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708E9" w14:textId="77777777" w:rsidR="00CD5965" w:rsidRPr="004A6683" w:rsidRDefault="00CD5965" w:rsidP="004A6683">
      <w:bookmarkStart w:id="0" w:name="_GoBack"/>
      <w:bookmarkEnd w:id="0"/>
    </w:p>
    <w:p w14:paraId="537E65B4" w14:textId="7946DC51" w:rsidR="00CD5965" w:rsidRDefault="0015411F" w:rsidP="0015411F">
      <w:pPr>
        <w:jc w:val="center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Schémas pouvant être utilisés et complétés dans votre compte-rendu numérique</w:t>
      </w:r>
    </w:p>
    <w:p w14:paraId="2E7F04B1" w14:textId="77777777" w:rsidR="0015411F" w:rsidRPr="0015411F" w:rsidRDefault="0015411F" w:rsidP="0015411F">
      <w:pPr>
        <w:jc w:val="center"/>
        <w:rPr>
          <w:b/>
          <w:color w:val="943634" w:themeColor="accent2" w:themeShade="BF"/>
        </w:rPr>
      </w:pPr>
    </w:p>
    <w:p w14:paraId="6A1584A7" w14:textId="4A596EF5" w:rsidR="009775DD" w:rsidRPr="00C04808" w:rsidRDefault="009775DD" w:rsidP="009775DD">
      <w:pPr>
        <w:rPr>
          <w:b/>
          <w:color w:val="008000"/>
        </w:rPr>
      </w:pPr>
      <w:r w:rsidRPr="00C04808">
        <w:rPr>
          <w:b/>
          <w:color w:val="008000"/>
        </w:rPr>
        <w:t>Do</w:t>
      </w:r>
      <w:r w:rsidR="00552F23">
        <w:rPr>
          <w:b/>
          <w:color w:val="008000"/>
        </w:rPr>
        <w:t>cument 2</w:t>
      </w:r>
      <w:r w:rsidRPr="00C04808">
        <w:rPr>
          <w:b/>
          <w:color w:val="008000"/>
        </w:rPr>
        <w:t xml:space="preserve"> - L’absorption racinaire</w:t>
      </w:r>
    </w:p>
    <w:p w14:paraId="713EAC59" w14:textId="77777777" w:rsidR="009775DD" w:rsidRDefault="009775DD" w:rsidP="009775DD"/>
    <w:p w14:paraId="0C66BD1C" w14:textId="77777777" w:rsidR="009775DD" w:rsidRDefault="009775DD" w:rsidP="009775DD">
      <w:pPr>
        <w:jc w:val="center"/>
      </w:pPr>
      <w:r>
        <w:rPr>
          <w:noProof/>
        </w:rPr>
        <w:drawing>
          <wp:inline distT="0" distB="0" distL="0" distR="0" wp14:anchorId="0A8E9296" wp14:editId="1A9A302E">
            <wp:extent cx="4440326" cy="1602029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orp racin-coupe-tra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326" cy="160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D7CA0" w14:textId="77777777" w:rsidR="009775DD" w:rsidRDefault="009775DD" w:rsidP="00016C93">
      <w:pPr>
        <w:rPr>
          <w:b/>
          <w:color w:val="008000"/>
        </w:rPr>
      </w:pPr>
    </w:p>
    <w:p w14:paraId="28FF8BCC" w14:textId="05B2D748" w:rsidR="00016C93" w:rsidRPr="00110A08" w:rsidRDefault="00552F23" w:rsidP="00016C93">
      <w:pPr>
        <w:rPr>
          <w:b/>
          <w:color w:val="008000"/>
        </w:rPr>
      </w:pPr>
      <w:r>
        <w:rPr>
          <w:b/>
          <w:color w:val="008000"/>
        </w:rPr>
        <w:t>Document 4</w:t>
      </w:r>
      <w:r w:rsidR="00016C93" w:rsidRPr="00110A08">
        <w:rPr>
          <w:b/>
          <w:color w:val="008000"/>
        </w:rPr>
        <w:t xml:space="preserve"> - Le rôle des stomates</w:t>
      </w:r>
    </w:p>
    <w:p w14:paraId="5771F6A9" w14:textId="77777777" w:rsidR="00135AAA" w:rsidRPr="00016C93" w:rsidRDefault="00135AAA" w:rsidP="00135AAA">
      <w:pPr>
        <w:pStyle w:val="inter4"/>
      </w:pPr>
    </w:p>
    <w:p w14:paraId="6EA2E733" w14:textId="395E739B" w:rsidR="00016C93" w:rsidRPr="00016C93" w:rsidRDefault="00016C93" w:rsidP="00016C93">
      <w:r w:rsidRPr="00016C93">
        <w:t xml:space="preserve">Degré d'ouverture des stomates et intensité photosynthétique chez </w:t>
      </w:r>
      <w:proofErr w:type="spellStart"/>
      <w:r w:rsidRPr="00016C93">
        <w:t>Arbutus</w:t>
      </w:r>
      <w:proofErr w:type="spellEnd"/>
      <w:r w:rsidRPr="00016C93">
        <w:t xml:space="preserve"> </w:t>
      </w:r>
      <w:proofErr w:type="spellStart"/>
      <w:r w:rsidRPr="00016C93">
        <w:t>unedo</w:t>
      </w:r>
      <w:proofErr w:type="spellEnd"/>
      <w:r w:rsidRPr="00016C93">
        <w:t xml:space="preserve"> (arbousier) pendant une journée ensoleillée. </w:t>
      </w:r>
      <w:r w:rsidRPr="00016C93">
        <w:rPr>
          <w:i/>
          <w:sz w:val="18"/>
          <w:szCs w:val="18"/>
        </w:rPr>
        <w:t xml:space="preserve">D'après </w:t>
      </w:r>
      <w:proofErr w:type="spellStart"/>
      <w:r w:rsidRPr="00016C93">
        <w:rPr>
          <w:i/>
          <w:sz w:val="18"/>
          <w:szCs w:val="18"/>
        </w:rPr>
        <w:t>Stomata</w:t>
      </w:r>
      <w:proofErr w:type="spellEnd"/>
      <w:r w:rsidRPr="00016C93">
        <w:rPr>
          <w:i/>
          <w:sz w:val="18"/>
          <w:szCs w:val="18"/>
        </w:rPr>
        <w:t xml:space="preserve">, </w:t>
      </w:r>
      <w:proofErr w:type="spellStart"/>
      <w:r w:rsidRPr="00016C93">
        <w:rPr>
          <w:i/>
          <w:sz w:val="18"/>
          <w:szCs w:val="18"/>
        </w:rPr>
        <w:t>Willmer</w:t>
      </w:r>
      <w:proofErr w:type="spellEnd"/>
      <w:r w:rsidRPr="00016C93">
        <w:rPr>
          <w:i/>
          <w:sz w:val="18"/>
          <w:szCs w:val="18"/>
        </w:rPr>
        <w:t xml:space="preserve"> et </w:t>
      </w:r>
      <w:proofErr w:type="spellStart"/>
      <w:r w:rsidRPr="00016C93">
        <w:rPr>
          <w:i/>
          <w:sz w:val="18"/>
          <w:szCs w:val="18"/>
        </w:rPr>
        <w:t>Fricker</w:t>
      </w:r>
      <w:proofErr w:type="spellEnd"/>
      <w:r w:rsidRPr="00016C93">
        <w:rPr>
          <w:i/>
          <w:sz w:val="18"/>
          <w:szCs w:val="18"/>
        </w:rPr>
        <w:t>, éditions Chapman et Hall.</w:t>
      </w:r>
    </w:p>
    <w:p w14:paraId="7A8C846A" w14:textId="64F14663" w:rsidR="00016C93" w:rsidRDefault="00016C93" w:rsidP="00EF34C7">
      <w:pPr>
        <w:pStyle w:val="inter4"/>
      </w:pPr>
    </w:p>
    <w:p w14:paraId="699C78C6" w14:textId="784F0ECD" w:rsidR="00110A08" w:rsidRPr="00110A08" w:rsidRDefault="00086789" w:rsidP="002E21DB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ECB9E9B" wp14:editId="00F0A913">
                <wp:extent cx="5928995" cy="2278380"/>
                <wp:effectExtent l="0" t="0" r="65405" b="7620"/>
                <wp:docPr id="1665" name="Grouper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2278380"/>
                          <a:chOff x="997" y="2341"/>
                          <a:chExt cx="9337" cy="3588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g:grpSp>
                        <wpg:cNvPr id="1666" name="Group 835"/>
                        <wpg:cNvGrpSpPr>
                          <a:grpSpLocks/>
                        </wpg:cNvGrpSpPr>
                        <wpg:grpSpPr bwMode="auto">
                          <a:xfrm>
                            <a:off x="997" y="2469"/>
                            <a:ext cx="4418" cy="3443"/>
                            <a:chOff x="997" y="1549"/>
                            <a:chExt cx="4418" cy="3443"/>
                          </a:xfrm>
                        </wpg:grpSpPr>
                        <wpg:grpSp>
                          <wpg:cNvPr id="1667" name="Group 836"/>
                          <wpg:cNvGrpSpPr>
                            <a:grpSpLocks/>
                          </wpg:cNvGrpSpPr>
                          <wpg:grpSpPr bwMode="auto">
                            <a:xfrm>
                              <a:off x="997" y="1623"/>
                              <a:ext cx="4321" cy="3210"/>
                              <a:chOff x="997" y="1623"/>
                              <a:chExt cx="4321" cy="3210"/>
                            </a:xfrm>
                          </wpg:grpSpPr>
                          <wpg:grpSp>
                            <wpg:cNvPr id="1668" name="Group 8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63" y="1623"/>
                                <a:ext cx="4055" cy="3036"/>
                                <a:chOff x="1263" y="1623"/>
                                <a:chExt cx="4055" cy="3036"/>
                              </a:xfrm>
                            </wpg:grpSpPr>
                            <wps:wsp>
                              <wps:cNvPr id="1669" name="Freeform 8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05" y="1623"/>
                                  <a:ext cx="4013" cy="2997"/>
                                </a:xfrm>
                                <a:custGeom>
                                  <a:avLst/>
                                  <a:gdLst>
                                    <a:gd name="T0" fmla="*/ 0 w 4013"/>
                                    <a:gd name="T1" fmla="*/ 0 h 2955"/>
                                    <a:gd name="T2" fmla="*/ 0 w 4013"/>
                                    <a:gd name="T3" fmla="*/ 2955 h 2955"/>
                                    <a:gd name="T4" fmla="*/ 4013 w 4013"/>
                                    <a:gd name="T5" fmla="*/ 2955 h 29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13" h="2955">
                                      <a:moveTo>
                                        <a:pt x="0" y="0"/>
                                      </a:moveTo>
                                      <a:lnTo>
                                        <a:pt x="0" y="2955"/>
                                      </a:lnTo>
                                      <a:lnTo>
                                        <a:pt x="4013" y="295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70" name="Group 8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27" y="4620"/>
                                  <a:ext cx="3426" cy="39"/>
                                  <a:chOff x="1527" y="4620"/>
                                  <a:chExt cx="3426" cy="39"/>
                                </a:xfrm>
                              </wpg:grpSpPr>
                              <wpg:grpSp>
                                <wpg:cNvPr id="1671" name="Group 8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27" y="4620"/>
                                    <a:ext cx="699" cy="39"/>
                                    <a:chOff x="1527" y="4620"/>
                                    <a:chExt cx="699" cy="39"/>
                                  </a:xfrm>
                                </wpg:grpSpPr>
                                <wps:wsp>
                                  <wps:cNvPr id="1672" name="Line 841"/>
                                  <wps:cNvCnPr/>
                                  <wps:spPr bwMode="auto">
                                    <a:xfrm>
                                      <a:off x="1527" y="4620"/>
                                      <a:ext cx="0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73" name="Line 842"/>
                                  <wps:cNvCnPr/>
                                  <wps:spPr bwMode="auto">
                                    <a:xfrm>
                                      <a:off x="1761" y="4620"/>
                                      <a:ext cx="0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74" name="Line 843"/>
                                  <wps:cNvCnPr/>
                                  <wps:spPr bwMode="auto">
                                    <a:xfrm>
                                      <a:off x="1986" y="4620"/>
                                      <a:ext cx="0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75" name="Line 844"/>
                                  <wps:cNvCnPr/>
                                  <wps:spPr bwMode="auto">
                                    <a:xfrm>
                                      <a:off x="2226" y="4620"/>
                                      <a:ext cx="0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676" name="Group 8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57" y="4620"/>
                                    <a:ext cx="699" cy="39"/>
                                    <a:chOff x="1527" y="4620"/>
                                    <a:chExt cx="699" cy="39"/>
                                  </a:xfrm>
                                </wpg:grpSpPr>
                                <wps:wsp>
                                  <wps:cNvPr id="1677" name="Line 846"/>
                                  <wps:cNvCnPr/>
                                  <wps:spPr bwMode="auto">
                                    <a:xfrm>
                                      <a:off x="1527" y="4620"/>
                                      <a:ext cx="0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78" name="Line 847"/>
                                  <wps:cNvCnPr/>
                                  <wps:spPr bwMode="auto">
                                    <a:xfrm>
                                      <a:off x="1761" y="4620"/>
                                      <a:ext cx="0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79" name="Line 848"/>
                                  <wps:cNvCnPr/>
                                  <wps:spPr bwMode="auto">
                                    <a:xfrm>
                                      <a:off x="1986" y="4620"/>
                                      <a:ext cx="0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80" name="Line 849"/>
                                  <wps:cNvCnPr/>
                                  <wps:spPr bwMode="auto">
                                    <a:xfrm>
                                      <a:off x="2226" y="4620"/>
                                      <a:ext cx="0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681" name="Group 8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345" y="4620"/>
                                    <a:ext cx="699" cy="39"/>
                                    <a:chOff x="1527" y="4620"/>
                                    <a:chExt cx="699" cy="39"/>
                                  </a:xfrm>
                                </wpg:grpSpPr>
                                <wps:wsp>
                                  <wps:cNvPr id="1682" name="Line 851"/>
                                  <wps:cNvCnPr/>
                                  <wps:spPr bwMode="auto">
                                    <a:xfrm>
                                      <a:off x="1527" y="4620"/>
                                      <a:ext cx="0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83" name="Line 852"/>
                                  <wps:cNvCnPr/>
                                  <wps:spPr bwMode="auto">
                                    <a:xfrm>
                                      <a:off x="1761" y="4620"/>
                                      <a:ext cx="0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84" name="Line 853"/>
                                  <wps:cNvCnPr/>
                                  <wps:spPr bwMode="auto">
                                    <a:xfrm>
                                      <a:off x="1986" y="4620"/>
                                      <a:ext cx="0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85" name="Line 854"/>
                                  <wps:cNvCnPr/>
                                  <wps:spPr bwMode="auto">
                                    <a:xfrm>
                                      <a:off x="2226" y="4620"/>
                                      <a:ext cx="0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686" name="Group 8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54" y="4620"/>
                                    <a:ext cx="699" cy="39"/>
                                    <a:chOff x="1527" y="4620"/>
                                    <a:chExt cx="699" cy="39"/>
                                  </a:xfrm>
                                </wpg:grpSpPr>
                                <wps:wsp>
                                  <wps:cNvPr id="1687" name="Line 856"/>
                                  <wps:cNvCnPr/>
                                  <wps:spPr bwMode="auto">
                                    <a:xfrm>
                                      <a:off x="1527" y="4620"/>
                                      <a:ext cx="0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88" name="Line 857"/>
                                  <wps:cNvCnPr/>
                                  <wps:spPr bwMode="auto">
                                    <a:xfrm>
                                      <a:off x="1761" y="4620"/>
                                      <a:ext cx="0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89" name="Line 858"/>
                                  <wps:cNvCnPr/>
                                  <wps:spPr bwMode="auto">
                                    <a:xfrm>
                                      <a:off x="1986" y="4620"/>
                                      <a:ext cx="0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90" name="Line 859"/>
                                  <wps:cNvCnPr/>
                                  <wps:spPr bwMode="auto">
                                    <a:xfrm>
                                      <a:off x="2226" y="4620"/>
                                      <a:ext cx="0" cy="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1691" name="Group 8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63" y="1752"/>
                                  <a:ext cx="42" cy="2871"/>
                                  <a:chOff x="1263" y="1752"/>
                                  <a:chExt cx="42" cy="2871"/>
                                </a:xfrm>
                              </wpg:grpSpPr>
                              <wpg:grpSp>
                                <wpg:cNvPr id="1692" name="Group 8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63" y="1752"/>
                                    <a:ext cx="42" cy="1107"/>
                                    <a:chOff x="1263" y="1752"/>
                                    <a:chExt cx="42" cy="1107"/>
                                  </a:xfrm>
                                </wpg:grpSpPr>
                                <wps:wsp>
                                  <wps:cNvPr id="1693" name="Line 862"/>
                                  <wps:cNvCnPr/>
                                  <wps:spPr bwMode="auto">
                                    <a:xfrm flipH="1">
                                      <a:off x="1263" y="2859"/>
                                      <a:ext cx="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94" name="Line 863"/>
                                  <wps:cNvCnPr/>
                                  <wps:spPr bwMode="auto">
                                    <a:xfrm flipH="1">
                                      <a:off x="1263" y="2253"/>
                                      <a:ext cx="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95" name="Line 864"/>
                                  <wps:cNvCnPr/>
                                  <wps:spPr bwMode="auto">
                                    <a:xfrm flipH="1">
                                      <a:off x="1263" y="1752"/>
                                      <a:ext cx="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696" name="Group 8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63" y="3477"/>
                                    <a:ext cx="42" cy="1146"/>
                                    <a:chOff x="1263" y="3477"/>
                                    <a:chExt cx="42" cy="1146"/>
                                  </a:xfrm>
                                </wpg:grpSpPr>
                                <wps:wsp>
                                  <wps:cNvPr id="1697" name="Line 866"/>
                                  <wps:cNvCnPr/>
                                  <wps:spPr bwMode="auto">
                                    <a:xfrm flipH="1">
                                      <a:off x="1263" y="4623"/>
                                      <a:ext cx="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98" name="Line 867"/>
                                  <wps:cNvCnPr/>
                                  <wps:spPr bwMode="auto">
                                    <a:xfrm flipH="1">
                                      <a:off x="1263" y="4017"/>
                                      <a:ext cx="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99" name="Line 868"/>
                                  <wps:cNvCnPr/>
                                  <wps:spPr bwMode="auto">
                                    <a:xfrm flipH="1">
                                      <a:off x="1263" y="3477"/>
                                      <a:ext cx="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1700" name="Group 8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7" y="1686"/>
                                <a:ext cx="4070" cy="3147"/>
                                <a:chOff x="997" y="1686"/>
                                <a:chExt cx="4070" cy="3147"/>
                              </a:xfrm>
                            </wpg:grpSpPr>
                            <wpg:grpSp>
                              <wpg:cNvPr id="1701" name="Group 8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07" y="4674"/>
                                  <a:ext cx="3660" cy="159"/>
                                  <a:chOff x="1407" y="4674"/>
                                  <a:chExt cx="3660" cy="159"/>
                                </a:xfrm>
                              </wpg:grpSpPr>
                              <wps:wsp>
                                <wps:cNvPr id="1702" name="Text Box 8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07" y="4674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7C75AC" w14:textId="77777777" w:rsidR="00395776" w:rsidRPr="00A51976" w:rsidRDefault="00395776" w:rsidP="001A0BD4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03" name="Text Box 8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09" y="4674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BAF964" w14:textId="77777777" w:rsidR="00395776" w:rsidRPr="00A51976" w:rsidRDefault="00395776" w:rsidP="001A0BD4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04" name="Text Box 8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93" y="4674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FE23C1" w14:textId="77777777" w:rsidR="00395776" w:rsidRPr="00A51976" w:rsidRDefault="00395776" w:rsidP="001A0BD4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05" name="Text Box 8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59" y="4674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AE8651" w14:textId="77777777" w:rsidR="00395776" w:rsidRPr="00A51976" w:rsidRDefault="00395776" w:rsidP="001A0BD4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06" name="Text Box 8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34" y="4674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63BE25" w14:textId="77777777" w:rsidR="00395776" w:rsidRPr="00A51976" w:rsidRDefault="00395776" w:rsidP="001A0BD4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18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07" name="Text Box 8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27" y="4674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38280C9" w14:textId="77777777" w:rsidR="00395776" w:rsidRPr="00A51976" w:rsidRDefault="00395776" w:rsidP="001A0BD4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21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08" name="Group 8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7" y="1686"/>
                                  <a:ext cx="242" cy="3012"/>
                                  <a:chOff x="1021" y="1686"/>
                                  <a:chExt cx="242" cy="3012"/>
                                </a:xfrm>
                              </wpg:grpSpPr>
                              <wps:wsp>
                                <wps:cNvPr id="1709" name="Text Box 8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1" y="4539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9375B6" w14:textId="77777777" w:rsidR="00395776" w:rsidRPr="00A51976" w:rsidRDefault="00395776" w:rsidP="001A0BD4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10" name="Text Box 87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1" y="3941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17A707" w14:textId="77777777" w:rsidR="00395776" w:rsidRPr="00A51976" w:rsidRDefault="00395776" w:rsidP="001A0BD4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20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11" name="Text Box 8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1" y="3404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A6F7E33" w14:textId="77777777" w:rsidR="00395776" w:rsidRPr="00A51976" w:rsidRDefault="00395776" w:rsidP="001A0BD4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40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12" name="Text Box 8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1" y="2781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494F61" w14:textId="77777777" w:rsidR="00395776" w:rsidRPr="00A51976" w:rsidRDefault="00395776" w:rsidP="001A0BD4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13" name="Text Box 8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1" y="2189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7728D0" w14:textId="77777777" w:rsidR="00395776" w:rsidRPr="00A51976" w:rsidRDefault="00395776" w:rsidP="001A0BD4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80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14" name="Text Box 88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23" y="1686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656E9B" w14:textId="77777777" w:rsidR="00395776" w:rsidRPr="00A51976" w:rsidRDefault="00395776" w:rsidP="001A0BD4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100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715" name="Group 884"/>
                          <wpg:cNvGrpSpPr>
                            <a:grpSpLocks/>
                          </wpg:cNvGrpSpPr>
                          <wpg:grpSpPr bwMode="auto">
                            <a:xfrm>
                              <a:off x="1364" y="1549"/>
                              <a:ext cx="4051" cy="3443"/>
                              <a:chOff x="1364" y="1549"/>
                              <a:chExt cx="4051" cy="3443"/>
                            </a:xfrm>
                          </wpg:grpSpPr>
                          <wps:wsp>
                            <wps:cNvPr id="1716" name="Text Box 8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88" y="4833"/>
                                <a:ext cx="860" cy="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510F3F" w14:textId="77777777" w:rsidR="00395776" w:rsidRPr="00AD7273" w:rsidRDefault="00395776" w:rsidP="001A0BD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AD7273">
                                    <w:rPr>
                                      <w:sz w:val="16"/>
                                      <w:szCs w:val="16"/>
                                    </w:rPr>
                                    <w:t>heure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(jour)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17" name="Text Box 8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64" y="1686"/>
                                <a:ext cx="226" cy="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C29CAF" w14:textId="77777777" w:rsidR="00395776" w:rsidRPr="00AD7273" w:rsidRDefault="00395776" w:rsidP="001A0BD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% ouverture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18" name="Text Box 8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1" y="1549"/>
                                <a:ext cx="3804" cy="2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01B347" w14:textId="77777777" w:rsidR="00395776" w:rsidRPr="0057719A" w:rsidRDefault="00395776" w:rsidP="001A0BD4">
                                  <w:pPr>
                                    <w:jc w:val="center"/>
                                    <w:rPr>
                                      <w:color w:val="0000FF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proofErr w:type="gramStart"/>
                                  <w:r w:rsidRPr="0057719A">
                                    <w:rPr>
                                      <w:color w:val="0000FF"/>
                                      <w:sz w:val="16"/>
                                      <w:szCs w:val="16"/>
                                      <w:u w:val="single"/>
                                    </w:rPr>
                                    <w:t>ouverture</w:t>
                                  </w:r>
                                  <w:proofErr w:type="gramEnd"/>
                                  <w:r w:rsidRPr="0057719A">
                                    <w:rPr>
                                      <w:color w:val="0000FF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des stomates % de l’ouverture maximale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719" name="Freeform 888"/>
                          <wps:cNvSpPr>
                            <a:spLocks/>
                          </wps:cNvSpPr>
                          <wps:spPr bwMode="auto">
                            <a:xfrm>
                              <a:off x="1956" y="2033"/>
                              <a:ext cx="2817" cy="2467"/>
                            </a:xfrm>
                            <a:custGeom>
                              <a:avLst/>
                              <a:gdLst>
                                <a:gd name="T0" fmla="*/ 0 w 2817"/>
                                <a:gd name="T1" fmla="*/ 2098 h 2467"/>
                                <a:gd name="T2" fmla="*/ 39 w 2817"/>
                                <a:gd name="T3" fmla="*/ 1875 h 2467"/>
                                <a:gd name="T4" fmla="*/ 204 w 2817"/>
                                <a:gd name="T5" fmla="*/ 862 h 2467"/>
                                <a:gd name="T6" fmla="*/ 242 w 2817"/>
                                <a:gd name="T7" fmla="*/ 1042 h 2467"/>
                                <a:gd name="T8" fmla="*/ 309 w 2817"/>
                                <a:gd name="T9" fmla="*/ 835 h 2467"/>
                                <a:gd name="T10" fmla="*/ 377 w 2817"/>
                                <a:gd name="T11" fmla="*/ 847 h 2467"/>
                                <a:gd name="T12" fmla="*/ 429 w 2817"/>
                                <a:gd name="T13" fmla="*/ 435 h 2467"/>
                                <a:gd name="T14" fmla="*/ 519 w 2817"/>
                                <a:gd name="T15" fmla="*/ 310 h 2467"/>
                                <a:gd name="T16" fmla="*/ 573 w 2817"/>
                                <a:gd name="T17" fmla="*/ 664 h 2467"/>
                                <a:gd name="T18" fmla="*/ 609 w 2817"/>
                                <a:gd name="T19" fmla="*/ 742 h 2467"/>
                                <a:gd name="T20" fmla="*/ 663 w 2817"/>
                                <a:gd name="T21" fmla="*/ 484 h 2467"/>
                                <a:gd name="T22" fmla="*/ 714 w 2817"/>
                                <a:gd name="T23" fmla="*/ 907 h 2467"/>
                                <a:gd name="T24" fmla="*/ 789 w 2817"/>
                                <a:gd name="T25" fmla="*/ 990 h 2467"/>
                                <a:gd name="T26" fmla="*/ 843 w 2817"/>
                                <a:gd name="T27" fmla="*/ 1078 h 2467"/>
                                <a:gd name="T28" fmla="*/ 942 w 2817"/>
                                <a:gd name="T29" fmla="*/ 1150 h 2467"/>
                                <a:gd name="T30" fmla="*/ 999 w 2817"/>
                                <a:gd name="T31" fmla="*/ 1162 h 2467"/>
                                <a:gd name="T32" fmla="*/ 1104 w 2817"/>
                                <a:gd name="T33" fmla="*/ 1153 h 2467"/>
                                <a:gd name="T34" fmla="*/ 1137 w 2817"/>
                                <a:gd name="T35" fmla="*/ 1264 h 2467"/>
                                <a:gd name="T36" fmla="*/ 1239 w 2817"/>
                                <a:gd name="T37" fmla="*/ 1222 h 2467"/>
                                <a:gd name="T38" fmla="*/ 1311 w 2817"/>
                                <a:gd name="T39" fmla="*/ 1105 h 2467"/>
                                <a:gd name="T40" fmla="*/ 1353 w 2817"/>
                                <a:gd name="T41" fmla="*/ 1075 h 2467"/>
                                <a:gd name="T42" fmla="*/ 1434 w 2817"/>
                                <a:gd name="T43" fmla="*/ 952 h 2467"/>
                                <a:gd name="T44" fmla="*/ 1485 w 2817"/>
                                <a:gd name="T45" fmla="*/ 841 h 2467"/>
                                <a:gd name="T46" fmla="*/ 1509 w 2817"/>
                                <a:gd name="T47" fmla="*/ 793 h 2467"/>
                                <a:gd name="T48" fmla="*/ 1572 w 2817"/>
                                <a:gd name="T49" fmla="*/ 697 h 2467"/>
                                <a:gd name="T50" fmla="*/ 1608 w 2817"/>
                                <a:gd name="T51" fmla="*/ 604 h 2467"/>
                                <a:gd name="T52" fmla="*/ 1667 w 2817"/>
                                <a:gd name="T53" fmla="*/ 420 h 2467"/>
                                <a:gd name="T54" fmla="*/ 1742 w 2817"/>
                                <a:gd name="T55" fmla="*/ 307 h 2467"/>
                                <a:gd name="T56" fmla="*/ 1839 w 2817"/>
                                <a:gd name="T57" fmla="*/ 307 h 2467"/>
                                <a:gd name="T58" fmla="*/ 1902 w 2817"/>
                                <a:gd name="T59" fmla="*/ 514 h 2467"/>
                                <a:gd name="T60" fmla="*/ 1974 w 2817"/>
                                <a:gd name="T61" fmla="*/ 187 h 2467"/>
                                <a:gd name="T62" fmla="*/ 1995 w 2817"/>
                                <a:gd name="T63" fmla="*/ 343 h 2467"/>
                                <a:gd name="T64" fmla="*/ 2037 w 2817"/>
                                <a:gd name="T65" fmla="*/ 175 h 2467"/>
                                <a:gd name="T66" fmla="*/ 2100 w 2817"/>
                                <a:gd name="T67" fmla="*/ 145 h 2467"/>
                                <a:gd name="T68" fmla="*/ 2115 w 2817"/>
                                <a:gd name="T69" fmla="*/ 370 h 2467"/>
                                <a:gd name="T70" fmla="*/ 2177 w 2817"/>
                                <a:gd name="T71" fmla="*/ 180 h 2467"/>
                                <a:gd name="T72" fmla="*/ 2226 w 2817"/>
                                <a:gd name="T73" fmla="*/ 394 h 2467"/>
                                <a:gd name="T74" fmla="*/ 2244 w 2817"/>
                                <a:gd name="T75" fmla="*/ 628 h 2467"/>
                                <a:gd name="T76" fmla="*/ 2250 w 2817"/>
                                <a:gd name="T77" fmla="*/ 724 h 2467"/>
                                <a:gd name="T78" fmla="*/ 2304 w 2817"/>
                                <a:gd name="T79" fmla="*/ 751 h 2467"/>
                                <a:gd name="T80" fmla="*/ 2334 w 2817"/>
                                <a:gd name="T81" fmla="*/ 900 h 2467"/>
                                <a:gd name="T82" fmla="*/ 2421 w 2817"/>
                                <a:gd name="T83" fmla="*/ 910 h 2467"/>
                                <a:gd name="T84" fmla="*/ 2490 w 2817"/>
                                <a:gd name="T85" fmla="*/ 1102 h 2467"/>
                                <a:gd name="T86" fmla="*/ 2556 w 2817"/>
                                <a:gd name="T87" fmla="*/ 1186 h 2467"/>
                                <a:gd name="T88" fmla="*/ 2582 w 2817"/>
                                <a:gd name="T89" fmla="*/ 1470 h 2467"/>
                                <a:gd name="T90" fmla="*/ 2657 w 2817"/>
                                <a:gd name="T91" fmla="*/ 1380 h 2467"/>
                                <a:gd name="T92" fmla="*/ 2717 w 2817"/>
                                <a:gd name="T93" fmla="*/ 1717 h 2467"/>
                                <a:gd name="T94" fmla="*/ 2724 w 2817"/>
                                <a:gd name="T95" fmla="*/ 1860 h 2467"/>
                                <a:gd name="T96" fmla="*/ 2790 w 2817"/>
                                <a:gd name="T97" fmla="*/ 2014 h 2467"/>
                                <a:gd name="T98" fmla="*/ 2817 w 2817"/>
                                <a:gd name="T99" fmla="*/ 2311 h 2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817" h="2467">
                                  <a:moveTo>
                                    <a:pt x="17" y="2467"/>
                                  </a:moveTo>
                                  <a:lnTo>
                                    <a:pt x="0" y="2098"/>
                                  </a:lnTo>
                                  <a:lnTo>
                                    <a:pt x="36" y="2008"/>
                                  </a:lnTo>
                                  <a:lnTo>
                                    <a:pt x="39" y="1875"/>
                                  </a:lnTo>
                                  <a:lnTo>
                                    <a:pt x="129" y="1230"/>
                                  </a:lnTo>
                                  <a:lnTo>
                                    <a:pt x="204" y="862"/>
                                  </a:lnTo>
                                  <a:lnTo>
                                    <a:pt x="246" y="937"/>
                                  </a:lnTo>
                                  <a:lnTo>
                                    <a:pt x="242" y="1042"/>
                                  </a:lnTo>
                                  <a:lnTo>
                                    <a:pt x="285" y="1087"/>
                                  </a:lnTo>
                                  <a:lnTo>
                                    <a:pt x="309" y="835"/>
                                  </a:lnTo>
                                  <a:lnTo>
                                    <a:pt x="342" y="709"/>
                                  </a:lnTo>
                                  <a:lnTo>
                                    <a:pt x="377" y="847"/>
                                  </a:lnTo>
                                  <a:lnTo>
                                    <a:pt x="402" y="733"/>
                                  </a:lnTo>
                                  <a:lnTo>
                                    <a:pt x="429" y="435"/>
                                  </a:lnTo>
                                  <a:lnTo>
                                    <a:pt x="467" y="615"/>
                                  </a:lnTo>
                                  <a:lnTo>
                                    <a:pt x="519" y="310"/>
                                  </a:lnTo>
                                  <a:lnTo>
                                    <a:pt x="557" y="622"/>
                                  </a:lnTo>
                                  <a:lnTo>
                                    <a:pt x="573" y="664"/>
                                  </a:lnTo>
                                  <a:lnTo>
                                    <a:pt x="597" y="700"/>
                                  </a:lnTo>
                                  <a:lnTo>
                                    <a:pt x="609" y="742"/>
                                  </a:lnTo>
                                  <a:lnTo>
                                    <a:pt x="624" y="817"/>
                                  </a:lnTo>
                                  <a:lnTo>
                                    <a:pt x="663" y="484"/>
                                  </a:lnTo>
                                  <a:lnTo>
                                    <a:pt x="690" y="823"/>
                                  </a:lnTo>
                                  <a:lnTo>
                                    <a:pt x="714" y="907"/>
                                  </a:lnTo>
                                  <a:lnTo>
                                    <a:pt x="759" y="757"/>
                                  </a:lnTo>
                                  <a:lnTo>
                                    <a:pt x="789" y="990"/>
                                  </a:lnTo>
                                  <a:lnTo>
                                    <a:pt x="840" y="1000"/>
                                  </a:lnTo>
                                  <a:lnTo>
                                    <a:pt x="843" y="1078"/>
                                  </a:lnTo>
                                  <a:lnTo>
                                    <a:pt x="894" y="913"/>
                                  </a:lnTo>
                                  <a:lnTo>
                                    <a:pt x="942" y="1150"/>
                                  </a:lnTo>
                                  <a:lnTo>
                                    <a:pt x="977" y="1020"/>
                                  </a:lnTo>
                                  <a:lnTo>
                                    <a:pt x="999" y="1162"/>
                                  </a:lnTo>
                                  <a:lnTo>
                                    <a:pt x="1082" y="1192"/>
                                  </a:lnTo>
                                  <a:lnTo>
                                    <a:pt x="1104" y="1153"/>
                                  </a:lnTo>
                                  <a:lnTo>
                                    <a:pt x="1104" y="1267"/>
                                  </a:lnTo>
                                  <a:lnTo>
                                    <a:pt x="1137" y="1264"/>
                                  </a:lnTo>
                                  <a:lnTo>
                                    <a:pt x="1179" y="1245"/>
                                  </a:lnTo>
                                  <a:lnTo>
                                    <a:pt x="1239" y="1222"/>
                                  </a:lnTo>
                                  <a:lnTo>
                                    <a:pt x="1281" y="1249"/>
                                  </a:lnTo>
                                  <a:lnTo>
                                    <a:pt x="1311" y="1105"/>
                                  </a:lnTo>
                                  <a:lnTo>
                                    <a:pt x="1329" y="1065"/>
                                  </a:lnTo>
                                  <a:lnTo>
                                    <a:pt x="1353" y="1075"/>
                                  </a:lnTo>
                                  <a:lnTo>
                                    <a:pt x="1410" y="1021"/>
                                  </a:lnTo>
                                  <a:lnTo>
                                    <a:pt x="1434" y="952"/>
                                  </a:lnTo>
                                  <a:lnTo>
                                    <a:pt x="1472" y="922"/>
                                  </a:lnTo>
                                  <a:lnTo>
                                    <a:pt x="1485" y="841"/>
                                  </a:lnTo>
                                  <a:lnTo>
                                    <a:pt x="1500" y="943"/>
                                  </a:lnTo>
                                  <a:lnTo>
                                    <a:pt x="1509" y="793"/>
                                  </a:lnTo>
                                  <a:lnTo>
                                    <a:pt x="1532" y="727"/>
                                  </a:lnTo>
                                  <a:lnTo>
                                    <a:pt x="1572" y="697"/>
                                  </a:lnTo>
                                  <a:lnTo>
                                    <a:pt x="1584" y="625"/>
                                  </a:lnTo>
                                  <a:lnTo>
                                    <a:pt x="1608" y="604"/>
                                  </a:lnTo>
                                  <a:lnTo>
                                    <a:pt x="1637" y="570"/>
                                  </a:lnTo>
                                  <a:lnTo>
                                    <a:pt x="1667" y="420"/>
                                  </a:lnTo>
                                  <a:lnTo>
                                    <a:pt x="1742" y="412"/>
                                  </a:lnTo>
                                  <a:lnTo>
                                    <a:pt x="1742" y="307"/>
                                  </a:lnTo>
                                  <a:lnTo>
                                    <a:pt x="1787" y="457"/>
                                  </a:lnTo>
                                  <a:lnTo>
                                    <a:pt x="1839" y="307"/>
                                  </a:lnTo>
                                  <a:lnTo>
                                    <a:pt x="1869" y="570"/>
                                  </a:lnTo>
                                  <a:lnTo>
                                    <a:pt x="1902" y="514"/>
                                  </a:lnTo>
                                  <a:lnTo>
                                    <a:pt x="1911" y="370"/>
                                  </a:lnTo>
                                  <a:lnTo>
                                    <a:pt x="1974" y="187"/>
                                  </a:lnTo>
                                  <a:lnTo>
                                    <a:pt x="1980" y="292"/>
                                  </a:lnTo>
                                  <a:lnTo>
                                    <a:pt x="1995" y="343"/>
                                  </a:lnTo>
                                  <a:lnTo>
                                    <a:pt x="2001" y="220"/>
                                  </a:lnTo>
                                  <a:lnTo>
                                    <a:pt x="2037" y="175"/>
                                  </a:lnTo>
                                  <a:lnTo>
                                    <a:pt x="2079" y="0"/>
                                  </a:lnTo>
                                  <a:lnTo>
                                    <a:pt x="2100" y="145"/>
                                  </a:lnTo>
                                  <a:lnTo>
                                    <a:pt x="2109" y="315"/>
                                  </a:lnTo>
                                  <a:lnTo>
                                    <a:pt x="2115" y="370"/>
                                  </a:lnTo>
                                  <a:lnTo>
                                    <a:pt x="2151" y="295"/>
                                  </a:lnTo>
                                  <a:lnTo>
                                    <a:pt x="2177" y="180"/>
                                  </a:lnTo>
                                  <a:lnTo>
                                    <a:pt x="2208" y="307"/>
                                  </a:lnTo>
                                  <a:lnTo>
                                    <a:pt x="2226" y="394"/>
                                  </a:lnTo>
                                  <a:lnTo>
                                    <a:pt x="2241" y="565"/>
                                  </a:lnTo>
                                  <a:lnTo>
                                    <a:pt x="2244" y="628"/>
                                  </a:lnTo>
                                  <a:lnTo>
                                    <a:pt x="2253" y="658"/>
                                  </a:lnTo>
                                  <a:lnTo>
                                    <a:pt x="2250" y="724"/>
                                  </a:lnTo>
                                  <a:lnTo>
                                    <a:pt x="2286" y="679"/>
                                  </a:lnTo>
                                  <a:lnTo>
                                    <a:pt x="2304" y="751"/>
                                  </a:lnTo>
                                  <a:lnTo>
                                    <a:pt x="2304" y="856"/>
                                  </a:lnTo>
                                  <a:lnTo>
                                    <a:pt x="2334" y="900"/>
                                  </a:lnTo>
                                  <a:lnTo>
                                    <a:pt x="2358" y="922"/>
                                  </a:lnTo>
                                  <a:lnTo>
                                    <a:pt x="2421" y="910"/>
                                  </a:lnTo>
                                  <a:lnTo>
                                    <a:pt x="2457" y="1159"/>
                                  </a:lnTo>
                                  <a:lnTo>
                                    <a:pt x="2490" y="1102"/>
                                  </a:lnTo>
                                  <a:lnTo>
                                    <a:pt x="2522" y="1147"/>
                                  </a:lnTo>
                                  <a:lnTo>
                                    <a:pt x="2556" y="1186"/>
                                  </a:lnTo>
                                  <a:lnTo>
                                    <a:pt x="2574" y="1417"/>
                                  </a:lnTo>
                                  <a:lnTo>
                                    <a:pt x="2582" y="1470"/>
                                  </a:lnTo>
                                  <a:lnTo>
                                    <a:pt x="2657" y="1432"/>
                                  </a:lnTo>
                                  <a:lnTo>
                                    <a:pt x="2657" y="1380"/>
                                  </a:lnTo>
                                  <a:lnTo>
                                    <a:pt x="2672" y="1612"/>
                                  </a:lnTo>
                                  <a:lnTo>
                                    <a:pt x="2717" y="1717"/>
                                  </a:lnTo>
                                  <a:lnTo>
                                    <a:pt x="2724" y="1672"/>
                                  </a:lnTo>
                                  <a:lnTo>
                                    <a:pt x="2724" y="1860"/>
                                  </a:lnTo>
                                  <a:lnTo>
                                    <a:pt x="2757" y="1828"/>
                                  </a:lnTo>
                                  <a:lnTo>
                                    <a:pt x="2790" y="2014"/>
                                  </a:lnTo>
                                  <a:lnTo>
                                    <a:pt x="2796" y="2197"/>
                                  </a:lnTo>
                                  <a:lnTo>
                                    <a:pt x="2817" y="231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0" name="Group 889"/>
                        <wpg:cNvGrpSpPr>
                          <a:grpSpLocks/>
                        </wpg:cNvGrpSpPr>
                        <wpg:grpSpPr bwMode="auto">
                          <a:xfrm>
                            <a:off x="5983" y="2341"/>
                            <a:ext cx="4351" cy="3588"/>
                            <a:chOff x="6365" y="1499"/>
                            <a:chExt cx="4351" cy="3588"/>
                          </a:xfrm>
                        </wpg:grpSpPr>
                        <wpg:grpSp>
                          <wpg:cNvPr id="1721" name="Group 890"/>
                          <wpg:cNvGrpSpPr>
                            <a:grpSpLocks/>
                          </wpg:cNvGrpSpPr>
                          <wpg:grpSpPr bwMode="auto">
                            <a:xfrm>
                              <a:off x="6365" y="1718"/>
                              <a:ext cx="4321" cy="3210"/>
                              <a:chOff x="6365" y="1718"/>
                              <a:chExt cx="4321" cy="3210"/>
                            </a:xfrm>
                          </wpg:grpSpPr>
                          <wpg:grpSp>
                            <wpg:cNvPr id="1722" name="Group 8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65" y="2061"/>
                                <a:ext cx="4070" cy="2867"/>
                                <a:chOff x="6365" y="2061"/>
                                <a:chExt cx="4070" cy="2867"/>
                              </a:xfrm>
                            </wpg:grpSpPr>
                            <wpg:grpSp>
                              <wpg:cNvPr id="1723" name="Group 8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75" y="4769"/>
                                  <a:ext cx="3660" cy="159"/>
                                  <a:chOff x="1407" y="4674"/>
                                  <a:chExt cx="3660" cy="159"/>
                                </a:xfrm>
                              </wpg:grpSpPr>
                              <wps:wsp>
                                <wps:cNvPr id="1724" name="Text Box 8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07" y="4674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6476C21" w14:textId="77777777" w:rsidR="00395776" w:rsidRPr="00A51976" w:rsidRDefault="00395776" w:rsidP="001A0BD4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25" name="Text Box 8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09" y="4674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0C16D0" w14:textId="77777777" w:rsidR="00395776" w:rsidRPr="00A51976" w:rsidRDefault="00395776" w:rsidP="001A0BD4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26" name="Text Box 8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93" y="4674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3D407D3" w14:textId="77777777" w:rsidR="00395776" w:rsidRPr="00A51976" w:rsidRDefault="00395776" w:rsidP="001A0BD4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27" name="Text Box 8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59" y="4674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83CF075" w14:textId="77777777" w:rsidR="00395776" w:rsidRPr="00A51976" w:rsidRDefault="00395776" w:rsidP="001A0BD4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28" name="Text Box 89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34" y="4674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4E1AB4C" w14:textId="77777777" w:rsidR="00395776" w:rsidRPr="00A51976" w:rsidRDefault="00395776" w:rsidP="001A0BD4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18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29" name="Text Box 89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27" y="4674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754093" w14:textId="77777777" w:rsidR="00395776" w:rsidRPr="00A51976" w:rsidRDefault="00395776" w:rsidP="001A0BD4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21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30" name="Group 8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65" y="2061"/>
                                  <a:ext cx="242" cy="2484"/>
                                  <a:chOff x="6365" y="2061"/>
                                  <a:chExt cx="242" cy="2484"/>
                                </a:xfrm>
                              </wpg:grpSpPr>
                              <wps:wsp>
                                <wps:cNvPr id="1731" name="Text Box 90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65" y="4386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3B2990" w14:textId="77777777" w:rsidR="00395776" w:rsidRPr="00A51976" w:rsidRDefault="00395776" w:rsidP="001A0BD4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32" name="Text Box 9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65" y="3811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B62AD7" w14:textId="77777777" w:rsidR="00395776" w:rsidRPr="00A51976" w:rsidRDefault="00395776" w:rsidP="001A0BD4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33" name="Text Box 9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65" y="3236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96566B" w14:textId="77777777" w:rsidR="00395776" w:rsidRPr="00A51976" w:rsidRDefault="00395776" w:rsidP="001A0BD4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34" name="Text Box 90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65" y="2644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67E1852" w14:textId="77777777" w:rsidR="00395776" w:rsidRPr="00A51976" w:rsidRDefault="00395776" w:rsidP="001A0BD4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735" name="Text Box 90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67" y="2061"/>
                                    <a:ext cx="240" cy="1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77C646" w14:textId="77777777" w:rsidR="00395776" w:rsidRPr="00A51976" w:rsidRDefault="00395776" w:rsidP="001A0BD4">
                                      <w:pPr>
                                        <w:jc w:val="right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20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736" name="Group 9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28" y="1718"/>
                                <a:ext cx="4058" cy="3036"/>
                                <a:chOff x="6628" y="1718"/>
                                <a:chExt cx="4058" cy="3036"/>
                              </a:xfrm>
                            </wpg:grpSpPr>
                            <wps:wsp>
                              <wps:cNvPr id="1737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73" y="1718"/>
                                  <a:ext cx="4013" cy="2997"/>
                                </a:xfrm>
                                <a:custGeom>
                                  <a:avLst/>
                                  <a:gdLst>
                                    <a:gd name="T0" fmla="*/ 0 w 4013"/>
                                    <a:gd name="T1" fmla="*/ 0 h 2955"/>
                                    <a:gd name="T2" fmla="*/ 0 w 4013"/>
                                    <a:gd name="T3" fmla="*/ 2955 h 2955"/>
                                    <a:gd name="T4" fmla="*/ 4013 w 4013"/>
                                    <a:gd name="T5" fmla="*/ 2955 h 29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013" h="2955">
                                      <a:moveTo>
                                        <a:pt x="0" y="0"/>
                                      </a:moveTo>
                                      <a:lnTo>
                                        <a:pt x="0" y="2955"/>
                                      </a:lnTo>
                                      <a:lnTo>
                                        <a:pt x="4013" y="295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sm" len="sm"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38" name="Group 9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28" y="2142"/>
                                  <a:ext cx="3693" cy="2612"/>
                                  <a:chOff x="6628" y="2142"/>
                                  <a:chExt cx="3693" cy="2612"/>
                                </a:xfrm>
                              </wpg:grpSpPr>
                              <wpg:grpSp>
                                <wpg:cNvPr id="1739" name="Group 90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895" y="4715"/>
                                    <a:ext cx="3426" cy="39"/>
                                    <a:chOff x="1527" y="4620"/>
                                    <a:chExt cx="3426" cy="39"/>
                                  </a:xfrm>
                                </wpg:grpSpPr>
                                <wpg:grpSp>
                                  <wpg:cNvPr id="1740" name="Group 90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27" y="4620"/>
                                      <a:ext cx="699" cy="39"/>
                                      <a:chOff x="1527" y="4620"/>
                                      <a:chExt cx="699" cy="39"/>
                                    </a:xfrm>
                                  </wpg:grpSpPr>
                                  <wps:wsp>
                                    <wps:cNvPr id="1741" name="Line 910"/>
                                    <wps:cNvCnPr/>
                                    <wps:spPr bwMode="auto">
                                      <a:xfrm>
                                        <a:off x="1527" y="4620"/>
                                        <a:ext cx="0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42" name="Line 911"/>
                                    <wps:cNvCnPr/>
                                    <wps:spPr bwMode="auto">
                                      <a:xfrm>
                                        <a:off x="1761" y="4620"/>
                                        <a:ext cx="0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43" name="Line 912"/>
                                    <wps:cNvCnPr/>
                                    <wps:spPr bwMode="auto">
                                      <a:xfrm>
                                        <a:off x="1986" y="4620"/>
                                        <a:ext cx="0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44" name="Line 913"/>
                                    <wps:cNvCnPr/>
                                    <wps:spPr bwMode="auto">
                                      <a:xfrm>
                                        <a:off x="2226" y="4620"/>
                                        <a:ext cx="0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745" name="Group 9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457" y="4620"/>
                                      <a:ext cx="699" cy="39"/>
                                      <a:chOff x="1527" y="4620"/>
                                      <a:chExt cx="699" cy="39"/>
                                    </a:xfrm>
                                  </wpg:grpSpPr>
                                  <wps:wsp>
                                    <wps:cNvPr id="1746" name="Line 915"/>
                                    <wps:cNvCnPr/>
                                    <wps:spPr bwMode="auto">
                                      <a:xfrm>
                                        <a:off x="1527" y="4620"/>
                                        <a:ext cx="0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47" name="Line 916"/>
                                    <wps:cNvCnPr/>
                                    <wps:spPr bwMode="auto">
                                      <a:xfrm>
                                        <a:off x="1761" y="4620"/>
                                        <a:ext cx="0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48" name="Line 917"/>
                                    <wps:cNvCnPr/>
                                    <wps:spPr bwMode="auto">
                                      <a:xfrm>
                                        <a:off x="1986" y="4620"/>
                                        <a:ext cx="0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49" name="Line 918"/>
                                    <wps:cNvCnPr/>
                                    <wps:spPr bwMode="auto">
                                      <a:xfrm>
                                        <a:off x="2226" y="4620"/>
                                        <a:ext cx="0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750" name="Group 91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345" y="4620"/>
                                      <a:ext cx="699" cy="39"/>
                                      <a:chOff x="1527" y="4620"/>
                                      <a:chExt cx="699" cy="39"/>
                                    </a:xfrm>
                                  </wpg:grpSpPr>
                                  <wps:wsp>
                                    <wps:cNvPr id="1751" name="Line 920"/>
                                    <wps:cNvCnPr/>
                                    <wps:spPr bwMode="auto">
                                      <a:xfrm>
                                        <a:off x="1527" y="4620"/>
                                        <a:ext cx="0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52" name="Line 921"/>
                                    <wps:cNvCnPr/>
                                    <wps:spPr bwMode="auto">
                                      <a:xfrm>
                                        <a:off x="1761" y="4620"/>
                                        <a:ext cx="0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53" name="Line 922"/>
                                    <wps:cNvCnPr/>
                                    <wps:spPr bwMode="auto">
                                      <a:xfrm>
                                        <a:off x="1986" y="4620"/>
                                        <a:ext cx="0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54" name="Line 923"/>
                                    <wps:cNvCnPr/>
                                    <wps:spPr bwMode="auto">
                                      <a:xfrm>
                                        <a:off x="2226" y="4620"/>
                                        <a:ext cx="0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755" name="Group 92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254" y="4620"/>
                                      <a:ext cx="699" cy="39"/>
                                      <a:chOff x="1527" y="4620"/>
                                      <a:chExt cx="699" cy="39"/>
                                    </a:xfrm>
                                  </wpg:grpSpPr>
                                  <wps:wsp>
                                    <wps:cNvPr id="1756" name="Line 925"/>
                                    <wps:cNvCnPr/>
                                    <wps:spPr bwMode="auto">
                                      <a:xfrm>
                                        <a:off x="1527" y="4620"/>
                                        <a:ext cx="0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57" name="Line 926"/>
                                    <wps:cNvCnPr/>
                                    <wps:spPr bwMode="auto">
                                      <a:xfrm>
                                        <a:off x="1761" y="4620"/>
                                        <a:ext cx="0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58" name="Line 927"/>
                                    <wps:cNvCnPr/>
                                    <wps:spPr bwMode="auto">
                                      <a:xfrm>
                                        <a:off x="1986" y="4620"/>
                                        <a:ext cx="0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59" name="Line 928"/>
                                    <wps:cNvCnPr/>
                                    <wps:spPr bwMode="auto">
                                      <a:xfrm>
                                        <a:off x="2226" y="4620"/>
                                        <a:ext cx="0" cy="3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1760" name="Group 92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628" y="2142"/>
                                    <a:ext cx="45" cy="2328"/>
                                    <a:chOff x="6628" y="2142"/>
                                    <a:chExt cx="45" cy="2328"/>
                                  </a:xfrm>
                                </wpg:grpSpPr>
                                <wps:wsp>
                                  <wps:cNvPr id="1761" name="Line 930"/>
                                  <wps:cNvCnPr/>
                                  <wps:spPr bwMode="auto">
                                    <a:xfrm flipH="1">
                                      <a:off x="6628" y="3610"/>
                                      <a:ext cx="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62" name="Line 931"/>
                                  <wps:cNvCnPr/>
                                  <wps:spPr bwMode="auto">
                                    <a:xfrm flipH="1">
                                      <a:off x="6628" y="3324"/>
                                      <a:ext cx="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63" name="Line 932"/>
                                  <wps:cNvCnPr/>
                                  <wps:spPr bwMode="auto">
                                    <a:xfrm flipH="1">
                                      <a:off x="6628" y="3023"/>
                                      <a:ext cx="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64" name="Line 933"/>
                                  <wps:cNvCnPr/>
                                  <wps:spPr bwMode="auto">
                                    <a:xfrm flipH="1">
                                      <a:off x="6628" y="4470"/>
                                      <a:ext cx="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65" name="Line 934"/>
                                  <wps:cNvCnPr/>
                                  <wps:spPr bwMode="auto">
                                    <a:xfrm flipH="1">
                                      <a:off x="6628" y="4176"/>
                                      <a:ext cx="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66" name="Line 935"/>
                                  <wps:cNvCnPr/>
                                  <wps:spPr bwMode="auto">
                                    <a:xfrm flipH="1">
                                      <a:off x="6628" y="3892"/>
                                      <a:ext cx="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67" name="Line 936"/>
                                  <wps:cNvCnPr/>
                                  <wps:spPr bwMode="auto">
                                    <a:xfrm flipH="1">
                                      <a:off x="6628" y="2739"/>
                                      <a:ext cx="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68" name="Line 937"/>
                                  <wps:cNvCnPr/>
                                  <wps:spPr bwMode="auto">
                                    <a:xfrm flipH="1">
                                      <a:off x="6628" y="2142"/>
                                      <a:ext cx="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69" name="Line 938"/>
                                  <wps:cNvCnPr/>
                                  <wps:spPr bwMode="auto">
                                    <a:xfrm flipH="1">
                                      <a:off x="6631" y="2434"/>
                                      <a:ext cx="4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770" name="Group 939"/>
                          <wpg:cNvGrpSpPr>
                            <a:grpSpLocks/>
                          </wpg:cNvGrpSpPr>
                          <wpg:grpSpPr bwMode="auto">
                            <a:xfrm>
                              <a:off x="6734" y="1499"/>
                              <a:ext cx="3982" cy="3588"/>
                              <a:chOff x="6734" y="1499"/>
                              <a:chExt cx="3982" cy="3588"/>
                            </a:xfrm>
                          </wpg:grpSpPr>
                          <wps:wsp>
                            <wps:cNvPr id="1771" name="Text Box 9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92" y="1499"/>
                                <a:ext cx="2608" cy="2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FE4605" w14:textId="77777777" w:rsidR="00395776" w:rsidRPr="0057719A" w:rsidRDefault="00395776" w:rsidP="001A0BD4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57719A">
                                    <w:rPr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  <w:t>Intensité photosynthétique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772" name="Group 9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34" y="1752"/>
                                <a:ext cx="3982" cy="3335"/>
                                <a:chOff x="6734" y="1752"/>
                                <a:chExt cx="3982" cy="3335"/>
                              </a:xfrm>
                            </wpg:grpSpPr>
                            <wps:wsp>
                              <wps:cNvPr id="1773" name="Text Box 9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34" y="1752"/>
                                  <a:ext cx="244" cy="1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D0F873" w14:textId="77777777" w:rsidR="00395776" w:rsidRPr="00AD7273" w:rsidRDefault="00395776" w:rsidP="001A0BD4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I.P. (ng.CO</w:t>
                                    </w:r>
                                    <w:r w:rsidRPr="001B7B1C">
                                      <w:rPr>
                                        <w:sz w:val="16"/>
                                        <w:szCs w:val="16"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/cm</w:t>
                                    </w:r>
                                    <w:r w:rsidRPr="001B7B1C">
                                      <w:rPr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/s)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74" name="Text Box 9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56" y="4928"/>
                                  <a:ext cx="860" cy="1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D803F5" w14:textId="77777777" w:rsidR="00395776" w:rsidRPr="00AD7273" w:rsidRDefault="00395776" w:rsidP="001A0BD4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 w:rsidRPr="00AD7273">
                                      <w:rPr>
                                        <w:sz w:val="16"/>
                                        <w:szCs w:val="16"/>
                                      </w:rPr>
                                      <w:t>heure</w:t>
                                    </w:r>
                                    <w:proofErr w:type="gramEnd"/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(jour)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775" name="Freeform 944"/>
                          <wps:cNvSpPr>
                            <a:spLocks/>
                          </wps:cNvSpPr>
                          <wps:spPr bwMode="auto">
                            <a:xfrm>
                              <a:off x="7200" y="2033"/>
                              <a:ext cx="3045" cy="2602"/>
                            </a:xfrm>
                            <a:custGeom>
                              <a:avLst/>
                              <a:gdLst>
                                <a:gd name="T0" fmla="*/ 75 w 3045"/>
                                <a:gd name="T1" fmla="*/ 1980 h 2602"/>
                                <a:gd name="T2" fmla="*/ 285 w 3045"/>
                                <a:gd name="T3" fmla="*/ 270 h 2602"/>
                                <a:gd name="T4" fmla="*/ 338 w 3045"/>
                                <a:gd name="T5" fmla="*/ 195 h 2602"/>
                                <a:gd name="T6" fmla="*/ 435 w 3045"/>
                                <a:gd name="T7" fmla="*/ 22 h 2602"/>
                                <a:gd name="T8" fmla="*/ 555 w 3045"/>
                                <a:gd name="T9" fmla="*/ 60 h 2602"/>
                                <a:gd name="T10" fmla="*/ 728 w 3045"/>
                                <a:gd name="T11" fmla="*/ 742 h 2602"/>
                                <a:gd name="T12" fmla="*/ 825 w 3045"/>
                                <a:gd name="T13" fmla="*/ 1132 h 2602"/>
                                <a:gd name="T14" fmla="*/ 983 w 3045"/>
                                <a:gd name="T15" fmla="*/ 1440 h 2602"/>
                                <a:gd name="T16" fmla="*/ 1103 w 3045"/>
                                <a:gd name="T17" fmla="*/ 1642 h 2602"/>
                                <a:gd name="T18" fmla="*/ 1200 w 3045"/>
                                <a:gd name="T19" fmla="*/ 1942 h 2602"/>
                                <a:gd name="T20" fmla="*/ 1275 w 3045"/>
                                <a:gd name="T21" fmla="*/ 1980 h 2602"/>
                                <a:gd name="T22" fmla="*/ 1373 w 3045"/>
                                <a:gd name="T23" fmla="*/ 1987 h 2602"/>
                                <a:gd name="T24" fmla="*/ 1485 w 3045"/>
                                <a:gd name="T25" fmla="*/ 1747 h 2602"/>
                                <a:gd name="T26" fmla="*/ 1530 w 3045"/>
                                <a:gd name="T27" fmla="*/ 1642 h 2602"/>
                                <a:gd name="T28" fmla="*/ 1590 w 3045"/>
                                <a:gd name="T29" fmla="*/ 1515 h 2602"/>
                                <a:gd name="T30" fmla="*/ 1628 w 3045"/>
                                <a:gd name="T31" fmla="*/ 1425 h 2602"/>
                                <a:gd name="T32" fmla="*/ 1680 w 3045"/>
                                <a:gd name="T33" fmla="*/ 1335 h 2602"/>
                                <a:gd name="T34" fmla="*/ 1733 w 3045"/>
                                <a:gd name="T35" fmla="*/ 1200 h 2602"/>
                                <a:gd name="T36" fmla="*/ 1815 w 3045"/>
                                <a:gd name="T37" fmla="*/ 1095 h 2602"/>
                                <a:gd name="T38" fmla="*/ 1868 w 3045"/>
                                <a:gd name="T39" fmla="*/ 1035 h 2602"/>
                                <a:gd name="T40" fmla="*/ 1988 w 3045"/>
                                <a:gd name="T41" fmla="*/ 975 h 2602"/>
                                <a:gd name="T42" fmla="*/ 2063 w 3045"/>
                                <a:gd name="T43" fmla="*/ 727 h 2602"/>
                                <a:gd name="T44" fmla="*/ 2108 w 3045"/>
                                <a:gd name="T45" fmla="*/ 547 h 2602"/>
                                <a:gd name="T46" fmla="*/ 2265 w 3045"/>
                                <a:gd name="T47" fmla="*/ 472 h 2602"/>
                                <a:gd name="T48" fmla="*/ 2325 w 3045"/>
                                <a:gd name="T49" fmla="*/ 450 h 2602"/>
                                <a:gd name="T50" fmla="*/ 2408 w 3045"/>
                                <a:gd name="T51" fmla="*/ 780 h 2602"/>
                                <a:gd name="T52" fmla="*/ 2483 w 3045"/>
                                <a:gd name="T53" fmla="*/ 862 h 2602"/>
                                <a:gd name="T54" fmla="*/ 2565 w 3045"/>
                                <a:gd name="T55" fmla="*/ 967 h 2602"/>
                                <a:gd name="T56" fmla="*/ 2663 w 3045"/>
                                <a:gd name="T57" fmla="*/ 952 h 2602"/>
                                <a:gd name="T58" fmla="*/ 2715 w 3045"/>
                                <a:gd name="T59" fmla="*/ 1215 h 2602"/>
                                <a:gd name="T60" fmla="*/ 2820 w 3045"/>
                                <a:gd name="T61" fmla="*/ 1320 h 2602"/>
                                <a:gd name="T62" fmla="*/ 2888 w 3045"/>
                                <a:gd name="T63" fmla="*/ 1530 h 2602"/>
                                <a:gd name="T64" fmla="*/ 2888 w 3045"/>
                                <a:gd name="T65" fmla="*/ 1935 h 2602"/>
                                <a:gd name="T66" fmla="*/ 2955 w 3045"/>
                                <a:gd name="T67" fmla="*/ 2227 h 2602"/>
                                <a:gd name="T68" fmla="*/ 2948 w 3045"/>
                                <a:gd name="T69" fmla="*/ 2452 h 26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045" h="2602">
                                  <a:moveTo>
                                    <a:pt x="0" y="2550"/>
                                  </a:moveTo>
                                  <a:lnTo>
                                    <a:pt x="75" y="1980"/>
                                  </a:lnTo>
                                  <a:lnTo>
                                    <a:pt x="173" y="1072"/>
                                  </a:lnTo>
                                  <a:lnTo>
                                    <a:pt x="285" y="270"/>
                                  </a:lnTo>
                                  <a:lnTo>
                                    <a:pt x="285" y="157"/>
                                  </a:lnTo>
                                  <a:lnTo>
                                    <a:pt x="338" y="195"/>
                                  </a:lnTo>
                                  <a:lnTo>
                                    <a:pt x="413" y="127"/>
                                  </a:lnTo>
                                  <a:lnTo>
                                    <a:pt x="435" y="22"/>
                                  </a:lnTo>
                                  <a:lnTo>
                                    <a:pt x="488" y="0"/>
                                  </a:lnTo>
                                  <a:lnTo>
                                    <a:pt x="555" y="60"/>
                                  </a:lnTo>
                                  <a:lnTo>
                                    <a:pt x="615" y="247"/>
                                  </a:lnTo>
                                  <a:lnTo>
                                    <a:pt x="728" y="742"/>
                                  </a:lnTo>
                                  <a:lnTo>
                                    <a:pt x="758" y="795"/>
                                  </a:lnTo>
                                  <a:lnTo>
                                    <a:pt x="825" y="1132"/>
                                  </a:lnTo>
                                  <a:lnTo>
                                    <a:pt x="923" y="1432"/>
                                  </a:lnTo>
                                  <a:lnTo>
                                    <a:pt x="983" y="1440"/>
                                  </a:lnTo>
                                  <a:lnTo>
                                    <a:pt x="1020" y="1650"/>
                                  </a:lnTo>
                                  <a:lnTo>
                                    <a:pt x="1103" y="1642"/>
                                  </a:lnTo>
                                  <a:lnTo>
                                    <a:pt x="1170" y="1890"/>
                                  </a:lnTo>
                                  <a:lnTo>
                                    <a:pt x="1200" y="1942"/>
                                  </a:lnTo>
                                  <a:lnTo>
                                    <a:pt x="1238" y="1875"/>
                                  </a:lnTo>
                                  <a:lnTo>
                                    <a:pt x="1275" y="1980"/>
                                  </a:lnTo>
                                  <a:lnTo>
                                    <a:pt x="1320" y="1852"/>
                                  </a:lnTo>
                                  <a:lnTo>
                                    <a:pt x="1373" y="1987"/>
                                  </a:lnTo>
                                  <a:lnTo>
                                    <a:pt x="1395" y="1852"/>
                                  </a:lnTo>
                                  <a:lnTo>
                                    <a:pt x="1485" y="1747"/>
                                  </a:lnTo>
                                  <a:lnTo>
                                    <a:pt x="1493" y="1822"/>
                                  </a:lnTo>
                                  <a:lnTo>
                                    <a:pt x="1530" y="1642"/>
                                  </a:lnTo>
                                  <a:lnTo>
                                    <a:pt x="1575" y="1560"/>
                                  </a:lnTo>
                                  <a:lnTo>
                                    <a:pt x="1590" y="1515"/>
                                  </a:lnTo>
                                  <a:lnTo>
                                    <a:pt x="1628" y="1470"/>
                                  </a:lnTo>
                                  <a:lnTo>
                                    <a:pt x="1628" y="1425"/>
                                  </a:lnTo>
                                  <a:lnTo>
                                    <a:pt x="1680" y="1387"/>
                                  </a:lnTo>
                                  <a:lnTo>
                                    <a:pt x="1680" y="1335"/>
                                  </a:lnTo>
                                  <a:lnTo>
                                    <a:pt x="1733" y="1335"/>
                                  </a:lnTo>
                                  <a:lnTo>
                                    <a:pt x="1733" y="1200"/>
                                  </a:lnTo>
                                  <a:lnTo>
                                    <a:pt x="1800" y="1155"/>
                                  </a:lnTo>
                                  <a:lnTo>
                                    <a:pt x="1815" y="1095"/>
                                  </a:lnTo>
                                  <a:lnTo>
                                    <a:pt x="1823" y="1147"/>
                                  </a:lnTo>
                                  <a:lnTo>
                                    <a:pt x="1868" y="1035"/>
                                  </a:lnTo>
                                  <a:lnTo>
                                    <a:pt x="1973" y="1042"/>
                                  </a:lnTo>
                                  <a:lnTo>
                                    <a:pt x="1988" y="975"/>
                                  </a:lnTo>
                                  <a:lnTo>
                                    <a:pt x="2033" y="855"/>
                                  </a:lnTo>
                                  <a:lnTo>
                                    <a:pt x="2063" y="727"/>
                                  </a:lnTo>
                                  <a:lnTo>
                                    <a:pt x="2108" y="637"/>
                                  </a:lnTo>
                                  <a:lnTo>
                                    <a:pt x="2108" y="547"/>
                                  </a:lnTo>
                                  <a:lnTo>
                                    <a:pt x="2198" y="465"/>
                                  </a:lnTo>
                                  <a:lnTo>
                                    <a:pt x="2265" y="472"/>
                                  </a:lnTo>
                                  <a:lnTo>
                                    <a:pt x="2295" y="382"/>
                                  </a:lnTo>
                                  <a:lnTo>
                                    <a:pt x="2325" y="450"/>
                                  </a:lnTo>
                                  <a:lnTo>
                                    <a:pt x="2340" y="637"/>
                                  </a:lnTo>
                                  <a:lnTo>
                                    <a:pt x="2408" y="780"/>
                                  </a:lnTo>
                                  <a:lnTo>
                                    <a:pt x="2408" y="847"/>
                                  </a:lnTo>
                                  <a:lnTo>
                                    <a:pt x="2483" y="862"/>
                                  </a:lnTo>
                                  <a:lnTo>
                                    <a:pt x="2513" y="817"/>
                                  </a:lnTo>
                                  <a:lnTo>
                                    <a:pt x="2565" y="967"/>
                                  </a:lnTo>
                                  <a:lnTo>
                                    <a:pt x="2588" y="1020"/>
                                  </a:lnTo>
                                  <a:lnTo>
                                    <a:pt x="2663" y="952"/>
                                  </a:lnTo>
                                  <a:lnTo>
                                    <a:pt x="2678" y="1132"/>
                                  </a:lnTo>
                                  <a:lnTo>
                                    <a:pt x="2715" y="1215"/>
                                  </a:lnTo>
                                  <a:lnTo>
                                    <a:pt x="2768" y="1200"/>
                                  </a:lnTo>
                                  <a:lnTo>
                                    <a:pt x="2820" y="1320"/>
                                  </a:lnTo>
                                  <a:lnTo>
                                    <a:pt x="2865" y="1327"/>
                                  </a:lnTo>
                                  <a:lnTo>
                                    <a:pt x="2888" y="1530"/>
                                  </a:lnTo>
                                  <a:lnTo>
                                    <a:pt x="2888" y="1785"/>
                                  </a:lnTo>
                                  <a:lnTo>
                                    <a:pt x="2888" y="1935"/>
                                  </a:lnTo>
                                  <a:lnTo>
                                    <a:pt x="2940" y="2085"/>
                                  </a:lnTo>
                                  <a:lnTo>
                                    <a:pt x="2955" y="2227"/>
                                  </a:lnTo>
                                  <a:lnTo>
                                    <a:pt x="2955" y="2370"/>
                                  </a:lnTo>
                                  <a:lnTo>
                                    <a:pt x="2948" y="2452"/>
                                  </a:lnTo>
                                  <a:lnTo>
                                    <a:pt x="3045" y="260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6" name="Line 945"/>
                          <wps:cNvCnPr/>
                          <wps:spPr bwMode="auto">
                            <a:xfrm>
                              <a:off x="6728" y="4473"/>
                              <a:ext cx="37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r 1665" o:spid="_x0000_s1026" style="width:466.85pt;height:179.4pt;mso-position-horizontal-relative:char;mso-position-vertical-relative:line" coordorigin="997,2341" coordsize="9337,35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">
                <v:group id="Group 835" o:spid="_x0000_s1027" style="position:absolute;left:997;top:2469;width:4418;height:3443" coordorigin="997,1549" coordsize="4418,34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kq3PUxAAAAN0AAAAP&#10;AAAAAAAAAAAAAAAAAKkCAABkcnMvZG93bnJldi54bWxQSwUGAAAAAAQABAD6AAAAmgMAAAAA&#10;">
                  <v:group id="Group 836" o:spid="_x0000_s1028" style="position:absolute;left:997;top:1623;width:4321;height:3210" coordorigin="997,1623" coordsize="4321,32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L59ZPxAAAAN0AAAAP&#10;AAAAAAAAAAAAAAAAAKkCAABkcnMvZG93bnJldi54bWxQSwUGAAAAAAQABAD6AAAAmgMAAAAA&#10;">
                    <v:group id="Group 837" o:spid="_x0000_s1029" style="position:absolute;left:1263;top:1623;width:4055;height:3036" coordorigin="1263,1623" coordsize="4055,30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p4Qj3GAAAA3QAA&#10;AA8AAAAAAAAAAAAAAAAAqQIAAGRycy9kb3ducmV2LnhtbFBLBQYAAAAABAAEAPoAAACcAwAAAAA=&#10;">
                      <v:shape id="Freeform 838" o:spid="_x0000_s1030" style="position:absolute;left:1305;top:1623;width:4013;height:2997;visibility:visible;mso-wrap-style:square;v-text-anchor:top" coordsize="4013,29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ro6UwQAA&#10;AN0AAAAPAAAAZHJzL2Rvd25yZXYueG1sRE9Li8IwEL4L/ocwwt401UPRrlFkQeiCLL5gr2MztmWb&#10;SWnSx/57Iwje5uN7zno7mEp01LjSsoL5LAJBnFldcq7getlPlyCcR9ZYWSYF/+RguxmP1pho2/OJ&#10;urPPRQhhl6CCwvs6kdJlBRl0M1sTB+5uG4M+wCaXusE+hJtKLqIolgZLDg0F1vRVUPZ3bo2CQ/ed&#10;3loyOjv+HPTu1/Yun/dKfUyG3ScIT4N/i1/uVIf5cbyC5zfhBLl5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6OlMEAAADdAAAADwAAAAAAAAAAAAAAAACXAgAAZHJzL2Rvd25y&#10;ZXYueG1sUEsFBgAAAAAEAAQA9QAAAIUDAAAAAA==&#10;" path="m0,0l0,2955,4013,2955e" filled="f">
                        <v:stroke startarrow="block" startarrowwidth="narrow" startarrowlength="short" endarrow="block" endarrowwidth="narrow" endarrowlength="short"/>
                        <v:path arrowok="t" o:connecttype="custom" o:connectlocs="0,0;0,2997;4013,2997" o:connectangles="0,0,0"/>
                      </v:shape>
                      <v:group id="Group 839" o:spid="_x0000_s1031" style="position:absolute;left:1527;top:4620;width:3426;height:39" coordorigin="1527,4620" coordsize="3426,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CB19jmxwAAAN0A&#10;AAAPAAAAAAAAAAAAAAAAAKkCAABkcnMvZG93bnJldi54bWxQSwUGAAAAAAQABAD6AAAAnQMAAAAA&#10;">
                        <v:group id="Group 840" o:spid="_x0000_s1032" style="position:absolute;left:1527;top:4620;width:699;height:39" coordorigin="1527,4620" coordsize="699,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m319wwAAAN0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nTWQzPb8IJ&#10;cvE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O6bfX3DAAAA3QAAAA8A&#10;AAAAAAAAAAAAAAAAqQIAAGRycy9kb3ducmV2LnhtbFBLBQYAAAAABAAEAPoAAACZAwAAAAA=&#10;">
                          <v:line id="Line 841" o:spid="_x0000_s1033" style="position:absolute;visibility:visible;mso-wrap-style:square" from="1527,4620" to="1527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n0D8sUAAADdAAAADwAAAGRycy9kb3ducmV2LnhtbERPTWvCQBC9F/wPywje6qYKaYmuIpaC&#10;eijVFvQ4ZsckNTsbdtck/ffdgtDbPN7nzJe9qUVLzleWFTyNExDEudUVFwq+Pt8eX0D4gKyxtkwK&#10;fsjDcjF4mGOmbcd7ag+hEDGEfYYKyhCaTEqfl2TQj21DHLmLdQZDhK6Q2mEXw00tJ0mSSoMVx4YS&#10;G1qXlF8PN6PgffqRtqvtbtMft+k5f92fT9+dU2o07FczEIH68C++uzc6zk+fJ/D3TTxBLn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n0D8sUAAADdAAAADwAAAAAAAAAA&#10;AAAAAAChAgAAZHJzL2Rvd25yZXYueG1sUEsFBgAAAAAEAAQA+QAAAJMDAAAAAA==&#10;"/>
                          <v:line id="Line 842" o:spid="_x0000_s1034" style="position:absolute;visibility:visible;mso-wrap-style:square" from="1761,4620" to="1761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TGmacUAAADd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D99msH/N/EEufw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TGmacUAAADdAAAADwAAAAAAAAAA&#10;AAAAAAChAgAAZHJzL2Rvd25yZXYueG1sUEsFBgAAAAAEAAQA+QAAAJMDAAAAAA==&#10;"/>
                          <v:line id="Line 843" o:spid="_x0000_s1035" style="position:absolute;visibility:visible;mso-wrap-style:square" from="1986,4620" to="1986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tg+Hc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PTpylcv4knyPk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tg+HcUAAADdAAAADwAAAAAAAAAA&#10;AAAAAAChAgAAZHJzL2Rvd25yZXYueG1sUEsFBgAAAAAEAAQA+QAAAJMDAAAAAA==&#10;"/>
                          <v:line id="Line 844" o:spid="_x0000_s1036" style="position:absolute;visibility:visible;mso-wrap-style:square" from="2226,4620" to="2226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ZSbhsUAAADd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PTpylcv4knyPk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ZSbhsUAAADdAAAADwAAAAAAAAAA&#10;AAAAAAChAgAAZHJzL2Rvd25yZXYueG1sUEsFBgAAAAAEAAQA+QAAAJMDAAAAAA==&#10;"/>
                        </v:group>
                        <v:group id="Group 845" o:spid="_x0000_s1037" style="position:absolute;left:2457;top:4620;width:699;height:39" coordorigin="1527,4620" coordsize="699,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cuUJxAAAAN0AAAAP&#10;AAAAAAAAAAAAAAAAAKkCAABkcnMvZG93bnJldi54bWxQSwUGAAAAAAQABAD6AAAAmgMAAAAA&#10;">
                          <v:line id="Line 846" o:spid="_x0000_s1038" style="position:absolute;visibility:visible;mso-wrap-style:square" from="1527,4620" to="1527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gqgasUAAADd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D+dzeD6TTxBLv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gqgasUAAADdAAAADwAAAAAAAAAA&#10;AAAAAAChAgAAZHJzL2Rvd25yZXYueG1sUEsFBgAAAAAEAAQA+QAAAJMDAAAAAA==&#10;"/>
                          <v:line id="Line 847" o:spid="_x0000_s1039" style="position:absolute;visibility:visible;mso-wrap-style:square" from="1761,4620" to="1761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5U0GMgAAADd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T+/F1z5RkbQqz8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K5U0GMgAAADdAAAADwAAAAAA&#10;AAAAAAAAAAChAgAAZHJzL2Rvd25yZXYueG1sUEsFBgAAAAAEAAQA+QAAAJYDAAAAAA==&#10;"/>
                          <v:line id="Line 848" o:spid="_x0000_s1040" style="position:absolute;visibility:visible;mso-wrap-style:square" from="1986,4620" to="1986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NmRg8UAAADd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9Bmu38QT5Pw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NmRg8UAAADdAAAADwAAAAAAAAAA&#10;AAAAAAChAgAAZHJzL2Rvd25yZXYueG1sUEsFBgAAAAAEAAQA+QAAAJMDAAAAAA==&#10;"/>
                          <v:line id="Line 849" o:spid="_x0000_s1041" style="position:absolute;visibility:visible;mso-wrap-style:square" from="2226,4620" to="2226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DZIOcgAAADd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n4+E375RkbQiz8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4DZIOcgAAADdAAAADwAAAAAA&#10;AAAAAAAAAAChAgAAZHJzL2Rvd25yZXYueG1sUEsFBgAAAAAEAAQA+QAAAJYDAAAAAA==&#10;"/>
                        </v:group>
                        <v:group id="Group 850" o:spid="_x0000_s1042" style="position:absolute;left:3345;top:4620;width:699;height:39" coordorigin="1527,4620" coordsize="699,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tODVrDAAAA3QAAAA8A&#10;AAAAAAAAAAAAAAAAqQIAAGRycy9kb3ducmV2LnhtbFBLBQYAAAAABAAEAPoAAACZAwAAAAA=&#10;">
                          <v:line id="Line 851" o:spid="_x0000_s1043" style="position:absolute;visibility:visible;mso-wrap-style:square" from="1527,4620" to="1527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6hz1c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6fzKdy+iSfI5R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/qHPVxAAAAN0AAAAPAAAAAAAAAAAA&#10;AAAAAKECAABkcnMvZG93bnJldi54bWxQSwUGAAAAAAQABAD5AAAAkgMAAAAA&#10;"/>
                          <v:line id="Line 852" o:spid="_x0000_s1044" style="position:absolute;visibility:visible;mso-wrap-style:square" from="1761,4620" to="1761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OTWTs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6fzGdy+iSfI5R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Q5NZOxAAAAN0AAAAPAAAAAAAAAAAA&#10;AAAAAKECAABkcnMvZG93bnJldi54bWxQSwUGAAAAAAQABAD5AAAAkgMAAAAA&#10;"/>
                          <v:line id="Line 853" o:spid="_x0000_s1045" style="position:absolute;visibility:visible;mso-wrap-style:square" from="1986,4620" to="1986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w1OOsUAAADd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k8Xj/D/TTxBr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w1OOsUAAADdAAAADwAAAAAAAAAA&#10;AAAAAAChAgAAZHJzL2Rvd25yZXYueG1sUEsFBgAAAAAEAAQA+QAAAJMDAAAAAA==&#10;"/>
                          <v:line id="Line 854" o:spid="_x0000_s1046" style="position:absolute;visibility:visible;mso-wrap-style:square" from="2226,4620" to="2226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EHrocUAAADd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k8Xj/D/TTxBr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EHrocUAAADdAAAADwAAAAAAAAAA&#10;AAAAAAChAgAAZHJzL2Rvd25yZXYueG1sUEsFBgAAAAAEAAQA+QAAAJMDAAAAAA==&#10;"/>
                        </v:group>
                        <v:group id="Group 855" o:spid="_x0000_s1047" style="position:absolute;left:4254;top:4620;width:699;height:39" coordorigin="1527,4620" coordsize="699,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SnlS7DAAAA3QAAAA8A&#10;AAAAAAAAAAAAAAAAqQIAAGRycy9kb3ducmV2LnhtbFBLBQYAAAAABAAEAPoAAACZAwAAAAA=&#10;">
                          <v:line id="Line 856" o:spid="_x0000_s1048" style="position:absolute;visibility:visible;mso-wrap-style:square" from="1527,4620" to="1527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9/QTcUAAADdAAAADwAAAGRycy9kb3ducmV2LnhtbERPTWvCQBC9C/6HZQRvurFCKqmrSEtB&#10;eyhVC+1xzI5JNDsbdrdJ+u+7BcHbPN7nLNe9qUVLzleWFcymCQji3OqKCwWfx9fJAoQPyBpry6Tg&#10;lzysV8PBEjNtO95TewiFiCHsM1RQhtBkUvq8JIN+ahviyJ2tMxgidIXUDrsYbmr5kCSpNFhxbCix&#10;oeeS8uvhxyh4n3+k7Wb3tu2/dukpf9mfvi+dU2o86jdPIAL14S6+ubc6zk8Xj/D/TTxBr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9/QTcUAAADdAAAADwAAAAAAAAAA&#10;AAAAAAChAgAAZHJzL2Rvd25yZXYueG1sUEsFBgAAAAAEAAQA+QAAAJMDAAAAAA==&#10;"/>
                          <v:line id="Line 857" o:spid="_x0000_s1049" style="position:absolute;visibility:visible;mso-wrap-style:square" from="1761,4620" to="1761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kBEP8gAAADd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n4+E1z5RkbQiz8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HkBEP8gAAADdAAAADwAAAAAA&#10;AAAAAAAAAAChAgAAZHJzL2Rvd25yZXYueG1sUEsFBgAAAAAEAAQA+QAAAJYDAAAAAA==&#10;"/>
                          <v:line id="Line 858" o:spid="_x0000_s1050" style="position:absolute;visibility:visible;mso-wrap-style:square" from="1986,4620" to="1986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QzhpMUAAADd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D+dzeH6TTxBLv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QzhpMUAAADdAAAADwAAAAAAAAAA&#10;AAAAAAChAgAAZHJzL2Rvd25yZXYueG1sUEsFBgAAAAAEAAQA+QAAAJMDAAAAAA==&#10;"/>
                          <v:line id="Line 859" o:spid="_x0000_s1051" style="position:absolute;visibility:visible;mso-wrap-style:square" from="2226,4620" to="2226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e/e5MgAAADd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T9/EH75RkbQqz8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Ze/e5MgAAADdAAAADwAAAAAA&#10;AAAAAAAAAAChAgAAZHJzL2Rvd25yZXYueG1sUEsFBgAAAAAEAAQA+QAAAJYDAAAAAA==&#10;"/>
                        </v:group>
                      </v:group>
                      <v:group id="Group 860" o:spid="_x0000_s1052" style="position:absolute;left:1263;top:1752;width:42;height:2871" coordorigin="1263,1752" coordsize="42,287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6Xm4fDAAAA3QAAAA8A&#10;AAAAAAAAAAAAAAAAqQIAAGRycy9kb3ducmV2LnhtbFBLBQYAAAAABAAEAPoAAACZAwAAAAA=&#10;">
                        <v:group id="Group 861" o:spid="_x0000_s1053" style="position:absolute;left:1263;top:1752;width:42;height:1107" coordorigin="1263,1752" coordsize="42,11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rkUF8MUAAADdAAAA&#10;DwAAAAAAAAAAAAAAAACpAgAAZHJzL2Rvd25yZXYueG1sUEsFBgAAAAAEAAQA+gAAAJsDAAAAAA==&#10;">
                          <v:line id="Line 862" o:spid="_x0000_s1054" style="position:absolute;flip:x;visibility:visible;mso-wrap-style:square" from="1263,2859" to="1305,28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dYwbMUAAADdAAAADwAAAGRycy9kb3ducmV2LnhtbERPTWsCMRC9F/ofwhS8SM1qi+hqFCkU&#10;evBSLSvexs24WXYzWZNUt/++KQi9zeN9znLd21ZcyYfasYLxKANBXDpdc6Xga//+PAMRIrLG1jEp&#10;+KEA69XjwxJz7W78SdddrEQK4ZCjAhNjl0sZSkMWw8h1xIk7O28xJugrqT3eUrht5STLptJizanB&#10;YEdvhspm920VyNl2ePGb02tTNIfD3BRl0R23Sg2e+s0CRKQ+/ovv7g+d5k/nL/D3TTpBrn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dYwbMUAAADdAAAADwAAAAAAAAAA&#10;AAAAAAChAgAAZHJzL2Rvd25yZXYueG1sUEsFBgAAAAAEAAQA+QAAAJMDAAAAAA==&#10;"/>
                          <v:line id="Line 863" o:spid="_x0000_s1055" style="position:absolute;flip:x;visibility:visible;mso-wrap-style:square" from="1263,2253" to="1305,22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j+oGMQAAADdAAAADwAAAGRycy9kb3ducmV2LnhtbERPTWsCMRC9F/ofwhS8lJpVRHQ1ihQE&#10;D16qZaW36WbcLLuZbJOo23/fFARv83ifs1z3thVX8qF2rGA0zEAQl07XXCn4PG7fZiBCRNbYOiYF&#10;vxRgvXp+WmKu3Y0/6HqIlUghHHJUYGLscilDachiGLqOOHFn5y3GBH0ltcdbCretHGfZVFqsOTUY&#10;7OjdUNkcLlaBnO1ff/zme9IUzek0N0VZdF97pQYv/WYBIlIfH+K7e6fT/Ol8Av/fpBPk6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OP6gYxAAAAN0AAAAPAAAAAAAAAAAA&#10;AAAAAKECAABkcnMvZG93bnJldi54bWxQSwUGAAAAAAQABAD5AAAAkgMAAAAA&#10;"/>
                          <v:line id="Line 864" o:spid="_x0000_s1056" style="position:absolute;flip:x;visibility:visible;mso-wrap-style:square" from="1263,1752" to="1305,17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XMNg8UAAADdAAAADwAAAGRycy9kb3ducmV2LnhtbERPTWsCMRC9F/ofwhS8SM0qrehqFCkU&#10;evBSLSvexs24WXYzWZNUt/++KQi9zeN9znLd21ZcyYfasYLxKANBXDpdc6Xga//+PAMRIrLG1jEp&#10;+KEA69XjwxJz7W78SdddrEQK4ZCjAhNjl0sZSkMWw8h1xIk7O28xJugrqT3eUrht5STLptJizanB&#10;YEdvhspm920VyNl2ePGb00tTNIfD3BRl0R23Sg2e+s0CRKQ+/ovv7g+d5k/nr/D3TTpBrn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XMNg8UAAADdAAAADwAAAAAAAAAA&#10;AAAAAAChAgAAZHJzL2Rvd25yZXYueG1sUEsFBgAAAAAEAAQA+QAAAJMDAAAAAA==&#10;"/>
                        </v:group>
                        <v:group id="Group 865" o:spid="_x0000_s1057" style="position:absolute;left:1263;top:3477;width:42;height:1146" coordorigin="1263,3477" coordsize="42,114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RfgPzxAAAAN0AAAAP&#10;AAAAAAAAAAAAAAAAAKkCAABkcnMvZG93bnJldi54bWxQSwUGAAAAAAQABAD6AAAAmgMAAAAA&#10;">
                          <v:line id="Line 866" o:spid="_x0000_s1058" style="position:absolute;flip:x;visibility:visible;mso-wrap-style:square" from="1263,4623" to="1305,462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u02b8UAAADdAAAADwAAAGRycy9kb3ducmV2LnhtbERPTWsCMRC9C/0PYQpeSs1WxOpqFCkI&#10;HrxUy0pv42a6WXYz2SZRt/++KRS8zeN9znLd21ZcyYfasYKXUQaCuHS65krBx3H7PAMRIrLG1jEp&#10;+KEA69XDYIm5djd+p+shViKFcMhRgYmxy6UMpSGLYeQ64sR9OW8xJugrqT3eUrht5TjLptJizanB&#10;YEdvhsrmcLEK5Gz/9O0350lTNKfT3BRl0X3ulRo+9psFiEh9vIv/3Tud5k/nr/D3TTpBrn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u02b8UAAADdAAAADwAAAAAAAAAA&#10;AAAAAAChAgAAZHJzL2Rvd25yZXYueG1sUEsFBgAAAAAEAAQA+QAAAJMDAAAAAA==&#10;"/>
                          <v:line id="Line 867" o:spid="_x0000_s1059" style="position:absolute;flip:x;visibility:visible;mso-wrap-style:square" from="1263,4017" to="1305,40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3KiHcgAAADdAAAADwAAAGRycy9kb3ducmV2LnhtbESPQUsDMRCF70L/QxjBi7RZRUq7Ni1F&#10;EDz0Yi1behs342bZzWSbxHb9985B8DbDe/PeN6vN6Ht1oZjawAYeZgUo4jrYlhsDh4/X6QJUysgW&#10;+8Bk4IcSbNaTmxWWNlz5nS773CgJ4VSiAZfzUGqdakce0ywMxKJ9hegxyxobbSNeJdz3+rEo5tpj&#10;y9LgcKAXR3W3//YG9GJ3f47bz6eu6o7HpavqajjtjLm7HbfPoDKN+d/8d/1mBX++FFz5RkbQ618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z3KiHcgAAADdAAAADwAAAAAA&#10;AAAAAAAAAAChAgAAZHJzL2Rvd25yZXYueG1sUEsFBgAAAAAEAAQA+QAAAJYDAAAAAA==&#10;"/>
                          <v:line id="Line 868" o:spid="_x0000_s1060" style="position:absolute;flip:x;visibility:visible;mso-wrap-style:square" from="1263,3477" to="1305,34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D4HhsUAAADdAAAADwAAAGRycy9kb3ducmV2LnhtbERPTWsCMRC9C/0PYQpepGZbRNzVKFIo&#10;9OBFLSu9jZvpZtnNZJukuv77piD0No/3OavNYDtxIR8axwqepxkI4srphmsFH8e3pwWIEJE1do5J&#10;wY0CbNYPoxUW2l15T5dDrEUK4VCgAhNjX0gZKkMWw9T1xIn7ct5iTNDXUnu8pnDbyZcsm0uLDacG&#10;gz29Gqraw49VIBe7ybffnmdt2Z5OuSmrsv/cKTV+HLZLEJGG+C++u991mj/Pc/j7Jp0g1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oD4HhsUAAADdAAAADwAAAAAAAAAA&#10;AAAAAAChAgAAZHJzL2Rvd25yZXYueG1sUEsFBgAAAAAEAAQA+QAAAJMDAAAAAA==&#10;"/>
                        </v:group>
                      </v:group>
                    </v:group>
                    <v:group id="Group 869" o:spid="_x0000_s1061" style="position:absolute;left:997;top:1686;width:4070;height:3147" coordorigin="997,1686" coordsize="4070,31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CvMKQGxwAAAN0A&#10;AAAPAAAAAAAAAAAAAAAAAKkCAABkcnMvZG93bnJldi54bWxQSwUGAAAAAAQABAD6AAAAnQMAAAAA&#10;">
                      <v:group id="Group 870" o:spid="_x0000_s1062" style="position:absolute;left:1407;top:4674;width:3660;height:159" coordorigin="1407,4674" coordsize="3660,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fAGdxAAAAN0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r3ECv9+E&#10;E+Tm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fAGdxAAAAN0AAAAP&#10;AAAAAAAAAAAAAAAAAKkCAABkcnMvZG93bnJldi54bWxQSwUGAAAAAAQABAD6AAAAmgMAAAAA&#10;">
                        <v:shapetype id="_x0000_t202" coordsize="21600,21600" o:spt="202" path="m0,0l0,21600,21600,21600,21600,0xe">
                          <v:stroke joinstyle="miter"/>
                          <v:path gradientshapeok="t" o:connecttype="rect"/>
                        </v:shapetype>
                        <v:shape id="Text Box 871" o:spid="_x0000_s1063" type="#_x0000_t202" style="position:absolute;left:1407;top:4674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JcxwwAA&#10;AN0AAAAPAAAAZHJzL2Rvd25yZXYueG1sRE9NawIxEL0L/Q9hCr1pUg9at0YRUSgUiut66HG6GXeD&#10;m8m6SXX7741Q8DaP9znzZe8acaEuWM8aXkcKBHHpjeVKw6HYDt9AhIhssPFMGv4owHLxNJhjZvyV&#10;c7rsYyVSCIcMNdQxtpmUoazJYRj5ljhxR985jAl2lTQdXlO4a+RYqYl0aDk11NjSuqbytP91Glbf&#10;nG/s+etnlx9zWxQzxZ+Tk9Yvz/3qHUSkPj7E/+4Pk+ZP1Rju36QT5OI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rJcxwwAAAN0AAAAPAAAAAAAAAAAAAAAAAJcCAABkcnMvZG93&#10;bnJldi54bWxQSwUGAAAAAAQABAD1AAAAhwMAAAAA&#10;" filled="f" stroked="f">
                          <v:textbox inset="0,0,0,0">
                            <w:txbxContent>
                              <w:p w14:paraId="107C75AC" w14:textId="77777777" w:rsidR="00395776" w:rsidRPr="00A51976" w:rsidRDefault="00395776" w:rsidP="001A0BD4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872" o:spid="_x0000_s1064" type="#_x0000_t202" style="position:absolute;left:2109;top:4674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4DKqxAAA&#10;AN0AAAAPAAAAZHJzL2Rvd25yZXYueG1sRE9NawIxEL0X/A9hCr3VpBZsuzWKiIIgSNftocfpZtwN&#10;bibrJur6702h4G0e73Mms9414kxdsJ41vAwVCOLSG8uVhu9i9fwOIkRkg41n0nClALPp4GGCmfEX&#10;zum8i5VIIRwy1FDH2GZShrImh2HoW+LE7X3nMCbYVdJ0eEnhrpEjpcbSoeXUUGNLi5rKw+7kNMx/&#10;OF/a4/b3K9/ntig+FG/GB62fHvv5J4hIfbyL/91rk+a/qVf4+yadIK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+AyqsQAAADdAAAADwAAAAAAAAAAAAAAAACXAgAAZHJzL2Rv&#10;d25yZXYueG1sUEsFBgAAAAAEAAQA9QAAAIgDAAAAAA==&#10;" filled="f" stroked="f">
                          <v:textbox inset="0,0,0,0">
                            <w:txbxContent>
                              <w:p w14:paraId="11BAF964" w14:textId="77777777" w:rsidR="00395776" w:rsidRPr="00A51976" w:rsidRDefault="00395776" w:rsidP="001A0BD4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  <v:shape id="Text Box 873" o:spid="_x0000_s1065" type="#_x0000_t202" style="position:absolute;left:2793;top:4674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CarexAAA&#10;AN0AAAAPAAAAZHJzL2Rvd25yZXYueG1sRE9NawIxEL0X/A9hCr3VpFJsuzWKiIIgSNftocfpZtwN&#10;bibrJur6702h4G0e73Mms9414kxdsJ41vAwVCOLSG8uVhu9i9fwOIkRkg41n0nClALPp4GGCmfEX&#10;zum8i5VIIRwy1FDH2GZShrImh2HoW+LE7X3nMCbYVdJ0eEnhrpEjpcbSoeXUUGNLi5rKw+7kNMx/&#10;OF/a4/b3K9/ntig+FG/GB62fHvv5J4hIfbyL/91rk+a/qVf4+yadIK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Amq3sQAAADdAAAADwAAAAAAAAAAAAAAAACXAgAAZHJzL2Rv&#10;d25yZXYueG1sUEsFBgAAAAAEAAQA9QAAAIgDAAAAAA==&#10;" filled="f" stroked="f">
                          <v:textbox inset="0,0,0,0">
                            <w:txbxContent>
                              <w:p w14:paraId="4CFE23C1" w14:textId="77777777" w:rsidR="00395776" w:rsidRPr="00A51976" w:rsidRDefault="00395776" w:rsidP="001A0BD4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shape>
                        <v:shape id="Text Box 874" o:spid="_x0000_s1066" type="#_x0000_t202" style="position:absolute;left:3459;top:4674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RQ9FxAAA&#10;AN0AAAAPAAAAZHJzL2Rvd25yZXYueG1sRE9NawIxEL0X/A9hCr3VpEJtuzWKiIIgSNftocfpZtwN&#10;bibrJur6702h4G0e73Mms9414kxdsJ41vAwVCOLSG8uVhu9i9fwOIkRkg41n0nClALPp4GGCmfEX&#10;zum8i5VIIRwy1FDH2GZShrImh2HoW+LE7X3nMCbYVdJ0eEnhrpEjpcbSoeXUUGNLi5rKw+7kNMx/&#10;OF/a4/b3K9/ntig+FG/GB62fHvv5J4hIfbyL/91rk+a/qVf4+yadIK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0UPRcQAAADdAAAADwAAAAAAAAAAAAAAAACXAgAAZHJzL2Rv&#10;d25yZXYueG1sUEsFBgAAAAAEAAQA9QAAAIgDAAAAAA==&#10;" filled="f" stroked="f">
                          <v:textbox inset="0,0,0,0">
                            <w:txbxContent>
                              <w:p w14:paraId="4CAE8651" w14:textId="77777777" w:rsidR="00395776" w:rsidRPr="00A51976" w:rsidRDefault="00395776" w:rsidP="001A0BD4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  <v:shape id="Text Box 875" o:spid="_x0000_s1067" type="#_x0000_t202" style="position:absolute;left:4134;top:4674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5EyxAAA&#10;AN0AAAAPAAAAZHJzL2Rvd25yZXYueG1sRE9NawIxEL0X/A9hCr3VpB7WdmsUEQWhULquB4/Tzbgb&#10;3EzWTdTtvzeFQm/zeJ8zWwyuFVfqg/Ws4WWsQBBX3liuNezLzfMriBCRDbaeScMPBVjMRw8zzI2/&#10;cUHXXaxFCuGQo4Ymxi6XMlQNOQxj3xEn7uh7hzHBvpamx1sKd62cKJVJh5ZTQ4MdrRqqTruL07A8&#10;cLG258/vr+JY2LJ8U/yRnbR+ehyW7yAiDfFf/OfemjR/qjL4/SadIO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5eRMsQAAADdAAAADwAAAAAAAAAAAAAAAACXAgAAZHJzL2Rv&#10;d25yZXYueG1sUEsFBgAAAAAEAAQA9QAAAIgDAAAAAA==&#10;" filled="f" stroked="f">
                          <v:textbox inset="0,0,0,0">
                            <w:txbxContent>
                              <w:p w14:paraId="5E63BE25" w14:textId="77777777" w:rsidR="00395776" w:rsidRPr="00A51976" w:rsidRDefault="00395776" w:rsidP="001A0BD4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18</w:t>
                                </w:r>
                              </w:p>
                            </w:txbxContent>
                          </v:textbox>
                        </v:shape>
                        <v:shape id="Text Box 876" o:spid="_x0000_s1068" type="#_x0000_t202" style="position:absolute;left:4827;top:4674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2zSpwwAA&#10;AN0AAAAPAAAAZHJzL2Rvd25yZXYueG1sRE9NawIxEL0L/Q9hCr1pUg9qt0YRUSgIpev20ON0M+4G&#10;N5N1E3X9901B8DaP9znzZe8acaEuWM8aXkcKBHHpjeVKw3exHc5AhIhssPFMGm4UYLl4GswxM/7K&#10;OV32sRIphEOGGuoY20zKUNbkMIx8S5y4g+8cxgS7SpoOryncNXKs1EQ6tJwaamxpXVN53J+dhtUP&#10;5xt7+vz9yg+5LYo3xbvJUeuX5371DiJSHx/iu/vDpPlTNYX/b9IJcv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2zSpwwAAAN0AAAAPAAAAAAAAAAAAAAAAAJcCAABkcnMvZG93&#10;bnJldi54bWxQSwUGAAAAAAQABAD1AAAAhwMAAAAA&#10;" filled="f" stroked="f">
                          <v:textbox inset="0,0,0,0">
                            <w:txbxContent>
                              <w:p w14:paraId="338280C9" w14:textId="77777777" w:rsidR="00395776" w:rsidRPr="00A51976" w:rsidRDefault="00395776" w:rsidP="001A0BD4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xbxContent>
                          </v:textbox>
                        </v:shape>
                      </v:group>
                      <v:group id="Group 877" o:spid="_x0000_s1069" style="position:absolute;left:997;top:1686;width:242;height:3012" coordorigin="1021,1686" coordsize="242,30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BRRqgAxwAAAN0A&#10;AAAPAAAAAAAAAAAAAAAAAKkCAABkcnMvZG93bnJldi54bWxQSwUGAAAAAAQABAD6AAAAnQMAAAAA&#10;">
                        <v:shape id="Text Box 878" o:spid="_x0000_s1070" type="#_x0000_t202" style="position:absolute;left:1021;top:4539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AVAwwAA&#10;AN0AAAAPAAAAZHJzL2Rvd25yZXYueG1sRE9NawIxEL0X/A9hCr3VpD1o3RpFxIJQkK7rweN0M+4G&#10;N5N1E3X996ZQ8DaP9znTee8acaEuWM8a3oYKBHHpjeVKw674ev0AESKywcYzabhRgPls8DTFzPgr&#10;53TZxkqkEA4ZaqhjbDMpQ1mTwzD0LXHiDr5zGBPsKmk6vKZw18h3pUbSoeXUUGNLy5rK4/bsNCz2&#10;nK/safP7kx9yWxQTxd+jo9Yvz/3iE0SkPj7E/+61SfPHagJ/36QT5Ow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CAVAwwAAAN0AAAAPAAAAAAAAAAAAAAAAAJcCAABkcnMvZG93&#10;bnJldi54bWxQSwUGAAAAAAQABAD1AAAAhwMAAAAA&#10;" filled="f" stroked="f">
                          <v:textbox inset="0,0,0,0">
                            <w:txbxContent>
                              <w:p w14:paraId="309375B6" w14:textId="77777777" w:rsidR="00395776" w:rsidRPr="00A51976" w:rsidRDefault="00395776" w:rsidP="001A0BD4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879" o:spid="_x0000_s1071" type="#_x0000_t202" style="position:absolute;left:1021;top:3941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6zoAxgAA&#10;AN0AAAAPAAAAZHJzL2Rvd25yZXYueG1sRI9Ba8JAEIXvhf6HZQRvdWMP2kZXkdJCQRBjeuhxmh2T&#10;xexsmt1q/PfOQehthvfmvW+W68G36kx9dIENTCcZKOIqWMe1ga/y4+kFVEzIFtvAZOBKEdarx4cl&#10;5jZcuKDzIdVKQjjmaKBJqcu1jlVDHuMkdMSiHUPvMcna19r2eJFw3+rnLJtpj46locGO3hqqToc/&#10;b2DzzcW7+9397Itj4cryNePt7GTMeDRsFqASDenffL/+tII/nwq/fCMj6NU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6zoAxgAAAN0AAAAPAAAAAAAAAAAAAAAAAJcCAABkcnMv&#10;ZG93bnJldi54bWxQSwUGAAAAAAQABAD1AAAAigMAAAAA&#10;" filled="f" stroked="f">
                          <v:textbox inset="0,0,0,0">
                            <w:txbxContent>
                              <w:p w14:paraId="2417A707" w14:textId="77777777" w:rsidR="00395776" w:rsidRPr="00A51976" w:rsidRDefault="00395776" w:rsidP="001A0BD4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20</w:t>
                                </w:r>
                              </w:p>
                            </w:txbxContent>
                          </v:textbox>
                        </v:shape>
                        <v:shape id="Text Box 880" o:spid="_x0000_s1072" type="#_x0000_t202" style="position:absolute;left:1021;top:3404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p5+bwwAA&#10;AN0AAAAPAAAAZHJzL2Rvd25yZXYueG1sRE9Na8JAEL0X+h+WEbzVTXrQGl1FioWCIMZ46HGaHZPF&#10;7GzMbjX+e1coeJvH+5z5sreNuFDnjWMF6SgBQVw6bbhScCi+3j5A+ICssXFMCm7kYbl4fZljpt2V&#10;c7rsQyViCPsMFdQhtJmUvqzJoh+5ljhyR9dZDBF2ldQdXmO4beR7koylRcOxocaWPmsqT/s/q2D1&#10;w/nanLe/u/yYm6KYJrwZn5QaDvrVDESgPjzF/+5vHedP0hQe38QT5O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p5+bwwAAAN0AAAAPAAAAAAAAAAAAAAAAAJcCAABkcnMvZG93&#10;bnJldi54bWxQSwUGAAAAAAQABAD1AAAAhwMAAAAA&#10;" filled="f" stroked="f">
                          <v:textbox inset="0,0,0,0">
                            <w:txbxContent>
                              <w:p w14:paraId="3A6F7E33" w14:textId="77777777" w:rsidR="00395776" w:rsidRPr="00A51976" w:rsidRDefault="00395776" w:rsidP="001A0BD4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40</w:t>
                                </w:r>
                              </w:p>
                            </w:txbxContent>
                          </v:textbox>
                        </v:shape>
                        <v:shape id="Text Box 881" o:spid="_x0000_s1073" type="#_x0000_t202" style="position:absolute;left:1021;top:2781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dQHswwAA&#10;AN0AAAAPAAAAZHJzL2Rvd25yZXYueG1sRE9Na8JAEL0X/A/LCL01Gz1YG11FpAWhII3x4HHMjsli&#10;djZmV43/vlsQepvH+5z5sreNuFHnjWMFoyQFQVw6bbhSsC++3qYgfEDW2DgmBQ/ysFwMXuaYaXfn&#10;nG67UIkYwj5DBXUIbSalL2uy6BPXEkfu5DqLIcKukrrDewy3jRyn6URaNBwbamxpXVN53l2tgtWB&#10;809z2R5/8lNuiuIj5e/JWanXYb+agQjUh3/x073Rcf77aAx/38QT5O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dQHswwAAAN0AAAAPAAAAAAAAAAAAAAAAAJcCAABkcnMvZG93&#10;bnJldi54bWxQSwUGAAAAAAQABAD1AAAAhwMAAAAA&#10;" filled="f" stroked="f">
                          <v:textbox inset="0,0,0,0">
                            <w:txbxContent>
                              <w:p w14:paraId="62494F61" w14:textId="77777777" w:rsidR="00395776" w:rsidRPr="00A51976" w:rsidRDefault="00395776" w:rsidP="001A0BD4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shape id="Text Box 882" o:spid="_x0000_s1074" type="#_x0000_t202" style="position:absolute;left:1021;top:2189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OaR3xAAA&#10;AN0AAAAPAAAAZHJzL2Rvd25yZXYueG1sRE9Na8JAEL0X/A/LCL3VjS3YGrOKiEKhII3x4HHMTpLF&#10;7Gya3Wr6791Cobd5vM/JVoNtxZV6bxwrmE4SEMSl04ZrBcdi9/QGwgdkja1jUvBDHlbL0UOGqXY3&#10;zul6CLWIIexTVNCE0KVS+rIhi37iOuLIVa63GCLsa6l7vMVw28rnJJlJi4ZjQ4MdbRoqL4dvq2B9&#10;4nxrvvbnz7zKTVHME/6YXZR6HA/rBYhAQ/gX/7nfdZz/On2B32/iCXJ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jmkd8QAAADdAAAADwAAAAAAAAAAAAAAAACXAgAAZHJzL2Rv&#10;d25yZXYueG1sUEsFBgAAAAAEAAQA9QAAAIgDAAAAAA==&#10;" filled="f" stroked="f">
                          <v:textbox inset="0,0,0,0">
                            <w:txbxContent>
                              <w:p w14:paraId="317728D0" w14:textId="77777777" w:rsidR="00395776" w:rsidRPr="00A51976" w:rsidRDefault="00395776" w:rsidP="001A0BD4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80</w:t>
                                </w:r>
                              </w:p>
                            </w:txbxContent>
                          </v:textbox>
                        </v:shape>
                        <v:shape id="Text Box 883" o:spid="_x0000_s1075" type="#_x0000_t202" style="position:absolute;left:1023;top:1686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0DwDxAAA&#10;AN0AAAAPAAAAZHJzL2Rvd25yZXYueG1sRE9Na8JAEL0X/A/LCL3VjaXYGrOKiEKhII3x4HHMTpLF&#10;7Gya3Wr6791Cobd5vM/JVoNtxZV6bxwrmE4SEMSl04ZrBcdi9/QGwgdkja1jUvBDHlbL0UOGqXY3&#10;zul6CLWIIexTVNCE0KVS+rIhi37iOuLIVa63GCLsa6l7vMVw28rnJJlJi4ZjQ4MdbRoqL4dvq2B9&#10;4nxrvvbnz7zKTVHME/6YXZR6HA/rBYhAQ/gX/7nfdZz/On2B32/iCXJ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dA8A8QAAADdAAAADwAAAAAAAAAAAAAAAACXAgAAZHJzL2Rv&#10;d25yZXYueG1sUEsFBgAAAAAEAAQA9QAAAIgDAAAAAA==&#10;" filled="f" stroked="f">
                          <v:textbox inset="0,0,0,0">
                            <w:txbxContent>
                              <w:p w14:paraId="43656E9B" w14:textId="77777777" w:rsidR="00395776" w:rsidRPr="00A51976" w:rsidRDefault="00395776" w:rsidP="001A0BD4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100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884" o:spid="_x0000_s1076" style="position:absolute;left:1364;top:1549;width:4051;height:3443" coordorigin="1364,1549" coordsize="4051,344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npFDwwAAAN0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x5PIW/b8IJ&#10;cvk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qekUPDAAAA3QAAAA8A&#10;AAAAAAAAAAAAAAAAqQIAAGRycy9kb3ducmV2LnhtbFBLBQYAAAAABAAEAPoAAACZAwAAAAA=&#10;">
                    <v:shape id="Text Box 885" o:spid="_x0000_s1077" type="#_x0000_t202" style="position:absolute;left:4488;top:4833;width:86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TgfvxAAA&#10;AN0AAAAPAAAAZHJzL2Rvd25yZXYueG1sRE9Na8JAEL0L/Q/LCL3pxh5SjW5ESgtCoTTGQ4/T7CRZ&#10;zM6m2VXTf98tCN7m8T5nsx1tJy40eONYwWKegCCunDbcKDiWb7MlCB+QNXaOScEvedjmD5MNZtpd&#10;uaDLITQihrDPUEEbQp9J6auWLPq564kjV7vBYohwaKQe8BrDbSefkiSVFg3HhhZ7emmpOh3OVsHu&#10;i4tX8/Px/VnUhSnLVcLv6Umpx+m4W4MINIa7+Obe6zj/eZHC/zfxBJn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k4H78QAAADdAAAADwAAAAAAAAAAAAAAAACXAgAAZHJzL2Rv&#10;d25yZXYueG1sUEsFBgAAAAAEAAQA9QAAAIgDAAAAAA==&#10;" filled="f" stroked="f">
                      <v:textbox inset="0,0,0,0">
                        <w:txbxContent>
                          <w:p w14:paraId="25510F3F" w14:textId="77777777" w:rsidR="00395776" w:rsidRPr="00AD7273" w:rsidRDefault="00395776" w:rsidP="001A0B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7273">
                              <w:rPr>
                                <w:sz w:val="16"/>
                                <w:szCs w:val="16"/>
                              </w:rPr>
                              <w:t>heure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(jour)</w:t>
                            </w:r>
                          </w:p>
                        </w:txbxContent>
                      </v:textbox>
                    </v:shape>
                    <v:shape id="Text Box 886" o:spid="_x0000_s1078" type="#_x0000_t202" style="position:absolute;left:1364;top:1686;width:226;height:9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CgaWwAAA&#10;AN0AAAAPAAAAZHJzL2Rvd25yZXYueG1sRE/NisIwEL4v+A5hBG9rqmKVahQpyHoSVn2AoRmbYjOp&#10;TdbWtzeCsLf5+H5nve1tLR7U+sqxgsk4AUFcOF1xqeBy3n8vQfiArLF2TAqe5GG7GXytMdOu4196&#10;nEIpYgj7DBWYEJpMSl8YsujHriGO3NW1FkOEbSl1i10Mt7WcJkkqLVYcGww2lBsqbqc/q+D4lKab&#10;2fmlyPP0mM7ue7z91EqNhv1uBSJQH/7FH/dBx/mLyQLe38QT5OY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ICgaWwAAAAN0AAAAPAAAAAAAAAAAAAAAAAJcCAABkcnMvZG93bnJl&#10;di54bWxQSwUGAAAAAAQABAD1AAAAhAMAAAAA&#10;" filled="f" stroked="f">
                      <v:textbox style="layout-flow:vertical;mso-layout-flow-alt:bottom-to-top" inset="0,0,0,0">
                        <w:txbxContent>
                          <w:p w14:paraId="31C29CAF" w14:textId="77777777" w:rsidR="00395776" w:rsidRPr="00AD7273" w:rsidRDefault="00395776" w:rsidP="001A0B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% ouverture</w:t>
                            </w:r>
                          </w:p>
                        </w:txbxContent>
                      </v:textbox>
                    </v:shape>
                    <v:shape id="Text Box 887" o:spid="_x0000_s1079" type="#_x0000_t202" style="position:absolute;left:1611;top:1549;width:3804;height: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nTYGxgAA&#10;AN0AAAAPAAAAZHJzL2Rvd25yZXYueG1sRI9Ba8JAEIXvhf6HZQRvdWMP2kZXkdJCQRBjeuhxmh2T&#10;xexsmt1q/PfOQehthvfmvW+W68G36kx9dIENTCcZKOIqWMe1ga/y4+kFVEzIFtvAZOBKEdarx4cl&#10;5jZcuKDzIdVKQjjmaKBJqcu1jlVDHuMkdMSiHUPvMcna19r2eJFw3+rnLJtpj46locGO3hqqToc/&#10;b2DzzcW7+9397Itj4cryNePt7GTMeDRsFqASDenffL/+tII/nwqufCMj6NU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nTYGxgAAAN0AAAAPAAAAAAAAAAAAAAAAAJcCAABkcnMv&#10;ZG93bnJldi54bWxQSwUGAAAAAAQABAD1AAAAigMAAAAA&#10;" filled="f" stroked="f">
                      <v:textbox inset="0,0,0,0">
                        <w:txbxContent>
                          <w:p w14:paraId="1201B347" w14:textId="77777777" w:rsidR="00395776" w:rsidRPr="0057719A" w:rsidRDefault="00395776" w:rsidP="001A0BD4">
                            <w:pPr>
                              <w:jc w:val="center"/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7719A">
                              <w:rPr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ouverture des stomates % de l’ouverture maximale</w:t>
                            </w:r>
                          </w:p>
                        </w:txbxContent>
                      </v:textbox>
                    </v:shape>
                  </v:group>
                  <v:polyline id="Freeform 888" o:spid="_x0000_s1080" style="position:absolute;visibility:visible;mso-wrap-style:square;v-text-anchor:top" points="1973,4500,1956,4131,1992,4041,1995,3908,2085,3263,2160,2895,2202,2970,2198,3075,2241,3120,2265,2868,2298,2742,2333,2880,2358,2766,2385,2468,2423,2648,2475,2343,2513,2655,2529,2697,2553,2733,2565,2775,2580,2850,2619,2517,2646,2856,2670,2940,2715,2790,2745,3023,2796,3033,2799,3111,2850,2946,2898,3183,2933,3053,2955,3195,3038,3225,3060,3186,3060,3300,3093,3297,3135,3278,3195,3255,3237,3282,3267,3138,3285,3098,3309,3108,3366,3054,3390,2985,3428,2955,3441,2874,3456,2976,3465,2826,3488,2760,3528,2730,3540,2658,3564,2637,3593,2603,3623,2453,3698,2445,3698,2340,3743,2490,3795,2340,3825,2603,3858,2547,3867,2403,3930,2220,3936,2325,3951,2376,3957,2253,3993,2208,4035,2033,4056,2178,4065,2348,4071,2403,4107,2328,4133,2213,4164,2340,4182,2427,4197,2598,4200,2661,4209,2691,4206,2757,4242,2712,4260,2784,4260,2889,4290,2933,4314,2955,4377,2943,4413,3192,4446,3135,4478,3180,4512,3219,4530,3450,4538,3503,4613,3465,4613,3413,4628,3645,4673,3750,4680,3705,4680,3893,4713,3861,4746,4047,4752,4230,4773,4344" coordsize="2817,24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RlzrxQAA&#10;AN0AAAAPAAAAZHJzL2Rvd25yZXYueG1sRE9Na8JAEL0X/A/LCL1I3Vho1OgqGijprW3sweOQHZNg&#10;djZmt0n8991Cobd5vM/Z7kfTiJ46V1tWsJhHIIgLq2suFXydXp9WIJxH1thYJgV3crDfTR62mGg7&#10;8Cf1uS9FCGGXoILK+zaR0hUVGXRz2xIH7mI7gz7ArpS6wyGEm0Y+R1EsDdYcGipsKa2ouObfRoFM&#10;s1u8Ol6i2ezj5eDi9zzz57tSj9PxsAHhafT/4j/3mw7zl4s1/H4TTpC7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FGXOvFAAAA3QAAAA8AAAAAAAAAAAAAAAAAlwIAAGRycy9k&#10;b3ducmV2LnhtbFBLBQYAAAAABAAEAPUAAACJAwAAAAA=&#10;" filled="f" strokecolor="blue">
                    <v:path arrowok="t" o:connecttype="custom" o:connectlocs="0,2098;39,1875;204,862;242,1042;309,835;377,847;429,435;519,310;573,664;609,742;663,484;714,907;789,990;843,1078;942,1150;999,1162;1104,1153;1137,1264;1239,1222;1311,1105;1353,1075;1434,952;1485,841;1509,793;1572,697;1608,604;1667,420;1742,307;1839,307;1902,514;1974,187;1995,343;2037,175;2100,145;2115,370;2177,180;2226,394;2244,628;2250,724;2304,751;2334,900;2421,910;2490,1102;2556,1186;2582,1470;2657,1380;2717,1717;2724,1860;2790,2014;2817,2311" o:connectangles="0,0,0,0,0,0,0,0,0,0,0,0,0,0,0,0,0,0,0,0,0,0,0,0,0,0,0,0,0,0,0,0,0,0,0,0,0,0,0,0,0,0,0,0,0,0,0,0,0,0"/>
                  </v:polyline>
                </v:group>
                <v:group id="Group 889" o:spid="_x0000_s1081" style="position:absolute;left:5983;top:2341;width:4351;height:3588" coordorigin="6365,1499" coordsize="4351,35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DkhfhmxwAAAN0A&#10;AAAPAAAAAAAAAAAAAAAAAKkCAABkcnMvZG93bnJldi54bWxQSwUGAAAAAAQABAD6AAAAnQMAAAAA&#10;">
                  <v:group id="Group 890" o:spid="_x0000_s1082" style="position:absolute;left:6365;top:1718;width:4321;height:3210" coordorigin="6365,1718" coordsize="4321,32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8ld/cUAAADdAAAA&#10;DwAAAAAAAAAAAAAAAACpAgAAZHJzL2Rvd25yZXYueG1sUEsFBgAAAAAEAAQA+gAAAJsDAAAAAA==&#10;">
                    <v:group id="Group 891" o:spid="_x0000_s1083" style="position:absolute;left:6365;top:2061;width:4070;height:2867" coordorigin="6365,2061" coordsize="4070,286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7G8OKxAAAAN0AAAAP&#10;AAAAAAAAAAAAAAAAAKkCAABkcnMvZG93bnJldi54bWxQSwUGAAAAAAQABAD6AAAAmgMAAAAA&#10;">
                      <v:group id="Group 892" o:spid="_x0000_s1084" style="position:absolute;left:6775;top:4769;width:3660;height:159" coordorigin="1407,4674" coordsize="3660,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FdmEcUAAADdAAAA&#10;DwAAAAAAAAAAAAAAAACpAgAAZHJzL2Rvd25yZXYueG1sUEsFBgAAAAAEAAQA+gAAAJsDAAAAAA==&#10;">
                        <v:shape id="Text Box 893" o:spid="_x0000_s1085" type="#_x0000_t202" style="position:absolute;left:1407;top:4674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vPa+xAAA&#10;AN0AAAAPAAAAZHJzL2Rvd25yZXYueG1sRE9Na8JAEL0X+h+WKXirm4poTbOKlBaEgjTGg8cxO0kW&#10;s7NpdtX037sFobd5vM/JVoNtxYV6bxwreBknIIhLpw3XCvbF5/MrCB+QNbaOScEveVgtHx8yTLW7&#10;ck6XXahFDGGfooImhC6V0pcNWfRj1xFHrnK9xRBhX0vd4zWG21ZOkmQmLRqODQ129N5QedqdrYL1&#10;gfMP87M9fudVbopikfDX7KTU6GlYv4EINIR/8d290XH+fDKFv2/iCXJ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7z2vsQAAADdAAAADwAAAAAAAAAAAAAAAACXAgAAZHJzL2Rv&#10;d25yZXYueG1sUEsFBgAAAAAEAAQA9QAAAIgDAAAAAA==&#10;" filled="f" stroked="f">
                          <v:textbox inset="0,0,0,0">
                            <w:txbxContent>
                              <w:p w14:paraId="66476C21" w14:textId="77777777" w:rsidR="00395776" w:rsidRPr="00A51976" w:rsidRDefault="00395776" w:rsidP="001A0BD4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894" o:spid="_x0000_s1086" type="#_x0000_t202" style="position:absolute;left:2109;top:4674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8FMlxAAA&#10;AN0AAAAPAAAAZHJzL2Rvd25yZXYueG1sRE9Na8JAEL0X+h+WKXirmwpqTbOKlBaEgjTGg8cxO0kW&#10;s7NpdtX037sFobd5vM/JVoNtxYV6bxwreBknIIhLpw3XCvbF5/MrCB+QNbaOScEveVgtHx8yTLW7&#10;ck6XXahFDGGfooImhC6V0pcNWfRj1xFHrnK9xRBhX0vd4zWG21ZOkmQmLRqODQ129N5QedqdrYL1&#10;gfMP87M9fudVbopikfDX7KTU6GlYv4EINIR/8d290XH+fDKFv2/iCXJ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PBTJcQAAADdAAAADwAAAAAAAAAAAAAAAACXAgAAZHJzL2Rv&#10;d25yZXYueG1sUEsFBgAAAAAEAAQA9QAAAIgDAAAAAA==&#10;" filled="f" stroked="f">
                          <v:textbox inset="0,0,0,0">
                            <w:txbxContent>
                              <w:p w14:paraId="5D0C16D0" w14:textId="77777777" w:rsidR="00395776" w:rsidRPr="00A51976" w:rsidRDefault="00395776" w:rsidP="001A0BD4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  <v:shape id="Text Box 895" o:spid="_x0000_s1087" type="#_x0000_t202" style="position:absolute;left:2793;top:4674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Is1SwwAA&#10;AN0AAAAPAAAAZHJzL2Rvd25yZXYueG1sRE9Na8JAEL0X+h+WKXirGz3EGl1FpIWCIMZ46HGaHZPF&#10;7GzMbjX+e1coeJvH+5z5sreNuFDnjWMFo2ECgrh02nCl4FB8vX+A8AFZY+OYFNzIw3Lx+jLHTLsr&#10;53TZh0rEEPYZKqhDaDMpfVmTRT90LXHkjq6zGCLsKqk7vMZw28hxkqTSouHYUGNL65rK0/7PKlj9&#10;cP5pztvfXX7MTVFME96kJ6UGb/1qBiJQH57if/e3jvMn4xQe38QT5O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IIs1SwwAAAN0AAAAPAAAAAAAAAAAAAAAAAJcCAABkcnMvZG93&#10;bnJldi54bWxQSwUGAAAAAAQABAD1AAAAhwMAAAAA&#10;" filled="f" stroked="f">
                          <v:textbox inset="0,0,0,0">
                            <w:txbxContent>
                              <w:p w14:paraId="33D407D3" w14:textId="77777777" w:rsidR="00395776" w:rsidRPr="00A51976" w:rsidRDefault="00395776" w:rsidP="001A0BD4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shape>
                        <v:shape id="Text Box 896" o:spid="_x0000_s1088" type="#_x0000_t202" style="position:absolute;left:3459;top:4674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bmjJxAAA&#10;AN0AAAAPAAAAZHJzL2Rvd25yZXYueG1sRE9Na8JAEL0X/A/LFHqrm3rQNnUjIgoFoRjjweM0OyZL&#10;srMxu2r8912h0Ns83ufMF4NtxZV6bxwreBsnIIhLpw1XCg7F5vUdhA/IGlvHpOBOHhbZ6GmOqXY3&#10;zum6D5WIIexTVFCH0KVS+rImi37sOuLInVxvMUTYV1L3eIvhtpWTJJlKi4ZjQ40drWoqm/3FKlge&#10;OV+b8/fPLj/lpig+Et5OG6VenoflJ4hAQ/gX/7m/dJw/m8zg8U08QWa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25oycQAAADdAAAADwAAAAAAAAAAAAAAAACXAgAAZHJzL2Rv&#10;d25yZXYueG1sUEsFBgAAAAAEAAQA9QAAAIgDAAAAAA==&#10;" filled="f" stroked="f">
                          <v:textbox inset="0,0,0,0">
                            <w:txbxContent>
                              <w:p w14:paraId="683CF075" w14:textId="77777777" w:rsidR="00395776" w:rsidRPr="00A51976" w:rsidRDefault="00395776" w:rsidP="001A0BD4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  <v:shape id="Text Box 897" o:spid="_x0000_s1089" type="#_x0000_t202" style="position:absolute;left:4134;top:4674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8fy7xgAA&#10;AN0AAAAPAAAAZHJzL2Rvd25yZXYueG1sRI9Ba8JAEIXvhf6HZQre6kYP2kZXkaJQEIoxPfQ4zY7J&#10;YnY2zW41/ffOQehthvfmvW+W68G36kJ9dIENTMYZKOIqWMe1gc9y9/wCKiZki21gMvBHEdarx4cl&#10;5jZcuaDLMdVKQjjmaKBJqcu1jlVDHuM4dMSinULvMcna19r2eJVw3+ppls20R8fS0GBHbw1V5+Ov&#10;N7D54mLrfj6+D8WpcGX5mvF+djZm9DRsFqASDenffL9+t4I/nwqufCMj6NU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W8fy7xgAAAN0AAAAPAAAAAAAAAAAAAAAAAJcCAABkcnMv&#10;ZG93bnJldi54bWxQSwUGAAAAAAQABAD1AAAAigMAAAAA&#10;" filled="f" stroked="f">
                          <v:textbox inset="0,0,0,0">
                            <w:txbxContent>
                              <w:p w14:paraId="04E1AB4C" w14:textId="77777777" w:rsidR="00395776" w:rsidRPr="00A51976" w:rsidRDefault="00395776" w:rsidP="001A0BD4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18</w:t>
                                </w:r>
                              </w:p>
                            </w:txbxContent>
                          </v:textbox>
                        </v:shape>
                        <v:shape id="Text Box 898" o:spid="_x0000_s1090" type="#_x0000_t202" style="position:absolute;left:4827;top:4674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vVkgwwAA&#10;AN0AAAAPAAAAZHJzL2Rvd25yZXYueG1sRE9Na8JAEL0X/A/LCL3VjR6sia4i0oJQkMb04HHMjsli&#10;djZmV43/vlsQepvH+5zFqreNuFHnjWMF41ECgrh02nCl4Kf4fJuB8AFZY+OYFDzIw2o5eFlgpt2d&#10;c7rtQyViCPsMFdQhtJmUvqzJoh+5ljhyJ9dZDBF2ldQd3mO4beQkSabSouHYUGNLm5rK8/5qFawP&#10;nH+Yy+74nZ9yUxRpwl/Ts1Kvw349BxGoD//ip3ur4/z3SQp/38QT5P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vVkgwwAAAN0AAAAPAAAAAAAAAAAAAAAAAJcCAABkcnMvZG93&#10;bnJldi54bWxQSwUGAAAAAAQABAD1AAAAhwMAAAAA&#10;" filled="f" stroked="f">
                          <v:textbox inset="0,0,0,0">
                            <w:txbxContent>
                              <w:p w14:paraId="60754093" w14:textId="77777777" w:rsidR="00395776" w:rsidRPr="00A51976" w:rsidRDefault="00395776" w:rsidP="001A0BD4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xbxContent>
                          </v:textbox>
                        </v:shape>
                      </v:group>
                      <v:group id="Group 899" o:spid="_x0000_s1091" style="position:absolute;left:6365;top:2061;width:242;height:2484" coordorigin="6365,2061" coordsize="242,24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BhXG67xwAAAN0A&#10;AAAPAAAAAAAAAAAAAAAAAKkCAABkcnMvZG93bnJldi54bWxQSwUGAAAAAAQABAD6AAAAnQMAAAAA&#10;">
                        <v:shape id="Text Box 900" o:spid="_x0000_s1092" type="#_x0000_t202" style="position:absolute;left:6365;top:4386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EsP7xAAA&#10;AN0AAAAPAAAAZHJzL2Rvd25yZXYueG1sRE9Na8JAEL0X/A/LCL3VjS3YGrOKiEKhII3x4HHMTpLF&#10;7Gya3Wr6791Cobd5vM/JVoNtxZV6bxwrmE4SEMSl04ZrBcdi9/QGwgdkja1jUvBDHlbL0UOGqXY3&#10;zul6CLWIIexTVNCE0KVS+rIhi37iOuLIVa63GCLsa6l7vMVw28rnJJlJi4ZjQ4MdbRoqL4dvq2B9&#10;4nxrvvbnz7zKTVHME/6YXZR6HA/rBYhAQ/gX/7nfdZz/+jKF32/iCXJ5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hLD+8QAAADdAAAADwAAAAAAAAAAAAAAAACXAgAAZHJzL2Rv&#10;d25yZXYueG1sUEsFBgAAAAAEAAQA9QAAAIgDAAAAAA==&#10;" filled="f" stroked="f">
                          <v:textbox inset="0,0,0,0">
                            <w:txbxContent>
                              <w:p w14:paraId="0D3B2990" w14:textId="77777777" w:rsidR="00395776" w:rsidRPr="00A51976" w:rsidRDefault="00395776" w:rsidP="001A0BD4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901" o:spid="_x0000_s1093" type="#_x0000_t202" style="position:absolute;left:6365;top:3811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wF2MxAAA&#10;AN0AAAAPAAAAZHJzL2Rvd25yZXYueG1sRE9Na8JAEL0X+h+WKXirmypoTbOKlBaEgjTGg8cxO0kW&#10;s7NpdtX037sFobd5vM/JVoNtxYV6bxwreBknIIhLpw3XCvbF5/MrCB+QNbaOScEveVgtHx8yTLW7&#10;ck6XXahFDGGfooImhC6V0pcNWfRj1xFHrnK9xRBhX0vd4zWG21ZOkmQmLRqODQ129N5QedqdrYL1&#10;gfMP87M9fudVbopikfDX7KTU6GlYv4EINIR/8d290XH+fDqBv2/iCXJ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sBdjMQAAADdAAAADwAAAAAAAAAAAAAAAACXAgAAZHJzL2Rv&#10;d25yZXYueG1sUEsFBgAAAAAEAAQA9QAAAIgDAAAAAA==&#10;" filled="f" stroked="f">
                          <v:textbox inset="0,0,0,0">
                            <w:txbxContent>
                              <w:p w14:paraId="31B62AD7" w14:textId="77777777" w:rsidR="00395776" w:rsidRPr="00A51976" w:rsidRDefault="00395776" w:rsidP="001A0BD4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 Box 902" o:spid="_x0000_s1094" type="#_x0000_t202" style="position:absolute;left:6365;top:3236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PgXxAAA&#10;AN0AAAAPAAAAZHJzL2Rvd25yZXYueG1sRE9Na8JAEL0L/Q/LFLzpphVsTbOKlApCoRjjweOYnSSL&#10;2dk0u2r677tCobd5vM/JVoNtxZV6bxwreJomIIhLpw3XCg7FZvIKwgdkja1jUvBDHlbLh1GGqXY3&#10;zum6D7WIIexTVNCE0KVS+rIhi37qOuLIVa63GCLsa6l7vMVw28rnJJlLi4ZjQ4MdvTdUnvcXq2B9&#10;5PzDfH+ddnmVm6JYJPw5Pys1fhzWbyACDeFf/Ofe6jj/ZTaD+zfxBLn8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Yz4F8QAAADdAAAADwAAAAAAAAAAAAAAAACXAgAAZHJzL2Rv&#10;d25yZXYueG1sUEsFBgAAAAAEAAQA9QAAAIgDAAAAAA==&#10;" filled="f" stroked="f">
                          <v:textbox inset="0,0,0,0">
                            <w:txbxContent>
                              <w:p w14:paraId="3496566B" w14:textId="77777777" w:rsidR="00395776" w:rsidRPr="00A51976" w:rsidRDefault="00395776" w:rsidP="001A0BD4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  <v:shape id="Text Box 903" o:spid="_x0000_s1095" type="#_x0000_t202" style="position:absolute;left:6365;top:2644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ZWBjxAAA&#10;AN0AAAAPAAAAZHJzL2Rvd25yZXYueG1sRE9Na8JAEL0X/A/LCN7qRi1qo6tIqVAQijE99DjNjsli&#10;djZmV43/vlsoeJvH+5zlurO1uFLrjWMFo2ECgrhw2nCp4CvfPs9B+ICssXZMCu7kYb3qPS0x1e7G&#10;GV0PoRQxhH2KCqoQmlRKX1Rk0Q9dQxy5o2sthgjbUuoWbzHc1nKcJFNp0XBsqLCht4qK0+FiFWy+&#10;OXs358+ffXbMTJ6/JrybnpQa9LvNAkSgLjzE/+4PHefPJi/w9008Qa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mVgY8QAAADdAAAADwAAAAAAAAAAAAAAAACXAgAAZHJzL2Rv&#10;d25yZXYueG1sUEsFBgAAAAAEAAQA9QAAAIgDAAAAAA==&#10;" filled="f" stroked="f">
                          <v:textbox inset="0,0,0,0">
                            <w:txbxContent>
                              <w:p w14:paraId="067E1852" w14:textId="77777777" w:rsidR="00395776" w:rsidRPr="00A51976" w:rsidRDefault="00395776" w:rsidP="001A0BD4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  <v:shape id="Text Box 904" o:spid="_x0000_s1096" type="#_x0000_t202" style="position:absolute;left:6367;top:2061;width:24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KcX4xAAA&#10;AN0AAAAPAAAAZHJzL2Rvd25yZXYueG1sRE9Na8JAEL0X/A/LCN7qRqVqo6tIqVAQijE99DjNjsli&#10;djZmV43/vlsoeJvH+5zlurO1uFLrjWMFo2ECgrhw2nCp4CvfPs9B+ICssXZMCu7kYb3qPS0x1e7G&#10;GV0PoRQxhH2KCqoQmlRKX1Rk0Q9dQxy5o2sthgjbUuoWbzHc1nKcJFNp0XBsqLCht4qK0+FiFWy+&#10;OXs358+ffXbMTJ6/JrybnpQa9LvNAkSgLjzE/+4PHefPJi/w9008Qa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nF+MQAAADdAAAADwAAAAAAAAAAAAAAAACXAgAAZHJzL2Rv&#10;d25yZXYueG1sUEsFBgAAAAAEAAQA9QAAAIgDAAAAAA==&#10;" filled="f" stroked="f">
                          <v:textbox inset="0,0,0,0">
                            <w:txbxContent>
                              <w:p w14:paraId="2E77C646" w14:textId="77777777" w:rsidR="00395776" w:rsidRPr="00A51976" w:rsidRDefault="00395776" w:rsidP="001A0BD4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20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Group 905" o:spid="_x0000_s1097" style="position:absolute;left:6628;top:1718;width:4058;height:3036" coordorigin="6628,1718" coordsize="4058,303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flTVMUAAADdAAAA&#10;DwAAAAAAAAAAAAAAAACpAgAAZHJzL2Rvd25yZXYueG1sUEsFBgAAAAAEAAQA+gAAAJsDAAAAAA==&#10;">
                      <v:shape id="Freeform 906" o:spid="_x0000_s1098" style="position:absolute;left:6673;top:1718;width:4013;height:2997;visibility:visible;mso-wrap-style:square;v-text-anchor:top" coordsize="4013,29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L5/9wgAA&#10;AN0AAAAPAAAAZHJzL2Rvd25yZXYueG1sRE/basJAEH0v+A/LFPpWN1pQia4SBCGFIFaFvk6zYxKa&#10;nQ3ZzaV/7wpC3+ZwrrPZjaYWPbWusqxgNo1AEOdWV1wouF4O7ysQziNrrC2Tgj9ysNtOXjYYazvw&#10;F/VnX4gQwi5GBaX3TSyly0sy6Ka2IQ7czbYGfYBtIXWLQwg3tZxH0UIarDg0lNjQvqT899wZBVn/&#10;mf50ZHR+OmY6+baDK2aDUm+vY7IG4Wn0/+KnO9Vh/vJjCY9vwglye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4vn/3CAAAA3QAAAA8AAAAAAAAAAAAAAAAAlwIAAGRycy9kb3du&#10;cmV2LnhtbFBLBQYAAAAABAAEAPUAAACGAwAAAAA=&#10;" path="m0,0l0,2955,4013,2955e" filled="f">
                        <v:stroke startarrow="block" startarrowwidth="narrow" startarrowlength="short" endarrow="block" endarrowwidth="narrow" endarrowlength="short"/>
                        <v:path arrowok="t" o:connecttype="custom" o:connectlocs="0,0;0,2997;4013,2997" o:connectangles="0,0,0"/>
                      </v:shape>
                      <v:group id="Group 907" o:spid="_x0000_s1099" style="position:absolute;left:6628;top:2142;width:3693;height:2612" coordorigin="6628,2142" coordsize="3693,26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CfKmK9xwAAAN0A&#10;AAAPAAAAAAAAAAAAAAAAAKkCAABkcnMvZG93bnJldi54bWxQSwUGAAAAAAQABAD6AAAAnQMAAAAA&#10;">
                        <v:group id="Group 908" o:spid="_x0000_s1100" style="position:absolute;left:6895;top:4715;width:3426;height:39" coordorigin="1527,4620" coordsize="3426,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wZscmxAAAAN0AAAAP&#10;AAAAAAAAAAAAAAAAAKkCAABkcnMvZG93bnJldi54bWxQSwUGAAAAAAQABAD6AAAAmgMAAAAA&#10;">
                          <v:group id="Group 909" o:spid="_x0000_s1101" style="position:absolute;left:1527;top:4620;width:699;height:39" coordorigin="1527,4620" coordsize="699,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A5Wh3GxwAAAN0A&#10;AAAPAAAAAAAAAAAAAAAAAKkCAABkcnMvZG93bnJldi54bWxQSwUGAAAAAAQABAD6AAAAnQMAAAAA&#10;">
                            <v:line id="Line 910" o:spid="_x0000_s1102" style="position:absolute;visibility:visible;mso-wrap-style:square" from="1527,4620" to="1527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iJYpc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NfxkO4fhNPkLML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IiWKXGAAAA3QAAAA8AAAAAAAAA&#10;AAAAAAAAoQIAAGRycy9kb3ducmV2LnhtbFBLBQYAAAAABAAEAPkAAACUAwAAAAA=&#10;"/>
                            <v:line id="Line 911" o:spid="_x0000_s1103" style="position:absolute;visibility:visible;mso-wrap-style:square" from="1761,4620" to="1761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vDG0sYAAADdAAAADwAAAGRycy9kb3ducmV2LnhtbERPTWvCQBC9F/wPyxR6q5vakkp0FWkp&#10;aA9FraDHMTsmsdnZsLtN0n/vCgVv83ifM533phYtOV9ZVvA0TEAQ51ZXXCjYfX88jkH4gKyxtkwK&#10;/sjDfDa4m2KmbccbarehEDGEfYYKyhCaTEqfl2TQD21DHLmTdQZDhK6Q2mEXw00tR0mSSoMVx4YS&#10;G3orKf/Z/hoFX8/rtF2sPpf9fpUe8/fN8XDunFIP9/1iAiJQH27if/dSx/mvLyO4fhNPkLML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LwxtLGAAAA3QAAAA8AAAAAAAAA&#10;AAAAAAAAoQIAAGRycy9kb3ducmV2LnhtbFBLBQYAAAAABAAEAPkAAACUAwAAAAA=&#10;"/>
                            <v:line id="Line 912" o:spid="_x0000_s1104" style="position:absolute;visibility:visible;mso-wrap-style:square" from="1986,4620" to="1986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bxjScYAAADdAAAADwAAAGRycy9kb3ducmV2LnhtbERPTWvCQBC9F/wPyxR6q5vWkkp0FWkp&#10;aA9FraDHMTsmsdnZsLtN0n/vCgVv83ifM533phYtOV9ZVvA0TEAQ51ZXXCjYfX88jkH4gKyxtkwK&#10;/sjDfDa4m2KmbccbarehEDGEfYYKyhCaTEqfl2TQD21DHLmTdQZDhK6Q2mEXw00tn5MklQYrjg0l&#10;NvRWUv6z/TUKvkbrtF2sPpf9fpUe8/fN8XDunFIP9/1iAiJQH27if/dSx/mvLyO4fhNPkLML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28Y0nGAAAA3QAAAA8AAAAAAAAA&#10;AAAAAAAAoQIAAGRycy9kb3ducmV2LnhtbFBLBQYAAAAABAAEAPkAAACUAwAAAAA=&#10;"/>
                            <v:line id="Line 913" o:spid="_x0000_s1105" style="position:absolute;visibility:visible;mso-wrap-style:square" from="2226,4620" to="2226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lX7PcYAAADdAAAADwAAAGRycy9kb3ducmV2LnhtbERPTWvCQBC9F/oflil4q5u2kkp0FWkp&#10;aA9FraDHMTsmabOzYXdN0n/vCgVv83ifM533phYtOV9ZVvA0TEAQ51ZXXCjYfX88jkH4gKyxtkwK&#10;/sjDfHZ/N8VM24431G5DIWII+wwVlCE0mZQ+L8mgH9qGOHIn6wyGCF0htcMuhptaPidJKg1WHBtK&#10;bOitpPx3ezYKvl7WabtYfS77/So95u+b4+Gnc0oNHvrFBESgPtzE/+6ljvNfRyO4fhNPkLML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JV+z3GAAAA3QAAAA8AAAAAAAAA&#10;AAAAAAAAoQIAAGRycy9kb3ducmV2LnhtbFBLBQYAAAAABAAEAPkAAACUAwAAAAA=&#10;"/>
                          </v:group>
                          <v:group id="Group 914" o:spid="_x0000_s1106" style="position:absolute;left:2457;top:4620;width:699;height:39" coordorigin="1527,4620" coordsize="699,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Lb5exAAAAN0AAAAP&#10;AAAAAAAAAAAAAAAAAKkCAABkcnMvZG93bnJldi54bWxQSwUGAAAAAAQABAD6AAAAmgMAAAAA&#10;">
                            <v:line id="Line 915" o:spid="_x0000_s1107" style="position:absolute;visibility:visible;mso-wrap-style:square" from="1527,4620" to="1527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cvA0c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ilcv4knyPk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cvA0cUAAADdAAAADwAAAAAAAAAA&#10;AAAAAAChAgAAZHJzL2Rvd25yZXYueG1sUEsFBgAAAAAEAAQA+QAAAJMDAAAAAA==&#10;"/>
                            <v:line id="Line 916" o:spid="_x0000_s1108" style="position:absolute;visibility:visible;mso-wrap-style:square" from="1761,4620" to="1761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odlSsUAAADdAAAADwAAAGRycy9kb3ducmV2LnhtbERPS2vCQBC+F/oflil4q5s+iBJdRVoK&#10;2oOoFfQ4ZsckbXY27K5J+u/dgtDbfHzPmc57U4uWnK8sK3gaJiCIc6srLhTsvz4exyB8QNZYWyYF&#10;v+RhPru/m2KmbcdbanehEDGEfYYKyhCaTEqfl2TQD21DHLmzdQZDhK6Q2mEXw00tn5MklQYrjg0l&#10;NvRWUv6zuxgF65dN2i5Wn8v+sEpP+fv2dPzunFKDh34xARGoD//im3up4/zR6wj+voknyNkV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4odlSsUAAADdAAAADwAAAAAAAAAA&#10;AAAAAAChAgAAZHJzL2Rvd25yZXYueG1sUEsFBgAAAAAEAAQA+QAAAJMDAAAAAA==&#10;"/>
                            <v:line id="Line 917" o:spid="_x0000_s1109" style="position:absolute;visibility:visible;mso-wrap-style:square" from="1986,4620" to="1986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xjxOMgAAADdAAAADwAAAGRycy9kb3ducmV2LnhtbESPQUvDQBCF70L/wzKCN7vRSpTYbSlK&#10;ofUgtgrtcZodk9TsbNhdk/jvnYPgbYb35r1v5svRtaqnEBvPBm6mGSji0tuGKwMf7+vrB1AxIVts&#10;PZOBH4qwXEwu5lhYP/CO+n2qlIRwLNBAnVJXaB3LmhzGqe+IRfv0wWGSNVTaBhwk3LX6Nsty7bBh&#10;aaixo6eayq/9tzPwOnvL+9X2ZTMetvmpfN6djuchGHN1Oa4eQSUa07/573pjBf/+TnDlGxlBL34B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kxjxOMgAAADdAAAADwAAAAAA&#10;AAAAAAAAAAChAgAAZHJzL2Rvd25yZXYueG1sUEsFBgAAAAAEAAQA+QAAAJYDAAAAAA==&#10;"/>
                            <v:line id="Line 918" o:spid="_x0000_s1110" style="position:absolute;visibility:visible;mso-wrap-style:square" from="2226,4620" to="2226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FRUo8YAAADdAAAADwAAAGRycy9kb3ducmV2LnhtbERPTWvCQBC9C/0PyxS86aa1pG3qKqIU&#10;1EOptqDHMTtN0mZnw+42if++Kwi9zeN9znTem1q05HxlWcHdOAFBnFtdcaHg8+N19ATCB2SNtWVS&#10;cCYP89nNYIqZth3vqN2HQsQQ9hkqKENoMil9XpJBP7YNceS+rDMYInSF1A67GG5qeZ8kqTRYcWwo&#10;saFlSfnP/tcoeJu8p+1is133h016yle70/G7c0oNb/vFC4hAffgXX91rHec/PjzD5Zt4gpz9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xUVKPGAAAA3QAAAA8AAAAAAAAA&#10;AAAAAAAAoQIAAGRycy9kb3ducmV2LnhtbFBLBQYAAAAABAAEAPkAAACUAwAAAAA=&#10;"/>
                          </v:group>
                          <v:group id="Group 919" o:spid="_x0000_s1111" style="position:absolute;left:3345;top:4620;width:699;height:39" coordorigin="1527,4620" coordsize="699,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C8g4sbxwAAAN0A&#10;AAAPAAAAAAAAAAAAAAAAAKkCAABkcnMvZG93bnJldi54bWxQSwUGAAAAAAQABAD6AAAAnQMAAAAA&#10;">
                            <v:line id="Line 920" o:spid="_x0000_s1112" style="position:absolute;visibility:visible;mso-wrap-style:square" from="1527,4620" to="1527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/vOeMYAAADdAAAADwAAAGRycy9kb3ducmV2LnhtbERPTWvCQBC9F/oflin0VjdaTEt0FbEU&#10;tIeittAex+yYRLOzYXdN0n/vCgVv83ifM533phYtOV9ZVjAcJCCIc6srLhR8f70/vYLwAVljbZkU&#10;/JGH+ez+boqZth1vqd2FQsQQ9hkqKENoMil9XpJBP7ANceQO1hkMEbpCaoddDDe1HCVJKg1WHBtK&#10;bGhZUn7anY2Cz+dN2i7WH6v+Z53u87ft/vfYOaUeH/rFBESgPtzE/+6VjvNfxkO4fhNPkLML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f7znjGAAAA3QAAAA8AAAAAAAAA&#10;AAAAAAAAoQIAAGRycy9kb3ducmV2LnhtbFBLBQYAAAAABAAEAPkAAACUAwAAAAA=&#10;"/>
                            <v:line id="Line 921" o:spid="_x0000_s1113" style="position:absolute;visibility:visible;mso-wrap-style:square" from="1761,4620" to="1761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ylQD8YAAADdAAAADwAAAGRycy9kb3ducmV2LnhtbERPTWvCQBC9F/wPyxR6q5tamkp0FWkp&#10;aA9FraDHMTsmsdnZsLtN0n/vCgVv83ifM533phYtOV9ZVvA0TEAQ51ZXXCjYfX88jkH4gKyxtkwK&#10;/sjDfDa4m2KmbccbarehEDGEfYYKyhCaTEqfl2TQD21DHLmTdQZDhK6Q2mEXw00tR0mSSoMVx4YS&#10;G3orKf/Z/hoFX8/rtF2sPpf9fpUe8/fN8XDunFIP9/1iAiJQH27if/dSx/mvLyO4fhNPkLML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cpUA/GAAAA3QAAAA8AAAAAAAAA&#10;AAAAAAAAoQIAAGRycy9kb3ducmV2LnhtbFBLBQYAAAAABAAEAPkAAACUAwAAAAA=&#10;"/>
                            <v:line id="Line 922" o:spid="_x0000_s1114" style="position:absolute;visibility:visible;mso-wrap-style:square" from="1986,4620" to="1986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GX1lMYAAADdAAAADwAAAGRycy9kb3ducmV2LnhtbERPTWvCQBC9F/wPyxR6q5tWmkp0FWkp&#10;aA9FraDHMTsmsdnZsLtN0n/vCgVv83ifM533phYtOV9ZVvA0TEAQ51ZXXCjYfX88jkH4gKyxtkwK&#10;/sjDfDa4m2KmbccbarehEDGEfYYKyhCaTEqfl2TQD21DHLmTdQZDhK6Q2mEXw00tn5MklQYrjg0l&#10;NvRWUv6z/TUKvkbrtF2sPpf9fpUe8/fN8XDunFIP9/1iAiJQH27if/dSx/mvLyO4fhNPkLML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Bhl9ZTGAAAA3QAAAA8AAAAAAAAA&#10;AAAAAAAAoQIAAGRycy9kb3ducmV2LnhtbFBLBQYAAAAABAAEAPkAAACUAwAAAAA=&#10;"/>
                            <v:line id="Line 923" o:spid="_x0000_s1115" style="position:absolute;visibility:visible;mso-wrap-style:square" from="2226,4620" to="2226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4xt4MYAAADdAAAADwAAAGRycy9kb3ducmV2LnhtbERPS0vDQBC+C/0Pywje7MZXlNhtKS2F&#10;xoOYKrTHaXZMUrOzYXdN4r/vCoK3+fieM1uMphU9Od9YVnAzTUAQl1Y3XCn4eN9cP4HwAVlja5kU&#10;/JCHxXxyMcNM24EL6nehEjGEfYYK6hC6TEpf1mTQT21HHLlP6wyGCF0ltcMhhptW3iZJKg02HBtq&#10;7GhVU/m1+zYKXu/e0n6Zv2zHfZ4ey3VxPJwGp9TV5bh8BhFoDP/iP/dWx/mPD/fw+008Qc7P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eMbeDGAAAA3QAAAA8AAAAAAAAA&#10;AAAAAAAAoQIAAGRycy9kb3ducmV2LnhtbFBLBQYAAAAABAAEAPkAAACUAwAAAAA=&#10;"/>
                          </v:group>
                          <v:group id="Group 924" o:spid="_x0000_s1116" style="position:absolute;left:4254;top:4620;width:699;height:39" coordorigin="1527,4620" coordsize="699,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9CiDxAAAAN0AAAAP&#10;AAAAAAAAAAAAAAAAAKkCAABkcnMvZG93bnJldi54bWxQSwUGAAAAAAQABAD6AAAAmgMAAAAA&#10;">
                            <v:line id="Line 925" o:spid="_x0000_s1117" style="position:absolute;visibility:visible;mso-wrap-style:square" from="1527,4620" to="1527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BJWDMUAAADd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ilcv4knyPk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BJWDMUAAADdAAAADwAAAAAAAAAA&#10;AAAAAAChAgAAZHJzL2Rvd25yZXYueG1sUEsFBgAAAAAEAAQA+QAAAJMDAAAAAA==&#10;"/>
                            <v:line id="Line 926" o:spid="_x0000_s1118" style="position:absolute;visibility:visible;mso-wrap-style:square" from="1761,4620" to="1761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17zl8YAAADdAAAADwAAAGRycy9kb3ducmV2LnhtbERPTWvCQBC9F/oflil4q5u2NEp0FWkp&#10;aA+iVtDjmB2TtNnZsLsm6b93C0Jv83ifM533phYtOV9ZVvA0TEAQ51ZXXCjYf308jkH4gKyxtkwK&#10;fsnDfHZ/N8VM24631O5CIWII+wwVlCE0mZQ+L8mgH9qGOHJn6wyGCF0htcMuhptaPidJKg1WHBtK&#10;bOitpPxndzEK1i+btF2sPpf9YZWe8vft6fjdOaUGD/1iAiJQH/7FN/dSx/mj1xH8fRNPkLMr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de85fGAAAA3QAAAA8AAAAAAAAA&#10;AAAAAAAAoQIAAGRycy9kb3ducmV2LnhtbFBLBQYAAAAABAAEAPkAAACUAwAAAAA=&#10;"/>
                            <v:line id="Line 927" o:spid="_x0000_s1119" style="position:absolute;visibility:visible;mso-wrap-style:square" from="1986,4620" to="1986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sFn5cgAAADdAAAADwAAAGRycy9kb3ducmV2LnhtbESPQUvDQBCF70L/wzKCN7vRYpTYbSlK&#10;ofUgtgrtcZodk9TsbNhdk/jvnYPgbYb35r1v5svRtaqnEBvPBm6mGSji0tuGKwMf7+vrB1AxIVts&#10;PZOBH4qwXEwu5lhYP/CO+n2qlIRwLNBAnVJXaB3LmhzGqe+IRfv0wWGSNVTaBhwk3LX6Nsty7bBh&#10;aaixo6eayq/9tzPwOnvL+9X2ZTMetvmpfN6djuchGHN1Oa4eQSUa07/573pjBf/+TnDlGxlBL34B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FsFn5cgAAADdAAAADwAAAAAA&#10;AAAAAAAAAAChAgAAZHJzL2Rvd25yZXYueG1sUEsFBgAAAAAEAAQA+QAAAJYDAAAAAA==&#10;"/>
                            <v:line id="Line 928" o:spid="_x0000_s1120" style="position:absolute;visibility:visible;mso-wrap-style:square" from="2226,4620" to="2226,46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Y3CfsYAAADdAAAADwAAAGRycy9kb3ducmV2LnhtbERPTWvCQBC9C/0PyxS86aaVpm3qKqIU&#10;1EOptqDHMTtN0mZnw+42if++Kwi9zeN9znTem1q05HxlWcHdOAFBnFtdcaHg8+N19ATCB2SNtWVS&#10;cCYP89nNYIqZth3vqN2HQsQQ9hkqKENoMil9XpJBP7YNceS+rDMYInSF1A67GG5qeZ8kqTRYcWwo&#10;saFlSfnP/tcoeJu8p+1is133h016yle70/G7c0oNb/vFC4hAffgXX91rHec/PjzD5Zt4gpz9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mNwn7GAAAA3QAAAA8AAAAAAAAA&#10;AAAAAAAAoQIAAGRycy9kb3ducmV2LnhtbFBLBQYAAAAABAAEAPkAAACUAwAAAAA=&#10;"/>
                          </v:group>
                        </v:group>
                        <v:group id="Group 929" o:spid="_x0000_s1121" style="position:absolute;left:6628;top:2142;width:45;height:2328" coordorigin="6628,2142" coordsize="45,23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By70GmxwAAAN0A&#10;AAAPAAAAAAAAAAAAAAAAAKkCAABkcnMvZG93bnJldi54bWxQSwUGAAAAAAQABAD6AAAAnQMAAAAA&#10;">
                          <v:line id="Line 930" o:spid="_x0000_s1122" style="position:absolute;flip:x;visibility:visible;mso-wrap-style:square" from="6628,3610" to="6670,36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Xx0OsUAAADdAAAADwAAAGRycy9kb3ducmV2LnhtbERPTWsCMRC9F/ofwhS8FM0qxerWKFIQ&#10;evCilhVv42a6WXYz2SZRt/++EQq9zeN9zmLV21ZcyYfasYLxKANBXDpdc6Xg87AZzkCEiKyxdUwK&#10;fijAavn4sMBcuxvv6LqPlUghHHJUYGLscilDachiGLmOOHFfzluMCfpKao+3FG5bOcmyqbRYc2ow&#10;2NG7obLZX6wCOds+f/v1+aUpmuNxboqy6E5bpQZP/foNRKQ+/ov/3B86zX+djuH+TTpBLn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Xx0OsUAAADdAAAADwAAAAAAAAAA&#10;AAAAAAChAgAAZHJzL2Rvd25yZXYueG1sUEsFBgAAAAAEAAQA+QAAAJMDAAAAAA==&#10;"/>
                          <v:line id="Line 931" o:spid="_x0000_s1123" style="position:absolute;flip:x;visibility:visible;mso-wrap-style:square" from="6628,3324" to="6670,33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a7qTcUAAADdAAAADwAAAGRycy9kb3ducmV2LnhtbERPTWsCMRC9C/0PYQpeimYrxerWKFIo&#10;9OBFLSvexs10s+xmsk2ibv99IxS8zeN9zmLV21ZcyIfasYLncQaCuHS65krB1/5jNAMRIrLG1jEp&#10;+KUAq+XDYIG5dlfe0mUXK5FCOOSowMTY5VKG0pDFMHYdceK+nbcYE/SV1B6vKdy2cpJlU2mx5tRg&#10;sKN3Q2WzO1sFcrZ5+vHr00tTNIfD3BRl0R03Sg0f+/UbiEh9vIv/3Z86zX+dTuD2TTpBLv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7a7qTcUAAADdAAAADwAAAAAAAAAA&#10;AAAAAAChAgAAZHJzL2Rvd25yZXYueG1sUEsFBgAAAAAEAAQA+QAAAJMDAAAAAA==&#10;"/>
                          <v:line id="Line 932" o:spid="_x0000_s1124" style="position:absolute;flip:x;visibility:visible;mso-wrap-style:square" from="6628,3023" to="6670,302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uJP1sUAAADdAAAADwAAAGRycy9kb3ducmV2LnhtbERPS2sCMRC+F/ofwhS8FM32gY+tUaQg&#10;ePBSKyvexs10s+xmsk2ibv99UxB6m4/vOfNlb1txIR9qxwqeRhkI4tLpmisF+8/1cAoiRGSNrWNS&#10;8EMBlov7uznm2l35gy67WIkUwiFHBSbGLpcylIYshpHriBP35bzFmKCvpPZ4TeG2lc9ZNpYWa04N&#10;Bjt6N1Q2u7NVIKfbx2+/Or02RXM4zExRFt1xq9TgoV+9gYjUx3/xzb3Raf5k/AJ/36QT5OI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uJP1sUAAADdAAAADwAAAAAAAAAA&#10;AAAAAAChAgAAZHJzL2Rvd25yZXYueG1sUEsFBgAAAAAEAAQA+QAAAJMDAAAAAA==&#10;"/>
                          <v:line id="Line 933" o:spid="_x0000_s1125" style="position:absolute;flip:x;visibility:visible;mso-wrap-style:square" from="6628,4470" to="6670,44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QvXosUAAADdAAAADwAAAGRycy9kb3ducmV2LnhtbERPS2sCMRC+F/wPYQQvpWYr4mNrFCkU&#10;PHipykpv42a6WXYz2SZRt/++KRR6m4/vOatNb1txIx9qxwqexxkI4tLpmisFp+Pb0wJEiMgaW8ek&#10;4JsCbNaDhxXm2t35nW6HWIkUwiFHBSbGLpcylIYshrHriBP36bzFmKCvpPZ4T+G2lZMsm0mLNacG&#10;gx29Giqbw9UqkIv945ffXqZN0ZzPS1OURfexV2o07LcvICL18V/8597pNH8+m8LvN+kEuf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QvXosUAAADdAAAADwAAAAAAAAAA&#10;AAAAAAChAgAAZHJzL2Rvd25yZXYueG1sUEsFBgAAAAAEAAQA+QAAAJMDAAAAAA==&#10;"/>
                          <v:line id="Line 934" o:spid="_x0000_s1126" style="position:absolute;flip:x;visibility:visible;mso-wrap-style:square" from="6628,4176" to="6670,41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kdyOcYAAADdAAAADwAAAGRycy9kb3ducmV2LnhtbERPS2sCMRC+F/ofwhS8FM22tD62RpGC&#10;4MFLrax4GzfTzbKbyTaJuv33TUHobT6+58yXvW3FhXyoHSt4GmUgiEuna64U7D/XwymIEJE1to5J&#10;wQ8FWC7u7+aYa3flD7rsYiVSCIccFZgYu1zKUBqyGEauI07cl/MWY4K+ktrjNYXbVj5n2VharDk1&#10;GOzo3VDZ7M5WgZxuH7/96vTSFM3hMDNFWXTHrVKDh371BiJSH//FN/dGp/mT8Sv8fZNOkIt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JHcjnGAAAA3QAAAA8AAAAAAAAA&#10;AAAAAAAAoQIAAGRycy9kb3ducmV2LnhtbFBLBQYAAAAABAAEAPkAAACUAwAAAAA=&#10;"/>
                          <v:line id="Line 935" o:spid="_x0000_s1127" style="position:absolute;flip:x;visibility:visible;mso-wrap-style:square" from="6628,3892" to="6670,38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pXsTsUAAADdAAAADwAAAGRycy9kb3ducmV2LnhtbERPTWsCMRC9F/ofwgi9lJptka2uRpFC&#10;wYOXqqx4GzfjZtnNZJukuv33TaHQ2zze5yxWg+3ElXxoHCt4HmcgiCunG64VHPbvT1MQISJr7ByT&#10;gm8KsFre3y2w0O7GH3TdxVqkEA4FKjAx9oWUoTJkMYxdT5y4i/MWY4K+ltrjLYXbTr5kWS4tNpwa&#10;DPb0Zqhqd19WgZxuHz/9+jxpy/Z4nJmyKvvTVqmH0bCeg4g0xH/xn3uj0/zXPIffb9IJcvk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pXsTsUAAADdAAAADwAAAAAAAAAA&#10;AAAAAAChAgAAZHJzL2Rvd25yZXYueG1sUEsFBgAAAAAEAAQA+QAAAJMDAAAAAA==&#10;"/>
                          <v:line id="Line 936" o:spid="_x0000_s1128" style="position:absolute;flip:x;visibility:visible;mso-wrap-style:square" from="6628,2739" to="6670,273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dlJ1cUAAADdAAAADwAAAGRycy9kb3ducmV2LnhtbERPTWsCMRC9C/0PYQq9lJptEbWrUaRQ&#10;8OBFLSu9jZvpZtnNZJukuv57IxS8zeN9znzZ21acyIfasYLXYQaCuHS65krB1/7zZQoiRGSNrWNS&#10;cKEAy8XDYI65dmfe0mkXK5FCOOSowMTY5VKG0pDFMHQdceJ+nLcYE/SV1B7PKdy28i3LxtJizanB&#10;YEcfhspm92cVyOnm+devjqOmaA6Hd1OURfe9UerpsV/NQETq4138717rNH8ynsDtm3SCXF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dlJ1cUAAADdAAAADwAAAAAAAAAA&#10;AAAAAAChAgAAZHJzL2Rvd25yZXYueG1sUEsFBgAAAAAEAAQA+QAAAJMDAAAAAA==&#10;"/>
                          <v:line id="Line 937" o:spid="_x0000_s1129" style="position:absolute;flip:x;visibility:visible;mso-wrap-style:square" from="6628,2142" to="6670,21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Ebdp8gAAADdAAAADwAAAGRycy9kb3ducmV2LnhtbESPQUsDMRCF70L/Q5iCF7FZRdq6Ni1F&#10;EDz0Ylu2eBs342bZzWRNYrv+e+cgeJvhvXnvm9Vm9L06U0xtYAN3swIUcR1sy42B4+HldgkqZWSL&#10;fWAy8EMJNuvJ1QpLGy78Rud9bpSEcCrRgMt5KLVOtSOPaRYGYtE+Q/SYZY2NthEvEu57fV8Uc+2x&#10;ZWlwONCzo7rbf3sDerm7+Yrbj4eu6k6nR1fV1fC+M+Z6Om6fQGUa87/57/rVCv5iLrjyjYyg178A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jEbdp8gAAADdAAAADwAAAAAA&#10;AAAAAAAAAAChAgAAZHJzL2Rvd25yZXYueG1sUEsFBgAAAAAEAAQA+QAAAJYDAAAAAA==&#10;"/>
                          <v:line id="Line 938" o:spid="_x0000_s1130" style="position:absolute;flip:x;visibility:visible;mso-wrap-style:square" from="6631,2434" to="6673,24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wp4PMUAAADdAAAADwAAAGRycy9kb3ducmV2LnhtbERPTWsCMRC9C/0PYQpeSs1WxOpqFCkI&#10;HrxUy0pv42a6WXYz2SZRt/++KRS8zeN9znLd21ZcyYfasYKXUQaCuHS65krBx3H7PAMRIrLG1jEp&#10;+KEA69XDYIm5djd+p+shViKFcMhRgYmxy6UMpSGLYeQ64sR9OW8xJugrqT3eUrht5TjLptJizanB&#10;YEdvhsrmcLEK5Gz/9O0350lTNKfT3BRl0X3ulRo+9psFiEh9vIv/3Tud5r9O5/D3TTpBrn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4wp4PMUAAADdAAAADwAAAAAAAAAA&#10;AAAAAAChAgAAZHJzL2Rvd25yZXYueG1sUEsFBgAAAAAEAAQA+QAAAJMDAAAAAA==&#10;"/>
                        </v:group>
                      </v:group>
                    </v:group>
                  </v:group>
                  <v:group id="Group 939" o:spid="_x0000_s1131" style="position:absolute;left:6734;top:1499;width:3982;height:3588" coordorigin="6734,1499" coordsize="3982,35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">
                    <v:shape id="Text Box 940" o:spid="_x0000_s1132" type="#_x0000_t202" style="position:absolute;left:7392;top:1499;width:2608;height:2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eHo7wwAA&#10;AN0AAAAPAAAAZHJzL2Rvd25yZXYueG1sRE9Ni8IwEL0v+B/CCN7W1D3objWKyAqCsFjrwePYjG2w&#10;mdQmav33G2Fhb/N4nzNbdLYWd2q9caxgNExAEBdOGy4VHPL1+ycIH5A11o5JwZM8LOa9txmm2j04&#10;o/s+lCKGsE9RQRVCk0rpi4os+qFriCN3dq3FEGFbSt3iI4bbWn4kyVhaNBwbKmxoVVFx2d+sguWR&#10;s29z/TntsnNm8vwr4e34otSg3y2nIAJ14V/8597oOH8yGcHrm3iCnP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eHo7wwAAAN0AAAAPAAAAAAAAAAAAAAAAAJcCAABkcnMvZG93&#10;bnJldi54bWxQSwUGAAAAAAQABAD1AAAAhwMAAAAA&#10;" filled="f" stroked="f">
                      <v:textbox inset="0,0,0,0">
                        <w:txbxContent>
                          <w:p w14:paraId="43FE4605" w14:textId="77777777" w:rsidR="00395776" w:rsidRPr="0057719A" w:rsidRDefault="00395776" w:rsidP="001A0BD4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7719A">
                              <w:rPr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Intensité photosynthétique</w:t>
                            </w:r>
                          </w:p>
                        </w:txbxContent>
                      </v:textbox>
                    </v:shape>
                    <v:group id="Group 941" o:spid="_x0000_s1133" style="position:absolute;left:6734;top:1752;width:3982;height:3335" coordorigin="6734,1752" coordsize="3982,33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Kjsl8UAAADdAAAA&#10;DwAAAAAAAAAAAAAAAACpAgAAZHJzL2Rvd25yZXYueG1sUEsFBgAAAAAEAAQA+gAAAJsDAAAAAA==&#10;">
                      <v:shape id="Text Box 942" o:spid="_x0000_s1134" type="#_x0000_t202" style="position:absolute;left:6734;top:1752;width:244;height:1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7uU1wQAA&#10;AN0AAAAPAAAAZHJzL2Rvd25yZXYueG1sRE/NisIwEL4v+A5hBG9rqsW6VKNIQXZPgq4PMDRjU2wm&#10;tcna+vZmQfA2H9/vrLeDbcSdOl87VjCbJiCIS6drrhScf/efXyB8QNbYOCYFD/Kw3Yw+1phr1/OR&#10;7qdQiRjCPkcFJoQ2l9KXhiz6qWuJI3dxncUQYVdJ3WEfw20j50mSSYs1xwaDLRWGyuvpzyo4PKTp&#10;U7s4l0WRHbL0tsfrd6PUZDzsViACDeEtfrl/dJy/XKbw/008QW6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u7lNcEAAADdAAAADwAAAAAAAAAAAAAAAACXAgAAZHJzL2Rvd25y&#10;ZXYueG1sUEsFBgAAAAAEAAQA9QAAAIUDAAAAAA==&#10;" filled="f" stroked="f">
                        <v:textbox style="layout-flow:vertical;mso-layout-flow-alt:bottom-to-top" inset="0,0,0,0">
                          <w:txbxContent>
                            <w:p w14:paraId="0CD0F873" w14:textId="77777777" w:rsidR="00395776" w:rsidRPr="00AD7273" w:rsidRDefault="00395776" w:rsidP="001A0BD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I.P. (ng.CO</w:t>
                              </w:r>
                              <w:r w:rsidRPr="001B7B1C"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/cm</w:t>
                              </w:r>
                              <w:r w:rsidRPr="001B7B1C"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/s)</w:t>
                              </w:r>
                            </w:p>
                          </w:txbxContent>
                        </v:textbox>
                      </v:shape>
                      <v:shape id="Text Box 943" o:spid="_x0000_s1135" type="#_x0000_t202" style="position:absolute;left:9856;top:4928;width:860;height:1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D9mjxAAA&#10;AN0AAAAPAAAAZHJzL2Rvd25yZXYueG1sRE9Na8JAEL0X+h+WKXirmxZRm7oRKQqCUBrTQ4/T7Jgs&#10;yc7G7Krx37uFgrd5vM9ZLAfbijP13jhW8DJOQBCXThuuFHwXm+c5CB+QNbaOScGVPCyzx4cFptpd&#10;OKfzPlQihrBPUUEdQpdK6cuaLPqx64gjd3C9xRBhX0nd4yWG21a+JslUWjQcG2rs6KOmstmfrILV&#10;D+drc/z8/coPuSmKt4R300ap0dOwegcRaAh38b97q+P82WwCf9/EE2R2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A/Zo8QAAADdAAAADwAAAAAAAAAAAAAAAACXAgAAZHJzL2Rv&#10;d25yZXYueG1sUEsFBgAAAAAEAAQA9QAAAIgDAAAAAA==&#10;" filled="f" stroked="f">
                        <v:textbox inset="0,0,0,0">
                          <w:txbxContent>
                            <w:p w14:paraId="47D803F5" w14:textId="77777777" w:rsidR="00395776" w:rsidRPr="00AD7273" w:rsidRDefault="00395776" w:rsidP="001A0BD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D7273">
                                <w:rPr>
                                  <w:sz w:val="16"/>
                                  <w:szCs w:val="16"/>
                                </w:rPr>
                                <w:t>heure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(jour)</w:t>
                              </w:r>
                            </w:p>
                          </w:txbxContent>
                        </v:textbox>
                      </v:shape>
                    </v:group>
                  </v:group>
                  <v:polyline id="Freeform 944" o:spid="_x0000_s1136" style="position:absolute;visibility:visible;mso-wrap-style:square;v-text-anchor:top" points="7200,4583,7275,4013,7373,3105,7485,2303,7485,2190,7538,2228,7613,2160,7635,2055,7688,2033,7755,2093,7815,2280,7928,2775,7958,2828,8025,3165,8123,3465,8183,3473,8220,3683,8303,3675,8370,3923,8400,3975,8438,3908,8475,4013,8520,3885,8573,4020,8595,3885,8685,3780,8693,3855,8730,3675,8775,3593,8790,3548,8828,3503,8828,3458,8880,3420,8880,3368,8933,3368,8933,3233,9000,3188,9015,3128,9023,3180,9068,3068,9173,3075,9188,3008,9233,2888,9263,2760,9308,2670,9308,2580,9398,2498,9465,2505,9495,2415,9525,2483,9540,2670,9608,2813,9608,2880,9683,2895,9713,2850,9765,3000,9788,3053,9863,2985,9878,3165,9915,3248,9968,3233,10020,3353,10065,3360,10088,3563,10088,3818,10088,3968,10140,4118,10155,4260,10155,4403,10148,4485,10245,4635" coordsize="3045,26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Q7ilwgAA&#10;AN0AAAAPAAAAZHJzL2Rvd25yZXYueG1sRE9Ni8IwEL0L/ocwgpeypgrqWo2yuAiCsGAVvA7N2BaT&#10;SWmidv/9RhD2No/3OatNZ414UOtrxwrGoxQEceF0zaWC82n38QnCB2SNxjEp+CUPm3W/t8JMuycf&#10;6ZGHUsQQ9hkqqEJoMil9UZFFP3INceSurrUYImxLqVt8xnBr5CRNZ9JizbGhwoa2FRW3/G4V+PN2&#10;kezokB/ut4v++TYmSWis1HDQfS1BBOrCv/jt3us4fz6fwuubeIJc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JDuKXCAAAA3QAAAA8AAAAAAAAAAAAAAAAAlwIAAGRycy9kb3du&#10;cmV2LnhtbFBLBQYAAAAABAAEAPUAAACGAwAAAAA=&#10;" filled="f" strokecolor="red">
                    <v:path arrowok="t" o:connecttype="custom" o:connectlocs="75,1980;285,270;338,195;435,22;555,60;728,742;825,1132;983,1440;1103,1642;1200,1942;1275,1980;1373,1987;1485,1747;1530,1642;1590,1515;1628,1425;1680,1335;1733,1200;1815,1095;1868,1035;1988,975;2063,727;2108,547;2265,472;2325,450;2408,780;2483,862;2565,967;2663,952;2715,1215;2820,1320;2888,1530;2888,1935;2955,2227;2948,2452" o:connectangles="0,0,0,0,0,0,0,0,0,0,0,0,0,0,0,0,0,0,0,0,0,0,0,0,0,0,0,0,0,0,0,0,0,0,0"/>
                  </v:polyline>
                  <v:line id="Line 945" o:spid="_x0000_s1137" style="position:absolute;visibility:visible;mso-wrap-style:square" from="6728,4473" to="10470,44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ZXViMIAAADdAAAADwAAAGRycy9kb3ducmV2LnhtbERPzWoCMRC+F/oOYQRvNWsRLVujiFAq&#10;eLBufYDpZtysbiZLEt317Y1Q8DYf3+/Ml71txJV8qB0rGI8yEMSl0zVXCg6/X28fIEJE1tg4JgU3&#10;CrBcvL7MMdeu4z1di1iJFMIhRwUmxjaXMpSGLIaRa4kTd3TeYkzQV1J77FK4beR7lk2lxZpTg8GW&#10;1obKc3GxCo7j5mfXFds/PB2+y1u9Dn5iglLDQb/6BBGpj0/xv3uj0/zZbAqPb9IJcn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9ZXViMIAAADdAAAADwAAAAAAAAAAAAAA&#10;AAChAgAAZHJzL2Rvd25yZXYueG1sUEsFBgAAAAAEAAQA+QAAAJADAAAAAA==&#10;" strokeweight="0">
                    <v:stroke dashstyle="dash"/>
                  </v:line>
                </v:group>
                <w10:anchorlock/>
              </v:group>
            </w:pict>
          </mc:Fallback>
        </mc:AlternateContent>
      </w:r>
    </w:p>
    <w:p w14:paraId="7D164570" w14:textId="47FDDAA0" w:rsidR="00A223BB" w:rsidRDefault="0015411F" w:rsidP="00B8791B">
      <w:pPr>
        <w:rPr>
          <w:b/>
          <w:color w:val="008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E3B81E" wp14:editId="582D1F2B">
                <wp:simplePos x="0" y="0"/>
                <wp:positionH relativeFrom="column">
                  <wp:posOffset>4311650</wp:posOffset>
                </wp:positionH>
                <wp:positionV relativeFrom="paragraph">
                  <wp:posOffset>118745</wp:posOffset>
                </wp:positionV>
                <wp:extent cx="2017395" cy="3307080"/>
                <wp:effectExtent l="0" t="0" r="14605" b="20320"/>
                <wp:wrapSquare wrapText="bothSides"/>
                <wp:docPr id="1778" name="Grouper 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7395" cy="3307080"/>
                          <a:chOff x="4365" y="1116"/>
                          <a:chExt cx="3177" cy="4340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s:wsp>
                        <wps:cNvPr id="1779" name="Freeform 947"/>
                        <wps:cNvSpPr>
                          <a:spLocks/>
                        </wps:cNvSpPr>
                        <wps:spPr bwMode="auto">
                          <a:xfrm>
                            <a:off x="4426" y="3190"/>
                            <a:ext cx="3036" cy="2019"/>
                          </a:xfrm>
                          <a:custGeom>
                            <a:avLst/>
                            <a:gdLst>
                              <a:gd name="T0" fmla="*/ 1608 w 1634"/>
                              <a:gd name="T1" fmla="*/ 1062 h 1307"/>
                              <a:gd name="T2" fmla="*/ 1480 w 1634"/>
                              <a:gd name="T3" fmla="*/ 1265 h 1307"/>
                              <a:gd name="T4" fmla="*/ 1225 w 1634"/>
                              <a:gd name="T5" fmla="*/ 1287 h 1307"/>
                              <a:gd name="T6" fmla="*/ 903 w 1634"/>
                              <a:gd name="T7" fmla="*/ 1302 h 1307"/>
                              <a:gd name="T8" fmla="*/ 783 w 1634"/>
                              <a:gd name="T9" fmla="*/ 1257 h 1307"/>
                              <a:gd name="T10" fmla="*/ 603 w 1634"/>
                              <a:gd name="T11" fmla="*/ 1272 h 1307"/>
                              <a:gd name="T12" fmla="*/ 468 w 1634"/>
                              <a:gd name="T13" fmla="*/ 1235 h 1307"/>
                              <a:gd name="T14" fmla="*/ 318 w 1634"/>
                              <a:gd name="T15" fmla="*/ 1197 h 1307"/>
                              <a:gd name="T16" fmla="*/ 108 w 1634"/>
                              <a:gd name="T17" fmla="*/ 1160 h 1307"/>
                              <a:gd name="T18" fmla="*/ 10 w 1634"/>
                              <a:gd name="T19" fmla="*/ 980 h 1307"/>
                              <a:gd name="T20" fmla="*/ 48 w 1634"/>
                              <a:gd name="T21" fmla="*/ 605 h 1307"/>
                              <a:gd name="T22" fmla="*/ 25 w 1634"/>
                              <a:gd name="T23" fmla="*/ 320 h 1307"/>
                              <a:gd name="T24" fmla="*/ 85 w 1634"/>
                              <a:gd name="T25" fmla="*/ 147 h 1307"/>
                              <a:gd name="T26" fmla="*/ 483 w 1634"/>
                              <a:gd name="T27" fmla="*/ 102 h 1307"/>
                              <a:gd name="T28" fmla="*/ 1008 w 1634"/>
                              <a:gd name="T29" fmla="*/ 12 h 1307"/>
                              <a:gd name="T30" fmla="*/ 1443 w 1634"/>
                              <a:gd name="T31" fmla="*/ 27 h 1307"/>
                              <a:gd name="T32" fmla="*/ 1585 w 1634"/>
                              <a:gd name="T33" fmla="*/ 27 h 1307"/>
                              <a:gd name="T34" fmla="*/ 1608 w 1634"/>
                              <a:gd name="T35" fmla="*/ 170 h 1307"/>
                              <a:gd name="T36" fmla="*/ 1630 w 1634"/>
                              <a:gd name="T37" fmla="*/ 327 h 1307"/>
                              <a:gd name="T38" fmla="*/ 1630 w 1634"/>
                              <a:gd name="T39" fmla="*/ 597 h 1307"/>
                              <a:gd name="T40" fmla="*/ 1608 w 1634"/>
                              <a:gd name="T41" fmla="*/ 815 h 1307"/>
                              <a:gd name="T42" fmla="*/ 1608 w 1634"/>
                              <a:gd name="T43" fmla="*/ 1062 h 1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634" h="1307">
                                <a:moveTo>
                                  <a:pt x="1608" y="1062"/>
                                </a:moveTo>
                                <a:cubicBezTo>
                                  <a:pt x="1587" y="1137"/>
                                  <a:pt x="1544" y="1228"/>
                                  <a:pt x="1480" y="1265"/>
                                </a:cubicBezTo>
                                <a:cubicBezTo>
                                  <a:pt x="1416" y="1302"/>
                                  <a:pt x="1321" y="1281"/>
                                  <a:pt x="1225" y="1287"/>
                                </a:cubicBezTo>
                                <a:cubicBezTo>
                                  <a:pt x="1129" y="1293"/>
                                  <a:pt x="977" y="1307"/>
                                  <a:pt x="903" y="1302"/>
                                </a:cubicBezTo>
                                <a:cubicBezTo>
                                  <a:pt x="829" y="1297"/>
                                  <a:pt x="833" y="1262"/>
                                  <a:pt x="783" y="1257"/>
                                </a:cubicBezTo>
                                <a:cubicBezTo>
                                  <a:pt x="733" y="1252"/>
                                  <a:pt x="655" y="1276"/>
                                  <a:pt x="603" y="1272"/>
                                </a:cubicBezTo>
                                <a:cubicBezTo>
                                  <a:pt x="551" y="1268"/>
                                  <a:pt x="515" y="1247"/>
                                  <a:pt x="468" y="1235"/>
                                </a:cubicBezTo>
                                <a:cubicBezTo>
                                  <a:pt x="421" y="1223"/>
                                  <a:pt x="378" y="1210"/>
                                  <a:pt x="318" y="1197"/>
                                </a:cubicBezTo>
                                <a:cubicBezTo>
                                  <a:pt x="258" y="1184"/>
                                  <a:pt x="159" y="1196"/>
                                  <a:pt x="108" y="1160"/>
                                </a:cubicBezTo>
                                <a:cubicBezTo>
                                  <a:pt x="57" y="1124"/>
                                  <a:pt x="20" y="1072"/>
                                  <a:pt x="10" y="980"/>
                                </a:cubicBezTo>
                                <a:cubicBezTo>
                                  <a:pt x="0" y="888"/>
                                  <a:pt x="45" y="715"/>
                                  <a:pt x="48" y="605"/>
                                </a:cubicBezTo>
                                <a:cubicBezTo>
                                  <a:pt x="51" y="495"/>
                                  <a:pt x="19" y="396"/>
                                  <a:pt x="25" y="320"/>
                                </a:cubicBezTo>
                                <a:cubicBezTo>
                                  <a:pt x="31" y="244"/>
                                  <a:pt x="9" y="183"/>
                                  <a:pt x="85" y="147"/>
                                </a:cubicBezTo>
                                <a:cubicBezTo>
                                  <a:pt x="161" y="111"/>
                                  <a:pt x="329" y="124"/>
                                  <a:pt x="483" y="102"/>
                                </a:cubicBezTo>
                                <a:cubicBezTo>
                                  <a:pt x="637" y="80"/>
                                  <a:pt x="848" y="24"/>
                                  <a:pt x="1008" y="12"/>
                                </a:cubicBezTo>
                                <a:cubicBezTo>
                                  <a:pt x="1168" y="0"/>
                                  <a:pt x="1347" y="25"/>
                                  <a:pt x="1443" y="27"/>
                                </a:cubicBezTo>
                                <a:cubicBezTo>
                                  <a:pt x="1539" y="29"/>
                                  <a:pt x="1558" y="3"/>
                                  <a:pt x="1585" y="27"/>
                                </a:cubicBezTo>
                                <a:cubicBezTo>
                                  <a:pt x="1612" y="51"/>
                                  <a:pt x="1601" y="120"/>
                                  <a:pt x="1608" y="170"/>
                                </a:cubicBezTo>
                                <a:cubicBezTo>
                                  <a:pt x="1615" y="220"/>
                                  <a:pt x="1626" y="256"/>
                                  <a:pt x="1630" y="327"/>
                                </a:cubicBezTo>
                                <a:cubicBezTo>
                                  <a:pt x="1634" y="398"/>
                                  <a:pt x="1634" y="516"/>
                                  <a:pt x="1630" y="597"/>
                                </a:cubicBezTo>
                                <a:cubicBezTo>
                                  <a:pt x="1626" y="678"/>
                                  <a:pt x="1612" y="738"/>
                                  <a:pt x="1608" y="815"/>
                                </a:cubicBezTo>
                                <a:cubicBezTo>
                                  <a:pt x="1604" y="892"/>
                                  <a:pt x="1629" y="987"/>
                                  <a:pt x="1608" y="1062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82353"/>
                                  <a:invGamma/>
                                </a:srgbClr>
                              </a:gs>
                              <a:gs pos="100000">
                                <a:srgbClr val="FFFFFF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80" name="Group 948"/>
                        <wpg:cNvGrpSpPr>
                          <a:grpSpLocks/>
                        </wpg:cNvGrpSpPr>
                        <wpg:grpSpPr bwMode="auto">
                          <a:xfrm>
                            <a:off x="4365" y="1116"/>
                            <a:ext cx="3177" cy="4340"/>
                            <a:chOff x="3474" y="602"/>
                            <a:chExt cx="1710" cy="2810"/>
                          </a:xfrm>
                        </wpg:grpSpPr>
                        <wpg:grpSp>
                          <wpg:cNvPr id="1781" name="Group 949"/>
                          <wpg:cNvGrpSpPr>
                            <a:grpSpLocks/>
                          </wpg:cNvGrpSpPr>
                          <wpg:grpSpPr bwMode="auto">
                            <a:xfrm>
                              <a:off x="4638" y="753"/>
                              <a:ext cx="147" cy="528"/>
                              <a:chOff x="4638" y="753"/>
                              <a:chExt cx="147" cy="528"/>
                            </a:xfrm>
                          </wpg:grpSpPr>
                          <wps:wsp>
                            <wps:cNvPr id="1782" name="Freeform 950"/>
                            <wps:cNvSpPr>
                              <a:spLocks/>
                            </wps:cNvSpPr>
                            <wps:spPr bwMode="auto">
                              <a:xfrm>
                                <a:off x="4638" y="753"/>
                                <a:ext cx="147" cy="528"/>
                              </a:xfrm>
                              <a:custGeom>
                                <a:avLst/>
                                <a:gdLst>
                                  <a:gd name="T0" fmla="*/ 0 w 147"/>
                                  <a:gd name="T1" fmla="*/ 15 h 528"/>
                                  <a:gd name="T2" fmla="*/ 54 w 147"/>
                                  <a:gd name="T3" fmla="*/ 0 h 528"/>
                                  <a:gd name="T4" fmla="*/ 147 w 147"/>
                                  <a:gd name="T5" fmla="*/ 33 h 528"/>
                                  <a:gd name="T6" fmla="*/ 144 w 147"/>
                                  <a:gd name="T7" fmla="*/ 486 h 528"/>
                                  <a:gd name="T8" fmla="*/ 72 w 147"/>
                                  <a:gd name="T9" fmla="*/ 528 h 528"/>
                                  <a:gd name="T10" fmla="*/ 0 w 147"/>
                                  <a:gd name="T11" fmla="*/ 510 h 528"/>
                                  <a:gd name="T12" fmla="*/ 0 w 147"/>
                                  <a:gd name="T13" fmla="*/ 33 h 528"/>
                                  <a:gd name="T14" fmla="*/ 0 w 147"/>
                                  <a:gd name="T15" fmla="*/ 15 h 5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47" h="528">
                                    <a:moveTo>
                                      <a:pt x="0" y="15"/>
                                    </a:moveTo>
                                    <a:lnTo>
                                      <a:pt x="54" y="0"/>
                                    </a:lnTo>
                                    <a:lnTo>
                                      <a:pt x="147" y="33"/>
                                    </a:lnTo>
                                    <a:lnTo>
                                      <a:pt x="144" y="486"/>
                                    </a:lnTo>
                                    <a:lnTo>
                                      <a:pt x="72" y="528"/>
                                    </a:lnTo>
                                    <a:lnTo>
                                      <a:pt x="0" y="510"/>
                                    </a:lnTo>
                                    <a:lnTo>
                                      <a:pt x="0" y="33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3" name="Oval 951"/>
                            <wps:cNvSpPr>
                              <a:spLocks noChangeAspect="1" noChangeArrowheads="1"/>
                            </wps:cNvSpPr>
                            <wps:spPr bwMode="auto">
                              <a:xfrm rot="-4299108" flipH="1" flipV="1">
                                <a:off x="4652" y="775"/>
                                <a:ext cx="62" cy="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4" name="Oval 952"/>
                            <wps:cNvSpPr>
                              <a:spLocks noChangeAspect="1" noChangeArrowheads="1"/>
                            </wps:cNvSpPr>
                            <wps:spPr bwMode="auto">
                              <a:xfrm rot="-4299108" flipH="1" flipV="1">
                                <a:off x="4632" y="904"/>
                                <a:ext cx="62" cy="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5" name="Oval 953"/>
                            <wps:cNvSpPr>
                              <a:spLocks noChangeAspect="1" noChangeArrowheads="1"/>
                            </wps:cNvSpPr>
                            <wps:spPr bwMode="auto">
                              <a:xfrm rot="-4299108" flipH="1" flipV="1">
                                <a:off x="4652" y="1049"/>
                                <a:ext cx="62" cy="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6" name="Oval 954"/>
                            <wps:cNvSpPr>
                              <a:spLocks noChangeAspect="1" noChangeArrowheads="1"/>
                            </wps:cNvSpPr>
                            <wps:spPr bwMode="auto">
                              <a:xfrm rot="-4299108" flipH="1" flipV="1">
                                <a:off x="4652" y="1183"/>
                                <a:ext cx="62" cy="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7" name="Oval 955"/>
                            <wps:cNvSpPr>
                              <a:spLocks noChangeAspect="1" noChangeArrowheads="1"/>
                            </wps:cNvSpPr>
                            <wps:spPr bwMode="auto">
                              <a:xfrm rot="-4299108" flipH="1" flipV="1">
                                <a:off x="4720" y="1139"/>
                                <a:ext cx="62" cy="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8" name="Oval 956"/>
                            <wps:cNvSpPr>
                              <a:spLocks noChangeAspect="1" noChangeArrowheads="1"/>
                            </wps:cNvSpPr>
                            <wps:spPr bwMode="auto">
                              <a:xfrm rot="-4299108" flipH="1" flipV="1">
                                <a:off x="4720" y="975"/>
                                <a:ext cx="62" cy="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9" name="Oval 957"/>
                            <wps:cNvSpPr>
                              <a:spLocks noChangeAspect="1" noChangeArrowheads="1"/>
                            </wps:cNvSpPr>
                            <wps:spPr bwMode="auto">
                              <a:xfrm rot="-4299108" flipH="1" flipV="1">
                                <a:off x="4725" y="803"/>
                                <a:ext cx="62" cy="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90" name="Group 958"/>
                          <wpg:cNvGrpSpPr>
                            <a:grpSpLocks/>
                          </wpg:cNvGrpSpPr>
                          <wpg:grpSpPr bwMode="auto">
                            <a:xfrm>
                              <a:off x="3504" y="768"/>
                              <a:ext cx="1425" cy="630"/>
                              <a:chOff x="3504" y="768"/>
                              <a:chExt cx="1425" cy="630"/>
                            </a:xfrm>
                          </wpg:grpSpPr>
                          <wpg:grpSp>
                            <wpg:cNvPr id="1791" name="Group 9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04" y="804"/>
                                <a:ext cx="228" cy="579"/>
                                <a:chOff x="3504" y="804"/>
                                <a:chExt cx="228" cy="579"/>
                              </a:xfrm>
                            </wpg:grpSpPr>
                            <wps:wsp>
                              <wps:cNvPr id="1792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04" y="804"/>
                                  <a:ext cx="228" cy="579"/>
                                </a:xfrm>
                                <a:custGeom>
                                  <a:avLst/>
                                  <a:gdLst>
                                    <a:gd name="T0" fmla="*/ 0 w 228"/>
                                    <a:gd name="T1" fmla="*/ 0 h 579"/>
                                    <a:gd name="T2" fmla="*/ 219 w 228"/>
                                    <a:gd name="T3" fmla="*/ 12 h 579"/>
                                    <a:gd name="T4" fmla="*/ 228 w 228"/>
                                    <a:gd name="T5" fmla="*/ 519 h 579"/>
                                    <a:gd name="T6" fmla="*/ 141 w 228"/>
                                    <a:gd name="T7" fmla="*/ 579 h 579"/>
                                    <a:gd name="T8" fmla="*/ 24 w 228"/>
                                    <a:gd name="T9" fmla="*/ 516 h 579"/>
                                    <a:gd name="T10" fmla="*/ 0 w 228"/>
                                    <a:gd name="T11" fmla="*/ 0 h 5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28" h="579">
                                      <a:moveTo>
                                        <a:pt x="0" y="0"/>
                                      </a:moveTo>
                                      <a:lnTo>
                                        <a:pt x="219" y="12"/>
                                      </a:lnTo>
                                      <a:lnTo>
                                        <a:pt x="228" y="519"/>
                                      </a:lnTo>
                                      <a:lnTo>
                                        <a:pt x="141" y="579"/>
                                      </a:lnTo>
                                      <a:lnTo>
                                        <a:pt x="24" y="5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3" name="Oval 96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53" y="1182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4" name="Oval 96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7" y="1092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5" name="Oval 96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624" y="903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6" name="Oval 96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26" y="846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7" name="Oval 96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643" y="1224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8" name="Oval 96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53" y="1014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99" name="Group 9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14" y="786"/>
                                <a:ext cx="228" cy="612"/>
                                <a:chOff x="3714" y="786"/>
                                <a:chExt cx="228" cy="612"/>
                              </a:xfrm>
                            </wpg:grpSpPr>
                            <wps:wsp>
                              <wps:cNvPr id="1800" name="Freeform 9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14" y="786"/>
                                  <a:ext cx="228" cy="612"/>
                                </a:xfrm>
                                <a:custGeom>
                                  <a:avLst/>
                                  <a:gdLst>
                                    <a:gd name="T0" fmla="*/ 0 w 228"/>
                                    <a:gd name="T1" fmla="*/ 18 h 612"/>
                                    <a:gd name="T2" fmla="*/ 129 w 228"/>
                                    <a:gd name="T3" fmla="*/ 0 h 612"/>
                                    <a:gd name="T4" fmla="*/ 225 w 228"/>
                                    <a:gd name="T5" fmla="*/ 18 h 612"/>
                                    <a:gd name="T6" fmla="*/ 228 w 228"/>
                                    <a:gd name="T7" fmla="*/ 537 h 612"/>
                                    <a:gd name="T8" fmla="*/ 117 w 228"/>
                                    <a:gd name="T9" fmla="*/ 612 h 612"/>
                                    <a:gd name="T10" fmla="*/ 12 w 228"/>
                                    <a:gd name="T11" fmla="*/ 540 h 612"/>
                                    <a:gd name="T12" fmla="*/ 0 w 228"/>
                                    <a:gd name="T13" fmla="*/ 18 h 6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8" h="612">
                                      <a:moveTo>
                                        <a:pt x="0" y="18"/>
                                      </a:moveTo>
                                      <a:lnTo>
                                        <a:pt x="129" y="0"/>
                                      </a:lnTo>
                                      <a:lnTo>
                                        <a:pt x="225" y="18"/>
                                      </a:lnTo>
                                      <a:lnTo>
                                        <a:pt x="228" y="537"/>
                                      </a:lnTo>
                                      <a:lnTo>
                                        <a:pt x="117" y="612"/>
                                      </a:lnTo>
                                      <a:lnTo>
                                        <a:pt x="12" y="540"/>
                                      </a:lnTo>
                                      <a:lnTo>
                                        <a:pt x="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1" name="Oval 969"/>
                              <wps:cNvSpPr>
                                <a:spLocks noChangeArrowheads="1"/>
                              </wps:cNvSpPr>
                              <wps:spPr bwMode="auto">
                                <a:xfrm rot="4299108" flipH="1">
                                  <a:off x="3732" y="1071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2" name="Oval 970"/>
                              <wps:cNvSpPr>
                                <a:spLocks noChangeArrowheads="1"/>
                              </wps:cNvSpPr>
                              <wps:spPr bwMode="auto">
                                <a:xfrm rot="4299108" flipH="1">
                                  <a:off x="3837" y="1160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3" name="Oval 97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796" y="1281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4" name="Oval 97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732" y="831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5" name="Oval 97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44" y="888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06" name="Group 9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42" y="786"/>
                                <a:ext cx="216" cy="546"/>
                                <a:chOff x="3942" y="786"/>
                                <a:chExt cx="216" cy="546"/>
                              </a:xfrm>
                            </wpg:grpSpPr>
                            <wps:wsp>
                              <wps:cNvPr id="1807" name="Freeform 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42" y="786"/>
                                  <a:ext cx="216" cy="546"/>
                                </a:xfrm>
                                <a:custGeom>
                                  <a:avLst/>
                                  <a:gdLst>
                                    <a:gd name="T0" fmla="*/ 0 w 216"/>
                                    <a:gd name="T1" fmla="*/ 18 h 546"/>
                                    <a:gd name="T2" fmla="*/ 129 w 216"/>
                                    <a:gd name="T3" fmla="*/ 0 h 546"/>
                                    <a:gd name="T4" fmla="*/ 210 w 216"/>
                                    <a:gd name="T5" fmla="*/ 6 h 546"/>
                                    <a:gd name="T6" fmla="*/ 216 w 216"/>
                                    <a:gd name="T7" fmla="*/ 261 h 546"/>
                                    <a:gd name="T8" fmla="*/ 204 w 216"/>
                                    <a:gd name="T9" fmla="*/ 540 h 546"/>
                                    <a:gd name="T10" fmla="*/ 99 w 216"/>
                                    <a:gd name="T11" fmla="*/ 546 h 546"/>
                                    <a:gd name="T12" fmla="*/ 0 w 216"/>
                                    <a:gd name="T13" fmla="*/ 534 h 546"/>
                                    <a:gd name="T14" fmla="*/ 0 w 216"/>
                                    <a:gd name="T15" fmla="*/ 18 h 5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16" h="546">
                                      <a:moveTo>
                                        <a:pt x="0" y="18"/>
                                      </a:moveTo>
                                      <a:lnTo>
                                        <a:pt x="129" y="0"/>
                                      </a:lnTo>
                                      <a:lnTo>
                                        <a:pt x="210" y="6"/>
                                      </a:lnTo>
                                      <a:lnTo>
                                        <a:pt x="216" y="261"/>
                                      </a:lnTo>
                                      <a:lnTo>
                                        <a:pt x="204" y="540"/>
                                      </a:lnTo>
                                      <a:lnTo>
                                        <a:pt x="99" y="546"/>
                                      </a:lnTo>
                                      <a:lnTo>
                                        <a:pt x="0" y="534"/>
                                      </a:lnTo>
                                      <a:lnTo>
                                        <a:pt x="0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8" name="Oval 976"/>
                              <wps:cNvSpPr>
                                <a:spLocks noChangeArrowheads="1"/>
                              </wps:cNvSpPr>
                              <wps:spPr bwMode="auto">
                                <a:xfrm rot="4299108" flipH="1">
                                  <a:off x="3954" y="1007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9" name="Oval 977"/>
                              <wps:cNvSpPr>
                                <a:spLocks noChangeArrowheads="1"/>
                              </wps:cNvSpPr>
                              <wps:spPr bwMode="auto">
                                <a:xfrm rot="4299108" flipH="1">
                                  <a:off x="3954" y="853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0" name="Oval 978"/>
                              <wps:cNvSpPr>
                                <a:spLocks noChangeArrowheads="1"/>
                              </wps:cNvSpPr>
                              <wps:spPr bwMode="auto">
                                <a:xfrm rot="4299108" flipH="1">
                                  <a:off x="4056" y="811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1" name="Oval 979"/>
                              <wps:cNvSpPr>
                                <a:spLocks noChangeArrowheads="1"/>
                              </wps:cNvSpPr>
                              <wps:spPr bwMode="auto">
                                <a:xfrm rot="4299108" flipH="1">
                                  <a:off x="4056" y="967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2" name="Oval 980"/>
                              <wps:cNvSpPr>
                                <a:spLocks noChangeArrowheads="1"/>
                              </wps:cNvSpPr>
                              <wps:spPr bwMode="auto">
                                <a:xfrm rot="4299108" flipH="1">
                                  <a:off x="4071" y="1156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3" name="Oval 981"/>
                              <wps:cNvSpPr>
                                <a:spLocks noChangeArrowheads="1"/>
                              </wps:cNvSpPr>
                              <wps:spPr bwMode="auto">
                                <a:xfrm rot="4299108" flipH="1">
                                  <a:off x="3954" y="1217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4" name="Oval 98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961" y="1096"/>
                                  <a:ext cx="71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15" name="Group 9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46" y="786"/>
                                <a:ext cx="177" cy="570"/>
                                <a:chOff x="4146" y="786"/>
                                <a:chExt cx="177" cy="570"/>
                              </a:xfrm>
                            </wpg:grpSpPr>
                            <wps:wsp>
                              <wps:cNvPr id="1816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46" y="786"/>
                                  <a:ext cx="177" cy="570"/>
                                </a:xfrm>
                                <a:custGeom>
                                  <a:avLst/>
                                  <a:gdLst>
                                    <a:gd name="T0" fmla="*/ 3 w 177"/>
                                    <a:gd name="T1" fmla="*/ 531 h 570"/>
                                    <a:gd name="T2" fmla="*/ 72 w 177"/>
                                    <a:gd name="T3" fmla="*/ 570 h 570"/>
                                    <a:gd name="T4" fmla="*/ 168 w 177"/>
                                    <a:gd name="T5" fmla="*/ 516 h 570"/>
                                    <a:gd name="T6" fmla="*/ 177 w 177"/>
                                    <a:gd name="T7" fmla="*/ 0 h 570"/>
                                    <a:gd name="T8" fmla="*/ 87 w 177"/>
                                    <a:gd name="T9" fmla="*/ 18 h 570"/>
                                    <a:gd name="T10" fmla="*/ 0 w 177"/>
                                    <a:gd name="T11" fmla="*/ 9 h 570"/>
                                    <a:gd name="T12" fmla="*/ 6 w 177"/>
                                    <a:gd name="T13" fmla="*/ 90 h 570"/>
                                    <a:gd name="T14" fmla="*/ 3 w 177"/>
                                    <a:gd name="T15" fmla="*/ 531 h 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77" h="570">
                                      <a:moveTo>
                                        <a:pt x="3" y="531"/>
                                      </a:moveTo>
                                      <a:lnTo>
                                        <a:pt x="72" y="570"/>
                                      </a:lnTo>
                                      <a:lnTo>
                                        <a:pt x="168" y="516"/>
                                      </a:lnTo>
                                      <a:lnTo>
                                        <a:pt x="177" y="0"/>
                                      </a:lnTo>
                                      <a:lnTo>
                                        <a:pt x="87" y="18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6" y="90"/>
                                      </a:lnTo>
                                      <a:lnTo>
                                        <a:pt x="3" y="5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7" name="Oval 98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299108" flipH="1">
                                  <a:off x="4149" y="1105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8" name="Oval 98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299108" flipH="1">
                                  <a:off x="4170" y="944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9" name="Oval 98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299108" flipH="1">
                                  <a:off x="4238" y="852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0" name="Oval 988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>
                                  <a:off x="4176" y="1239"/>
                                  <a:ext cx="67" cy="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1" name="Oval 98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299108" flipH="1">
                                  <a:off x="4238" y="1077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2" name="Oval 99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299108" flipH="1">
                                  <a:off x="4238" y="1183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23" name="Group 9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14" y="768"/>
                                <a:ext cx="186" cy="564"/>
                                <a:chOff x="4314" y="768"/>
                                <a:chExt cx="186" cy="564"/>
                              </a:xfrm>
                            </wpg:grpSpPr>
                            <wps:wsp>
                              <wps:cNvPr id="1824" name="Freeform 9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14" y="768"/>
                                  <a:ext cx="186" cy="564"/>
                                </a:xfrm>
                                <a:custGeom>
                                  <a:avLst/>
                                  <a:gdLst>
                                    <a:gd name="T0" fmla="*/ 0 w 186"/>
                                    <a:gd name="T1" fmla="*/ 519 h 564"/>
                                    <a:gd name="T2" fmla="*/ 96 w 186"/>
                                    <a:gd name="T3" fmla="*/ 564 h 564"/>
                                    <a:gd name="T4" fmla="*/ 174 w 186"/>
                                    <a:gd name="T5" fmla="*/ 513 h 564"/>
                                    <a:gd name="T6" fmla="*/ 186 w 186"/>
                                    <a:gd name="T7" fmla="*/ 36 h 564"/>
                                    <a:gd name="T8" fmla="*/ 69 w 186"/>
                                    <a:gd name="T9" fmla="*/ 0 h 564"/>
                                    <a:gd name="T10" fmla="*/ 9 w 186"/>
                                    <a:gd name="T11" fmla="*/ 18 h 564"/>
                                    <a:gd name="T12" fmla="*/ 0 w 186"/>
                                    <a:gd name="T13" fmla="*/ 519 h 5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86" h="564">
                                      <a:moveTo>
                                        <a:pt x="0" y="519"/>
                                      </a:moveTo>
                                      <a:lnTo>
                                        <a:pt x="96" y="564"/>
                                      </a:lnTo>
                                      <a:lnTo>
                                        <a:pt x="174" y="513"/>
                                      </a:lnTo>
                                      <a:lnTo>
                                        <a:pt x="186" y="36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9" y="18"/>
                                      </a:lnTo>
                                      <a:lnTo>
                                        <a:pt x="0" y="5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5" name="Oval 99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299108" flipH="1">
                                  <a:off x="4427" y="819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6" name="Oval 99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9699108" flipH="1" flipV="1">
                                  <a:off x="4357" y="1020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7" name="Oval 99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9699108" flipH="1">
                                  <a:off x="4327" y="1182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8" name="Oval 99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9699108" flipH="1">
                                  <a:off x="4416" y="1239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9" name="Oval 99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9699108" flipH="1">
                                  <a:off x="4338" y="810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30" name="Group 9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82" y="768"/>
                                <a:ext cx="156" cy="546"/>
                                <a:chOff x="4482" y="768"/>
                                <a:chExt cx="156" cy="546"/>
                              </a:xfrm>
                            </wpg:grpSpPr>
                            <wps:wsp>
                              <wps:cNvPr id="1831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2" y="768"/>
                                  <a:ext cx="156" cy="546"/>
                                </a:xfrm>
                                <a:custGeom>
                                  <a:avLst/>
                                  <a:gdLst>
                                    <a:gd name="T0" fmla="*/ 0 w 156"/>
                                    <a:gd name="T1" fmla="*/ 513 h 546"/>
                                    <a:gd name="T2" fmla="*/ 87 w 156"/>
                                    <a:gd name="T3" fmla="*/ 546 h 546"/>
                                    <a:gd name="T4" fmla="*/ 153 w 156"/>
                                    <a:gd name="T5" fmla="*/ 498 h 546"/>
                                    <a:gd name="T6" fmla="*/ 156 w 156"/>
                                    <a:gd name="T7" fmla="*/ 0 h 546"/>
                                    <a:gd name="T8" fmla="*/ 105 w 156"/>
                                    <a:gd name="T9" fmla="*/ 0 h 546"/>
                                    <a:gd name="T10" fmla="*/ 18 w 156"/>
                                    <a:gd name="T11" fmla="*/ 18 h 546"/>
                                    <a:gd name="T12" fmla="*/ 18 w 156"/>
                                    <a:gd name="T13" fmla="*/ 36 h 546"/>
                                    <a:gd name="T14" fmla="*/ 0 w 156"/>
                                    <a:gd name="T15" fmla="*/ 513 h 5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6" h="546">
                                      <a:moveTo>
                                        <a:pt x="0" y="513"/>
                                      </a:moveTo>
                                      <a:lnTo>
                                        <a:pt x="87" y="546"/>
                                      </a:lnTo>
                                      <a:lnTo>
                                        <a:pt x="153" y="498"/>
                                      </a:lnTo>
                                      <a:lnTo>
                                        <a:pt x="156" y="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18" y="18"/>
                                      </a:lnTo>
                                      <a:lnTo>
                                        <a:pt x="18" y="36"/>
                                      </a:lnTo>
                                      <a:lnTo>
                                        <a:pt x="0" y="5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2" name="Oval 100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9699108" flipH="1" flipV="1">
                                  <a:off x="4551" y="797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3" name="Oval 100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9699108" flipH="1" flipV="1">
                                  <a:off x="4510" y="945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4" name="Oval 100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9699108" flipH="1" flipV="1">
                                  <a:off x="4500" y="1149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5" name="Oval 100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9699108" flipH="1" flipV="1">
                                  <a:off x="4551" y="1043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6" name="Oval 100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9699108" flipH="1">
                                  <a:off x="4532" y="1231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37" name="Group 10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85" y="786"/>
                                <a:ext cx="144" cy="507"/>
                                <a:chOff x="4785" y="786"/>
                                <a:chExt cx="144" cy="507"/>
                              </a:xfrm>
                            </wpg:grpSpPr>
                            <wps:wsp>
                              <wps:cNvPr id="1838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85" y="786"/>
                                  <a:ext cx="144" cy="507"/>
                                </a:xfrm>
                                <a:custGeom>
                                  <a:avLst/>
                                  <a:gdLst>
                                    <a:gd name="T0" fmla="*/ 0 w 144"/>
                                    <a:gd name="T1" fmla="*/ 453 h 507"/>
                                    <a:gd name="T2" fmla="*/ 0 w 144"/>
                                    <a:gd name="T3" fmla="*/ 0 h 507"/>
                                    <a:gd name="T4" fmla="*/ 144 w 144"/>
                                    <a:gd name="T5" fmla="*/ 0 h 507"/>
                                    <a:gd name="T6" fmla="*/ 144 w 144"/>
                                    <a:gd name="T7" fmla="*/ 474 h 507"/>
                                    <a:gd name="T8" fmla="*/ 66 w 144"/>
                                    <a:gd name="T9" fmla="*/ 507 h 507"/>
                                    <a:gd name="T10" fmla="*/ 0 w 144"/>
                                    <a:gd name="T11" fmla="*/ 453 h 5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44" h="507">
                                      <a:moveTo>
                                        <a:pt x="0" y="45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  <a:lnTo>
                                        <a:pt x="144" y="474"/>
                                      </a:lnTo>
                                      <a:lnTo>
                                        <a:pt x="66" y="507"/>
                                      </a:lnTo>
                                      <a:lnTo>
                                        <a:pt x="0" y="4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9" name="Oval 100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9699108" flipH="1" flipV="1">
                                  <a:off x="4806" y="804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0" name="Oval 100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4800" y="904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1" name="Oval 100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4787" y="1020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2" name="Oval 101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4792" y="1159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3" name="Oval 101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4862" y="1188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4" name="Oval 101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4869" y="1008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5" name="Oval 101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4862" y="859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846" name="Group 1014"/>
                          <wpg:cNvGrpSpPr>
                            <a:grpSpLocks/>
                          </wpg:cNvGrpSpPr>
                          <wpg:grpSpPr bwMode="auto">
                            <a:xfrm>
                              <a:off x="4929" y="753"/>
                              <a:ext cx="168" cy="561"/>
                              <a:chOff x="4929" y="753"/>
                              <a:chExt cx="168" cy="561"/>
                            </a:xfrm>
                          </wpg:grpSpPr>
                          <wps:wsp>
                            <wps:cNvPr id="1847" name="Freeform 1015"/>
                            <wps:cNvSpPr>
                              <a:spLocks/>
                            </wps:cNvSpPr>
                            <wps:spPr bwMode="auto">
                              <a:xfrm>
                                <a:off x="4929" y="753"/>
                                <a:ext cx="168" cy="561"/>
                              </a:xfrm>
                              <a:custGeom>
                                <a:avLst/>
                                <a:gdLst>
                                  <a:gd name="T0" fmla="*/ 0 w 168"/>
                                  <a:gd name="T1" fmla="*/ 33 h 561"/>
                                  <a:gd name="T2" fmla="*/ 0 w 168"/>
                                  <a:gd name="T3" fmla="*/ 507 h 561"/>
                                  <a:gd name="T4" fmla="*/ 108 w 168"/>
                                  <a:gd name="T5" fmla="*/ 561 h 561"/>
                                  <a:gd name="T6" fmla="*/ 168 w 168"/>
                                  <a:gd name="T7" fmla="*/ 486 h 561"/>
                                  <a:gd name="T8" fmla="*/ 156 w 168"/>
                                  <a:gd name="T9" fmla="*/ 15 h 561"/>
                                  <a:gd name="T10" fmla="*/ 87 w 168"/>
                                  <a:gd name="T11" fmla="*/ 0 h 561"/>
                                  <a:gd name="T12" fmla="*/ 0 w 168"/>
                                  <a:gd name="T13" fmla="*/ 33 h 5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8" h="561">
                                    <a:moveTo>
                                      <a:pt x="0" y="33"/>
                                    </a:moveTo>
                                    <a:lnTo>
                                      <a:pt x="0" y="507"/>
                                    </a:lnTo>
                                    <a:lnTo>
                                      <a:pt x="108" y="561"/>
                                    </a:lnTo>
                                    <a:lnTo>
                                      <a:pt x="168" y="486"/>
                                    </a:lnTo>
                                    <a:lnTo>
                                      <a:pt x="156" y="15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0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48" name="Group 10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31" y="784"/>
                                <a:ext cx="155" cy="496"/>
                                <a:chOff x="4931" y="784"/>
                                <a:chExt cx="155" cy="496"/>
                              </a:xfrm>
                            </wpg:grpSpPr>
                            <wps:wsp>
                              <wps:cNvPr id="1849" name="Oval 101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4940" y="792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0" name="Oval 101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4925" y="894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1" name="Oval 101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4940" y="1049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2" name="Oval 102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4940" y="1139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3" name="Oval 102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4996" y="1224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4" name="Oval 102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5031" y="1093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5" name="Oval 102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5022" y="921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6" name="Oval 102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5022" y="790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857" name="Group 1025"/>
                          <wpg:cNvGrpSpPr>
                            <a:grpSpLocks/>
                          </wpg:cNvGrpSpPr>
                          <wpg:grpSpPr bwMode="auto">
                            <a:xfrm>
                              <a:off x="3474" y="602"/>
                              <a:ext cx="1659" cy="205"/>
                              <a:chOff x="3474" y="602"/>
                              <a:chExt cx="1659" cy="205"/>
                            </a:xfrm>
                          </wpg:grpSpPr>
                          <wpg:grpSp>
                            <wpg:cNvPr id="1858" name="Group 10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89" y="650"/>
                                <a:ext cx="1629" cy="157"/>
                                <a:chOff x="3489" y="650"/>
                                <a:chExt cx="1629" cy="157"/>
                              </a:xfrm>
                            </wpg:grpSpPr>
                            <wps:wsp>
                              <wps:cNvPr id="1859" name="Freeform 10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9" y="673"/>
                                  <a:ext cx="358" cy="134"/>
                                </a:xfrm>
                                <a:custGeom>
                                  <a:avLst/>
                                  <a:gdLst>
                                    <a:gd name="T0" fmla="*/ 0 w 358"/>
                                    <a:gd name="T1" fmla="*/ 53 h 134"/>
                                    <a:gd name="T2" fmla="*/ 108 w 358"/>
                                    <a:gd name="T3" fmla="*/ 11 h 134"/>
                                    <a:gd name="T4" fmla="*/ 240 w 358"/>
                                    <a:gd name="T5" fmla="*/ 11 h 134"/>
                                    <a:gd name="T6" fmla="*/ 339 w 358"/>
                                    <a:gd name="T7" fmla="*/ 17 h 134"/>
                                    <a:gd name="T8" fmla="*/ 339 w 358"/>
                                    <a:gd name="T9" fmla="*/ 111 h 134"/>
                                    <a:gd name="T10" fmla="*/ 225 w 358"/>
                                    <a:gd name="T11" fmla="*/ 131 h 134"/>
                                    <a:gd name="T12" fmla="*/ 154 w 358"/>
                                    <a:gd name="T13" fmla="*/ 131 h 134"/>
                                    <a:gd name="T14" fmla="*/ 30 w 358"/>
                                    <a:gd name="T15" fmla="*/ 113 h 134"/>
                                    <a:gd name="T16" fmla="*/ 0 w 358"/>
                                    <a:gd name="T17" fmla="*/ 113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58" h="134">
                                      <a:moveTo>
                                        <a:pt x="0" y="53"/>
                                      </a:moveTo>
                                      <a:cubicBezTo>
                                        <a:pt x="34" y="35"/>
                                        <a:pt x="68" y="18"/>
                                        <a:pt x="108" y="11"/>
                                      </a:cubicBezTo>
                                      <a:cubicBezTo>
                                        <a:pt x="148" y="4"/>
                                        <a:pt x="202" y="10"/>
                                        <a:pt x="240" y="11"/>
                                      </a:cubicBezTo>
                                      <a:cubicBezTo>
                                        <a:pt x="278" y="12"/>
                                        <a:pt x="323" y="0"/>
                                        <a:pt x="339" y="17"/>
                                      </a:cubicBezTo>
                                      <a:cubicBezTo>
                                        <a:pt x="355" y="34"/>
                                        <a:pt x="358" y="92"/>
                                        <a:pt x="339" y="111"/>
                                      </a:cubicBezTo>
                                      <a:cubicBezTo>
                                        <a:pt x="320" y="130"/>
                                        <a:pt x="256" y="128"/>
                                        <a:pt x="225" y="131"/>
                                      </a:cubicBezTo>
                                      <a:cubicBezTo>
                                        <a:pt x="194" y="134"/>
                                        <a:pt x="187" y="134"/>
                                        <a:pt x="154" y="131"/>
                                      </a:cubicBezTo>
                                      <a:cubicBezTo>
                                        <a:pt x="121" y="128"/>
                                        <a:pt x="56" y="116"/>
                                        <a:pt x="30" y="113"/>
                                      </a:cubicBezTo>
                                      <a:cubicBezTo>
                                        <a:pt x="4" y="110"/>
                                        <a:pt x="2" y="111"/>
                                        <a:pt x="0" y="11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0" name="Freeform 10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9" y="660"/>
                                  <a:ext cx="283" cy="132"/>
                                </a:xfrm>
                                <a:custGeom>
                                  <a:avLst/>
                                  <a:gdLst>
                                    <a:gd name="T0" fmla="*/ 28 w 283"/>
                                    <a:gd name="T1" fmla="*/ 13 h 132"/>
                                    <a:gd name="T2" fmla="*/ 14 w 283"/>
                                    <a:gd name="T3" fmla="*/ 78 h 132"/>
                                    <a:gd name="T4" fmla="*/ 48 w 283"/>
                                    <a:gd name="T5" fmla="*/ 124 h 132"/>
                                    <a:gd name="T6" fmla="*/ 123 w 283"/>
                                    <a:gd name="T7" fmla="*/ 124 h 132"/>
                                    <a:gd name="T8" fmla="*/ 244 w 283"/>
                                    <a:gd name="T9" fmla="*/ 124 h 132"/>
                                    <a:gd name="T10" fmla="*/ 279 w 283"/>
                                    <a:gd name="T11" fmla="*/ 93 h 132"/>
                                    <a:gd name="T12" fmla="*/ 267 w 283"/>
                                    <a:gd name="T13" fmla="*/ 13 h 132"/>
                                    <a:gd name="T14" fmla="*/ 183 w 283"/>
                                    <a:gd name="T15" fmla="*/ 13 h 132"/>
                                    <a:gd name="T16" fmla="*/ 28 w 283"/>
                                    <a:gd name="T17" fmla="*/ 13 h 1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83" h="132">
                                      <a:moveTo>
                                        <a:pt x="28" y="13"/>
                                      </a:moveTo>
                                      <a:cubicBezTo>
                                        <a:pt x="0" y="24"/>
                                        <a:pt x="11" y="60"/>
                                        <a:pt x="14" y="78"/>
                                      </a:cubicBezTo>
                                      <a:cubicBezTo>
                                        <a:pt x="17" y="96"/>
                                        <a:pt x="30" y="116"/>
                                        <a:pt x="48" y="124"/>
                                      </a:cubicBezTo>
                                      <a:cubicBezTo>
                                        <a:pt x="66" y="132"/>
                                        <a:pt x="90" y="124"/>
                                        <a:pt x="123" y="124"/>
                                      </a:cubicBezTo>
                                      <a:cubicBezTo>
                                        <a:pt x="156" y="124"/>
                                        <a:pt x="218" y="129"/>
                                        <a:pt x="244" y="124"/>
                                      </a:cubicBezTo>
                                      <a:cubicBezTo>
                                        <a:pt x="270" y="119"/>
                                        <a:pt x="275" y="111"/>
                                        <a:pt x="279" y="93"/>
                                      </a:cubicBezTo>
                                      <a:cubicBezTo>
                                        <a:pt x="283" y="75"/>
                                        <a:pt x="283" y="26"/>
                                        <a:pt x="267" y="13"/>
                                      </a:cubicBezTo>
                                      <a:cubicBezTo>
                                        <a:pt x="251" y="0"/>
                                        <a:pt x="223" y="13"/>
                                        <a:pt x="183" y="13"/>
                                      </a:cubicBezTo>
                                      <a:cubicBezTo>
                                        <a:pt x="143" y="13"/>
                                        <a:pt x="56" y="2"/>
                                        <a:pt x="28" y="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1" name="Freeform 10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6" y="650"/>
                                  <a:ext cx="339" cy="154"/>
                                </a:xfrm>
                                <a:custGeom>
                                  <a:avLst/>
                                  <a:gdLst>
                                    <a:gd name="T0" fmla="*/ 26 w 339"/>
                                    <a:gd name="T1" fmla="*/ 21 h 154"/>
                                    <a:gd name="T2" fmla="*/ 185 w 339"/>
                                    <a:gd name="T3" fmla="*/ 8 h 154"/>
                                    <a:gd name="T4" fmla="*/ 317 w 339"/>
                                    <a:gd name="T5" fmla="*/ 21 h 154"/>
                                    <a:gd name="T6" fmla="*/ 321 w 339"/>
                                    <a:gd name="T7" fmla="*/ 116 h 154"/>
                                    <a:gd name="T8" fmla="*/ 236 w 339"/>
                                    <a:gd name="T9" fmla="*/ 132 h 154"/>
                                    <a:gd name="T10" fmla="*/ 171 w 339"/>
                                    <a:gd name="T11" fmla="*/ 152 h 154"/>
                                    <a:gd name="T12" fmla="*/ 30 w 339"/>
                                    <a:gd name="T13" fmla="*/ 132 h 154"/>
                                    <a:gd name="T14" fmla="*/ 26 w 339"/>
                                    <a:gd name="T15" fmla="*/ 21 h 1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39" h="154">
                                      <a:moveTo>
                                        <a:pt x="26" y="21"/>
                                      </a:moveTo>
                                      <a:cubicBezTo>
                                        <a:pt x="52" y="0"/>
                                        <a:pt x="137" y="8"/>
                                        <a:pt x="185" y="8"/>
                                      </a:cubicBezTo>
                                      <a:cubicBezTo>
                                        <a:pt x="233" y="8"/>
                                        <a:pt x="295" y="3"/>
                                        <a:pt x="317" y="21"/>
                                      </a:cubicBezTo>
                                      <a:cubicBezTo>
                                        <a:pt x="339" y="39"/>
                                        <a:pt x="334" y="98"/>
                                        <a:pt x="321" y="116"/>
                                      </a:cubicBezTo>
                                      <a:cubicBezTo>
                                        <a:pt x="308" y="134"/>
                                        <a:pt x="261" y="126"/>
                                        <a:pt x="236" y="132"/>
                                      </a:cubicBezTo>
                                      <a:cubicBezTo>
                                        <a:pt x="211" y="138"/>
                                        <a:pt x="205" y="152"/>
                                        <a:pt x="171" y="152"/>
                                      </a:cubicBezTo>
                                      <a:cubicBezTo>
                                        <a:pt x="137" y="152"/>
                                        <a:pt x="54" y="154"/>
                                        <a:pt x="30" y="132"/>
                                      </a:cubicBezTo>
                                      <a:cubicBezTo>
                                        <a:pt x="6" y="110"/>
                                        <a:pt x="0" y="42"/>
                                        <a:pt x="26" y="2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2" name="Freeform 10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11" y="656"/>
                                  <a:ext cx="280" cy="138"/>
                                </a:xfrm>
                                <a:custGeom>
                                  <a:avLst/>
                                  <a:gdLst>
                                    <a:gd name="T0" fmla="*/ 11 w 280"/>
                                    <a:gd name="T1" fmla="*/ 28 h 138"/>
                                    <a:gd name="T2" fmla="*/ 11 w 280"/>
                                    <a:gd name="T3" fmla="*/ 94 h 138"/>
                                    <a:gd name="T4" fmla="*/ 71 w 280"/>
                                    <a:gd name="T5" fmla="*/ 136 h 138"/>
                                    <a:gd name="T6" fmla="*/ 218 w 280"/>
                                    <a:gd name="T7" fmla="*/ 106 h 138"/>
                                    <a:gd name="T8" fmla="*/ 272 w 280"/>
                                    <a:gd name="T9" fmla="*/ 100 h 138"/>
                                    <a:gd name="T10" fmla="*/ 266 w 280"/>
                                    <a:gd name="T11" fmla="*/ 16 h 138"/>
                                    <a:gd name="T12" fmla="*/ 188 w 280"/>
                                    <a:gd name="T13" fmla="*/ 16 h 138"/>
                                    <a:gd name="T14" fmla="*/ 80 w 280"/>
                                    <a:gd name="T15" fmla="*/ 1 h 138"/>
                                    <a:gd name="T16" fmla="*/ 11 w 280"/>
                                    <a:gd name="T17" fmla="*/ 28 h 1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80" h="138">
                                      <a:moveTo>
                                        <a:pt x="11" y="28"/>
                                      </a:moveTo>
                                      <a:cubicBezTo>
                                        <a:pt x="0" y="43"/>
                                        <a:pt x="1" y="76"/>
                                        <a:pt x="11" y="94"/>
                                      </a:cubicBezTo>
                                      <a:cubicBezTo>
                                        <a:pt x="21" y="112"/>
                                        <a:pt x="37" y="134"/>
                                        <a:pt x="71" y="136"/>
                                      </a:cubicBezTo>
                                      <a:cubicBezTo>
                                        <a:pt x="105" y="138"/>
                                        <a:pt x="185" y="112"/>
                                        <a:pt x="218" y="106"/>
                                      </a:cubicBezTo>
                                      <a:cubicBezTo>
                                        <a:pt x="251" y="100"/>
                                        <a:pt x="264" y="115"/>
                                        <a:pt x="272" y="100"/>
                                      </a:cubicBezTo>
                                      <a:cubicBezTo>
                                        <a:pt x="280" y="85"/>
                                        <a:pt x="280" y="30"/>
                                        <a:pt x="266" y="16"/>
                                      </a:cubicBezTo>
                                      <a:cubicBezTo>
                                        <a:pt x="252" y="2"/>
                                        <a:pt x="219" y="18"/>
                                        <a:pt x="188" y="16"/>
                                      </a:cubicBezTo>
                                      <a:cubicBezTo>
                                        <a:pt x="157" y="14"/>
                                        <a:pt x="110" y="0"/>
                                        <a:pt x="80" y="1"/>
                                      </a:cubicBezTo>
                                      <a:cubicBezTo>
                                        <a:pt x="50" y="2"/>
                                        <a:pt x="22" y="13"/>
                                        <a:pt x="11" y="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3" name="Freeform 10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6" y="658"/>
                                  <a:ext cx="370" cy="121"/>
                                </a:xfrm>
                                <a:custGeom>
                                  <a:avLst/>
                                  <a:gdLst>
                                    <a:gd name="T0" fmla="*/ 358 w 370"/>
                                    <a:gd name="T1" fmla="*/ 26 h 121"/>
                                    <a:gd name="T2" fmla="*/ 280 w 370"/>
                                    <a:gd name="T3" fmla="*/ 8 h 121"/>
                                    <a:gd name="T4" fmla="*/ 154 w 370"/>
                                    <a:gd name="T5" fmla="*/ 2 h 121"/>
                                    <a:gd name="T6" fmla="*/ 58 w 370"/>
                                    <a:gd name="T7" fmla="*/ 2 h 121"/>
                                    <a:gd name="T8" fmla="*/ 16 w 370"/>
                                    <a:gd name="T9" fmla="*/ 8 h 121"/>
                                    <a:gd name="T10" fmla="*/ 13 w 370"/>
                                    <a:gd name="T11" fmla="*/ 53 h 121"/>
                                    <a:gd name="T12" fmla="*/ 19 w 370"/>
                                    <a:gd name="T13" fmla="*/ 86 h 121"/>
                                    <a:gd name="T14" fmla="*/ 127 w 370"/>
                                    <a:gd name="T15" fmla="*/ 116 h 121"/>
                                    <a:gd name="T16" fmla="*/ 250 w 370"/>
                                    <a:gd name="T17" fmla="*/ 116 h 121"/>
                                    <a:gd name="T18" fmla="*/ 352 w 370"/>
                                    <a:gd name="T19" fmla="*/ 86 h 121"/>
                                    <a:gd name="T20" fmla="*/ 358 w 370"/>
                                    <a:gd name="T21" fmla="*/ 26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370" h="121">
                                      <a:moveTo>
                                        <a:pt x="358" y="26"/>
                                      </a:moveTo>
                                      <a:cubicBezTo>
                                        <a:pt x="346" y="13"/>
                                        <a:pt x="314" y="12"/>
                                        <a:pt x="280" y="8"/>
                                      </a:cubicBezTo>
                                      <a:cubicBezTo>
                                        <a:pt x="246" y="4"/>
                                        <a:pt x="191" y="3"/>
                                        <a:pt x="154" y="2"/>
                                      </a:cubicBezTo>
                                      <a:cubicBezTo>
                                        <a:pt x="117" y="1"/>
                                        <a:pt x="81" y="1"/>
                                        <a:pt x="58" y="2"/>
                                      </a:cubicBezTo>
                                      <a:cubicBezTo>
                                        <a:pt x="35" y="3"/>
                                        <a:pt x="23" y="0"/>
                                        <a:pt x="16" y="8"/>
                                      </a:cubicBezTo>
                                      <a:cubicBezTo>
                                        <a:pt x="9" y="16"/>
                                        <a:pt x="12" y="40"/>
                                        <a:pt x="13" y="53"/>
                                      </a:cubicBezTo>
                                      <a:cubicBezTo>
                                        <a:pt x="14" y="66"/>
                                        <a:pt x="0" y="76"/>
                                        <a:pt x="19" y="86"/>
                                      </a:cubicBezTo>
                                      <a:cubicBezTo>
                                        <a:pt x="38" y="96"/>
                                        <a:pt x="89" y="111"/>
                                        <a:pt x="127" y="116"/>
                                      </a:cubicBezTo>
                                      <a:cubicBezTo>
                                        <a:pt x="165" y="121"/>
                                        <a:pt x="213" y="121"/>
                                        <a:pt x="250" y="116"/>
                                      </a:cubicBezTo>
                                      <a:cubicBezTo>
                                        <a:pt x="287" y="111"/>
                                        <a:pt x="335" y="100"/>
                                        <a:pt x="352" y="86"/>
                                      </a:cubicBezTo>
                                      <a:cubicBezTo>
                                        <a:pt x="369" y="72"/>
                                        <a:pt x="370" y="39"/>
                                        <a:pt x="358" y="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4" name="Freeform 10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34" y="674"/>
                                  <a:ext cx="84" cy="88"/>
                                </a:xfrm>
                                <a:custGeom>
                                  <a:avLst/>
                                  <a:gdLst>
                                    <a:gd name="T0" fmla="*/ 60 w 78"/>
                                    <a:gd name="T1" fmla="*/ 1 h 88"/>
                                    <a:gd name="T2" fmla="*/ 9 w 78"/>
                                    <a:gd name="T3" fmla="*/ 10 h 88"/>
                                    <a:gd name="T4" fmla="*/ 6 w 78"/>
                                    <a:gd name="T5" fmla="*/ 58 h 88"/>
                                    <a:gd name="T6" fmla="*/ 24 w 78"/>
                                    <a:gd name="T7" fmla="*/ 73 h 88"/>
                                    <a:gd name="T8" fmla="*/ 54 w 78"/>
                                    <a:gd name="T9" fmla="*/ 79 h 88"/>
                                    <a:gd name="T10" fmla="*/ 78 w 78"/>
                                    <a:gd name="T11" fmla="*/ 88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8" h="88">
                                      <a:moveTo>
                                        <a:pt x="60" y="1"/>
                                      </a:moveTo>
                                      <a:cubicBezTo>
                                        <a:pt x="39" y="0"/>
                                        <a:pt x="18" y="0"/>
                                        <a:pt x="9" y="10"/>
                                      </a:cubicBezTo>
                                      <a:cubicBezTo>
                                        <a:pt x="0" y="20"/>
                                        <a:pt x="4" y="48"/>
                                        <a:pt x="6" y="58"/>
                                      </a:cubicBezTo>
                                      <a:cubicBezTo>
                                        <a:pt x="8" y="68"/>
                                        <a:pt x="16" y="70"/>
                                        <a:pt x="24" y="73"/>
                                      </a:cubicBezTo>
                                      <a:cubicBezTo>
                                        <a:pt x="32" y="76"/>
                                        <a:pt x="45" y="76"/>
                                        <a:pt x="54" y="79"/>
                                      </a:cubicBezTo>
                                      <a:cubicBezTo>
                                        <a:pt x="63" y="82"/>
                                        <a:pt x="74" y="86"/>
                                        <a:pt x="78" y="8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865" name="Freeform 1033"/>
                            <wps:cNvSpPr>
                              <a:spLocks/>
                            </wps:cNvSpPr>
                            <wps:spPr bwMode="auto">
                              <a:xfrm>
                                <a:off x="3474" y="602"/>
                                <a:ext cx="1659" cy="70"/>
                              </a:xfrm>
                              <a:custGeom>
                                <a:avLst/>
                                <a:gdLst>
                                  <a:gd name="T0" fmla="*/ 0 w 1659"/>
                                  <a:gd name="T1" fmla="*/ 70 h 70"/>
                                  <a:gd name="T2" fmla="*/ 141 w 1659"/>
                                  <a:gd name="T3" fmla="*/ 28 h 70"/>
                                  <a:gd name="T4" fmla="*/ 345 w 1659"/>
                                  <a:gd name="T5" fmla="*/ 46 h 70"/>
                                  <a:gd name="T6" fmla="*/ 489 w 1659"/>
                                  <a:gd name="T7" fmla="*/ 16 h 70"/>
                                  <a:gd name="T8" fmla="*/ 648 w 1659"/>
                                  <a:gd name="T9" fmla="*/ 43 h 70"/>
                                  <a:gd name="T10" fmla="*/ 816 w 1659"/>
                                  <a:gd name="T11" fmla="*/ 1 h 70"/>
                                  <a:gd name="T12" fmla="*/ 942 w 1659"/>
                                  <a:gd name="T13" fmla="*/ 34 h 70"/>
                                  <a:gd name="T14" fmla="*/ 1083 w 1659"/>
                                  <a:gd name="T15" fmla="*/ 1 h 70"/>
                                  <a:gd name="T16" fmla="*/ 1215 w 1659"/>
                                  <a:gd name="T17" fmla="*/ 37 h 70"/>
                                  <a:gd name="T18" fmla="*/ 1317 w 1659"/>
                                  <a:gd name="T19" fmla="*/ 4 h 70"/>
                                  <a:gd name="T20" fmla="*/ 1566 w 1659"/>
                                  <a:gd name="T21" fmla="*/ 34 h 70"/>
                                  <a:gd name="T22" fmla="*/ 1614 w 1659"/>
                                  <a:gd name="T23" fmla="*/ 40 h 70"/>
                                  <a:gd name="T24" fmla="*/ 1659 w 1659"/>
                                  <a:gd name="T25" fmla="*/ 25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659" h="70">
                                    <a:moveTo>
                                      <a:pt x="0" y="70"/>
                                    </a:moveTo>
                                    <a:cubicBezTo>
                                      <a:pt x="42" y="51"/>
                                      <a:pt x="84" y="32"/>
                                      <a:pt x="141" y="28"/>
                                    </a:cubicBezTo>
                                    <a:cubicBezTo>
                                      <a:pt x="198" y="24"/>
                                      <a:pt x="287" y="48"/>
                                      <a:pt x="345" y="46"/>
                                    </a:cubicBezTo>
                                    <a:cubicBezTo>
                                      <a:pt x="403" y="44"/>
                                      <a:pt x="439" y="16"/>
                                      <a:pt x="489" y="16"/>
                                    </a:cubicBezTo>
                                    <a:cubicBezTo>
                                      <a:pt x="539" y="16"/>
                                      <a:pt x="594" y="45"/>
                                      <a:pt x="648" y="43"/>
                                    </a:cubicBezTo>
                                    <a:cubicBezTo>
                                      <a:pt x="702" y="41"/>
                                      <a:pt x="767" y="2"/>
                                      <a:pt x="816" y="1"/>
                                    </a:cubicBezTo>
                                    <a:cubicBezTo>
                                      <a:pt x="865" y="0"/>
                                      <a:pt x="898" y="34"/>
                                      <a:pt x="942" y="34"/>
                                    </a:cubicBezTo>
                                    <a:cubicBezTo>
                                      <a:pt x="986" y="34"/>
                                      <a:pt x="1038" y="1"/>
                                      <a:pt x="1083" y="1"/>
                                    </a:cubicBezTo>
                                    <a:cubicBezTo>
                                      <a:pt x="1128" y="1"/>
                                      <a:pt x="1176" y="36"/>
                                      <a:pt x="1215" y="37"/>
                                    </a:cubicBezTo>
                                    <a:cubicBezTo>
                                      <a:pt x="1254" y="38"/>
                                      <a:pt x="1259" y="4"/>
                                      <a:pt x="1317" y="4"/>
                                    </a:cubicBezTo>
                                    <a:cubicBezTo>
                                      <a:pt x="1375" y="4"/>
                                      <a:pt x="1517" y="28"/>
                                      <a:pt x="1566" y="34"/>
                                    </a:cubicBezTo>
                                    <a:cubicBezTo>
                                      <a:pt x="1615" y="40"/>
                                      <a:pt x="1599" y="41"/>
                                      <a:pt x="1614" y="40"/>
                                    </a:cubicBezTo>
                                    <a:cubicBezTo>
                                      <a:pt x="1629" y="39"/>
                                      <a:pt x="1651" y="28"/>
                                      <a:pt x="1659" y="25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66" name="Group 1034"/>
                          <wpg:cNvGrpSpPr>
                            <a:grpSpLocks/>
                          </wpg:cNvGrpSpPr>
                          <wpg:grpSpPr bwMode="auto">
                            <a:xfrm>
                              <a:off x="3519" y="1239"/>
                              <a:ext cx="1635" cy="741"/>
                              <a:chOff x="3519" y="1239"/>
                              <a:chExt cx="1635" cy="741"/>
                            </a:xfrm>
                          </wpg:grpSpPr>
                          <wps:wsp>
                            <wps:cNvPr id="1867" name="Freeform 1035"/>
                            <wps:cNvSpPr>
                              <a:spLocks/>
                            </wps:cNvSpPr>
                            <wps:spPr bwMode="auto">
                              <a:xfrm>
                                <a:off x="3519" y="1317"/>
                                <a:ext cx="149" cy="645"/>
                              </a:xfrm>
                              <a:custGeom>
                                <a:avLst/>
                                <a:gdLst>
                                  <a:gd name="T0" fmla="*/ 0 w 149"/>
                                  <a:gd name="T1" fmla="*/ 0 h 645"/>
                                  <a:gd name="T2" fmla="*/ 108 w 149"/>
                                  <a:gd name="T3" fmla="*/ 57 h 645"/>
                                  <a:gd name="T4" fmla="*/ 149 w 149"/>
                                  <a:gd name="T5" fmla="*/ 621 h 645"/>
                                  <a:gd name="T6" fmla="*/ 124 w 149"/>
                                  <a:gd name="T7" fmla="*/ 645 h 645"/>
                                  <a:gd name="T8" fmla="*/ 7 w 149"/>
                                  <a:gd name="T9" fmla="*/ 642 h 6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9" h="645">
                                    <a:moveTo>
                                      <a:pt x="0" y="0"/>
                                    </a:moveTo>
                                    <a:lnTo>
                                      <a:pt x="108" y="57"/>
                                    </a:lnTo>
                                    <a:lnTo>
                                      <a:pt x="149" y="621"/>
                                    </a:lnTo>
                                    <a:lnTo>
                                      <a:pt x="124" y="645"/>
                                    </a:lnTo>
                                    <a:lnTo>
                                      <a:pt x="7" y="642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8" name="Freeform 1036"/>
                            <wps:cNvSpPr>
                              <a:spLocks/>
                            </wps:cNvSpPr>
                            <wps:spPr bwMode="auto">
                              <a:xfrm>
                                <a:off x="5028" y="1239"/>
                                <a:ext cx="126" cy="639"/>
                              </a:xfrm>
                              <a:custGeom>
                                <a:avLst/>
                                <a:gdLst>
                                  <a:gd name="T0" fmla="*/ 120 w 126"/>
                                  <a:gd name="T1" fmla="*/ 612 h 639"/>
                                  <a:gd name="T2" fmla="*/ 69 w 126"/>
                                  <a:gd name="T3" fmla="*/ 639 h 639"/>
                                  <a:gd name="T4" fmla="*/ 0 w 126"/>
                                  <a:gd name="T5" fmla="*/ 609 h 639"/>
                                  <a:gd name="T6" fmla="*/ 9 w 126"/>
                                  <a:gd name="T7" fmla="*/ 75 h 639"/>
                                  <a:gd name="T8" fmla="*/ 69 w 126"/>
                                  <a:gd name="T9" fmla="*/ 0 h 639"/>
                                  <a:gd name="T10" fmla="*/ 126 w 126"/>
                                  <a:gd name="T11" fmla="*/ 33 h 6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26" h="639">
                                    <a:moveTo>
                                      <a:pt x="120" y="612"/>
                                    </a:moveTo>
                                    <a:lnTo>
                                      <a:pt x="69" y="639"/>
                                    </a:lnTo>
                                    <a:lnTo>
                                      <a:pt x="0" y="609"/>
                                    </a:lnTo>
                                    <a:lnTo>
                                      <a:pt x="9" y="75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126" y="33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69" name="Group 10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30" y="1332"/>
                                <a:ext cx="237" cy="648"/>
                                <a:chOff x="3630" y="1332"/>
                                <a:chExt cx="237" cy="648"/>
                              </a:xfrm>
                            </wpg:grpSpPr>
                            <wps:wsp>
                              <wps:cNvPr id="1870" name="Freeform 10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30" y="1332"/>
                                  <a:ext cx="237" cy="648"/>
                                </a:xfrm>
                                <a:custGeom>
                                  <a:avLst/>
                                  <a:gdLst>
                                    <a:gd name="T0" fmla="*/ 38 w 237"/>
                                    <a:gd name="T1" fmla="*/ 609 h 648"/>
                                    <a:gd name="T2" fmla="*/ 166 w 237"/>
                                    <a:gd name="T3" fmla="*/ 648 h 648"/>
                                    <a:gd name="T4" fmla="*/ 237 w 237"/>
                                    <a:gd name="T5" fmla="*/ 588 h 648"/>
                                    <a:gd name="T6" fmla="*/ 214 w 237"/>
                                    <a:gd name="T7" fmla="*/ 66 h 648"/>
                                    <a:gd name="T8" fmla="*/ 102 w 237"/>
                                    <a:gd name="T9" fmla="*/ 0 h 648"/>
                                    <a:gd name="T10" fmla="*/ 0 w 237"/>
                                    <a:gd name="T11" fmla="*/ 45 h 648"/>
                                    <a:gd name="T12" fmla="*/ 38 w 237"/>
                                    <a:gd name="T13" fmla="*/ 609 h 6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37" h="648">
                                      <a:moveTo>
                                        <a:pt x="38" y="609"/>
                                      </a:moveTo>
                                      <a:lnTo>
                                        <a:pt x="166" y="648"/>
                                      </a:lnTo>
                                      <a:lnTo>
                                        <a:pt x="237" y="588"/>
                                      </a:lnTo>
                                      <a:lnTo>
                                        <a:pt x="214" y="66"/>
                                      </a:lnTo>
                                      <a:lnTo>
                                        <a:pt x="102" y="0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38" y="6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71" name="Group 10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58" y="1378"/>
                                  <a:ext cx="184" cy="563"/>
                                  <a:chOff x="3658" y="1378"/>
                                  <a:chExt cx="184" cy="563"/>
                                </a:xfrm>
                              </wpg:grpSpPr>
                              <wps:wsp>
                                <wps:cNvPr id="1872" name="Oval 104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9699108" flipH="1">
                                    <a:off x="3671" y="1378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3" name="Oval 104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9699108" flipH="1" flipV="1">
                                    <a:off x="3759" y="1392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4" name="Oval 104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3655" y="1456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5" name="Oval 104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3652" y="1627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6" name="Oval 104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3664" y="1780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7" name="Oval 104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685" y="1879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8" name="Oval 10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6500892" flipH="1" flipV="1">
                                    <a:off x="3778" y="1885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9" name="Oval 104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3778" y="1552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0" name="Oval 10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3784" y="1678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1" name="Oval 104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3787" y="1777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882" name="Group 10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44" y="1317"/>
                                <a:ext cx="254" cy="645"/>
                                <a:chOff x="3844" y="1317"/>
                                <a:chExt cx="254" cy="645"/>
                              </a:xfrm>
                            </wpg:grpSpPr>
                            <wps:wsp>
                              <wps:cNvPr id="1883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44" y="1317"/>
                                  <a:ext cx="254" cy="645"/>
                                </a:xfrm>
                                <a:custGeom>
                                  <a:avLst/>
                                  <a:gdLst>
                                    <a:gd name="T0" fmla="*/ 0 w 254"/>
                                    <a:gd name="T1" fmla="*/ 81 h 645"/>
                                    <a:gd name="T2" fmla="*/ 98 w 254"/>
                                    <a:gd name="T3" fmla="*/ 0 h 645"/>
                                    <a:gd name="T4" fmla="*/ 219 w 254"/>
                                    <a:gd name="T5" fmla="*/ 15 h 645"/>
                                    <a:gd name="T6" fmla="*/ 254 w 254"/>
                                    <a:gd name="T7" fmla="*/ 558 h 645"/>
                                    <a:gd name="T8" fmla="*/ 98 w 254"/>
                                    <a:gd name="T9" fmla="*/ 645 h 645"/>
                                    <a:gd name="T10" fmla="*/ 23 w 254"/>
                                    <a:gd name="T11" fmla="*/ 606 h 645"/>
                                    <a:gd name="T12" fmla="*/ 0 w 254"/>
                                    <a:gd name="T13" fmla="*/ 81 h 6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54" h="645">
                                      <a:moveTo>
                                        <a:pt x="0" y="81"/>
                                      </a:moveTo>
                                      <a:lnTo>
                                        <a:pt x="98" y="0"/>
                                      </a:lnTo>
                                      <a:lnTo>
                                        <a:pt x="219" y="15"/>
                                      </a:lnTo>
                                      <a:lnTo>
                                        <a:pt x="254" y="558"/>
                                      </a:lnTo>
                                      <a:lnTo>
                                        <a:pt x="98" y="645"/>
                                      </a:lnTo>
                                      <a:lnTo>
                                        <a:pt x="23" y="606"/>
                                      </a:lnTo>
                                      <a:lnTo>
                                        <a:pt x="0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84" name="Group 10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83" y="1363"/>
                                  <a:ext cx="178" cy="515"/>
                                  <a:chOff x="3658" y="1378"/>
                                  <a:chExt cx="184" cy="563"/>
                                </a:xfrm>
                              </wpg:grpSpPr>
                              <wps:wsp>
                                <wps:cNvPr id="1885" name="Oval 105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9699108" flipH="1">
                                    <a:off x="3671" y="1378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6" name="Oval 105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9699108" flipH="1" flipV="1">
                                    <a:off x="3759" y="1392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7" name="Oval 105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3655" y="1456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" name="Oval 105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3652" y="1627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9" name="Oval 105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3664" y="1780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0" name="Oval 105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685" y="1879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1" name="Oval 105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6500892" flipH="1" flipV="1">
                                    <a:off x="3778" y="1885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2" name="Oval 106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3778" y="1552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3" name="Oval 106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3784" y="1678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4" name="Oval 106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3787" y="1777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895" name="Group 10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63" y="1317"/>
                                <a:ext cx="180" cy="582"/>
                                <a:chOff x="4063" y="1317"/>
                                <a:chExt cx="180" cy="582"/>
                              </a:xfrm>
                            </wpg:grpSpPr>
                            <wps:wsp>
                              <wps:cNvPr id="1896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63" y="1317"/>
                                  <a:ext cx="180" cy="582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21 h 582"/>
                                    <a:gd name="T2" fmla="*/ 83 w 180"/>
                                    <a:gd name="T3" fmla="*/ 0 h 582"/>
                                    <a:gd name="T4" fmla="*/ 180 w 180"/>
                                    <a:gd name="T5" fmla="*/ 39 h 582"/>
                                    <a:gd name="T6" fmla="*/ 180 w 180"/>
                                    <a:gd name="T7" fmla="*/ 549 h 582"/>
                                    <a:gd name="T8" fmla="*/ 95 w 180"/>
                                    <a:gd name="T9" fmla="*/ 582 h 582"/>
                                    <a:gd name="T10" fmla="*/ 35 w 180"/>
                                    <a:gd name="T11" fmla="*/ 558 h 582"/>
                                    <a:gd name="T12" fmla="*/ 0 w 180"/>
                                    <a:gd name="T13" fmla="*/ 21 h 5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80" h="582">
                                      <a:moveTo>
                                        <a:pt x="0" y="21"/>
                                      </a:moveTo>
                                      <a:lnTo>
                                        <a:pt x="83" y="0"/>
                                      </a:lnTo>
                                      <a:lnTo>
                                        <a:pt x="180" y="39"/>
                                      </a:lnTo>
                                      <a:lnTo>
                                        <a:pt x="180" y="549"/>
                                      </a:lnTo>
                                      <a:lnTo>
                                        <a:pt x="95" y="582"/>
                                      </a:lnTo>
                                      <a:lnTo>
                                        <a:pt x="35" y="558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97" name="Group 10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90" y="1351"/>
                                  <a:ext cx="148" cy="526"/>
                                  <a:chOff x="4090" y="1351"/>
                                  <a:chExt cx="148" cy="526"/>
                                </a:xfrm>
                              </wpg:grpSpPr>
                              <wps:wsp>
                                <wps:cNvPr id="1898" name="Oval 106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9699108" flipH="1">
                                    <a:off x="4100" y="1351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9" name="Oval 106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9699108" flipH="1" flipV="1">
                                    <a:off x="4176" y="1365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0" name="Oval 106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84" y="1429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1" name="Oval 106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93" y="1594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2" name="Oval 107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93" y="1753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3" name="Oval 107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117" y="1828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4" name="Oval 107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6500892" flipH="1" flipV="1">
                                    <a:off x="4180" y="1795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5" name="Oval 107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4168" y="1492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6" name="Oval 107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4177" y="1606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7" name="Oval 107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4174" y="1726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908" name="Group 10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43" y="1296"/>
                                <a:ext cx="176" cy="621"/>
                                <a:chOff x="4243" y="1296"/>
                                <a:chExt cx="176" cy="621"/>
                              </a:xfrm>
                            </wpg:grpSpPr>
                            <wps:wsp>
                              <wps:cNvPr id="1909" name="Freeform 10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3" y="1296"/>
                                  <a:ext cx="176" cy="621"/>
                                </a:xfrm>
                                <a:custGeom>
                                  <a:avLst/>
                                  <a:gdLst>
                                    <a:gd name="T0" fmla="*/ 83 w 176"/>
                                    <a:gd name="T1" fmla="*/ 0 h 621"/>
                                    <a:gd name="T2" fmla="*/ 176 w 176"/>
                                    <a:gd name="T3" fmla="*/ 42 h 621"/>
                                    <a:gd name="T4" fmla="*/ 176 w 176"/>
                                    <a:gd name="T5" fmla="*/ 579 h 621"/>
                                    <a:gd name="T6" fmla="*/ 98 w 176"/>
                                    <a:gd name="T7" fmla="*/ 621 h 621"/>
                                    <a:gd name="T8" fmla="*/ 1 w 176"/>
                                    <a:gd name="T9" fmla="*/ 570 h 621"/>
                                    <a:gd name="T10" fmla="*/ 0 w 176"/>
                                    <a:gd name="T11" fmla="*/ 42 h 621"/>
                                    <a:gd name="T12" fmla="*/ 83 w 176"/>
                                    <a:gd name="T13" fmla="*/ 0 h 6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76" h="621">
                                      <a:moveTo>
                                        <a:pt x="83" y="0"/>
                                      </a:moveTo>
                                      <a:lnTo>
                                        <a:pt x="176" y="42"/>
                                      </a:lnTo>
                                      <a:lnTo>
                                        <a:pt x="176" y="579"/>
                                      </a:lnTo>
                                      <a:lnTo>
                                        <a:pt x="98" y="621"/>
                                      </a:lnTo>
                                      <a:lnTo>
                                        <a:pt x="1" y="57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10" name="Group 10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61" y="1339"/>
                                  <a:ext cx="148" cy="526"/>
                                  <a:chOff x="4090" y="1351"/>
                                  <a:chExt cx="148" cy="526"/>
                                </a:xfrm>
                              </wpg:grpSpPr>
                              <wps:wsp>
                                <wps:cNvPr id="1911" name="Oval 107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9699108" flipH="1">
                                    <a:off x="4100" y="1351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2" name="Oval 108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9699108" flipH="1" flipV="1">
                                    <a:off x="4176" y="1365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3" name="Oval 108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84" y="1429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4" name="Oval 108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93" y="1594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5" name="Oval 108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93" y="1753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6" name="Oval 108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117" y="1828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7" name="Oval 108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6500892" flipH="1" flipV="1">
                                    <a:off x="4180" y="1795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8" name="Oval 108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4168" y="1492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9" name="Oval 108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4177" y="1606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0" name="Oval 108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4174" y="1726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921" name="Group 10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19" y="1281"/>
                                <a:ext cx="153" cy="618"/>
                                <a:chOff x="4419" y="1281"/>
                                <a:chExt cx="153" cy="618"/>
                              </a:xfrm>
                            </wpg:grpSpPr>
                            <wps:wsp>
                              <wps:cNvPr id="1922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19" y="1281"/>
                                  <a:ext cx="153" cy="618"/>
                                </a:xfrm>
                                <a:custGeom>
                                  <a:avLst/>
                                  <a:gdLst>
                                    <a:gd name="T0" fmla="*/ 0 w 153"/>
                                    <a:gd name="T1" fmla="*/ 588 h 618"/>
                                    <a:gd name="T2" fmla="*/ 138 w 153"/>
                                    <a:gd name="T3" fmla="*/ 618 h 618"/>
                                    <a:gd name="T4" fmla="*/ 153 w 153"/>
                                    <a:gd name="T5" fmla="*/ 459 h 618"/>
                                    <a:gd name="T6" fmla="*/ 144 w 153"/>
                                    <a:gd name="T7" fmla="*/ 33 h 618"/>
                                    <a:gd name="T8" fmla="*/ 63 w 153"/>
                                    <a:gd name="T9" fmla="*/ 0 h 618"/>
                                    <a:gd name="T10" fmla="*/ 0 w 153"/>
                                    <a:gd name="T11" fmla="*/ 36 h 618"/>
                                    <a:gd name="T12" fmla="*/ 0 w 153"/>
                                    <a:gd name="T13" fmla="*/ 588 h 6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3" h="618">
                                      <a:moveTo>
                                        <a:pt x="0" y="588"/>
                                      </a:moveTo>
                                      <a:lnTo>
                                        <a:pt x="138" y="618"/>
                                      </a:lnTo>
                                      <a:lnTo>
                                        <a:pt x="153" y="459"/>
                                      </a:lnTo>
                                      <a:lnTo>
                                        <a:pt x="144" y="33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0" y="5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23" name="Group 10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56" y="1342"/>
                                  <a:ext cx="110" cy="524"/>
                                  <a:chOff x="4456" y="1342"/>
                                  <a:chExt cx="110" cy="524"/>
                                </a:xfrm>
                              </wpg:grpSpPr>
                              <wps:wsp>
                                <wps:cNvPr id="1924" name="Oval 109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9699108" flipH="1">
                                    <a:off x="4467" y="1342"/>
                                    <a:ext cx="54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5" name="Oval 109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9699108" flipH="1" flipV="1">
                                    <a:off x="4508" y="1379"/>
                                    <a:ext cx="54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6" name="Oval 109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450" y="1420"/>
                                    <a:ext cx="59" cy="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7" name="Oval 109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448" y="1581"/>
                                    <a:ext cx="59" cy="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8" name="Oval 109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458" y="1727"/>
                                    <a:ext cx="59" cy="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9" name="Oval 109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479" y="1819"/>
                                    <a:ext cx="54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0" name="Oval 109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6500892" flipH="1" flipV="1">
                                    <a:off x="4515" y="1765"/>
                                    <a:ext cx="59" cy="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1" name="Oval 109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4500" y="1457"/>
                                    <a:ext cx="59" cy="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2" name="Oval 110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4505" y="1538"/>
                                    <a:ext cx="59" cy="4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3" name="Oval 110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4511" y="1655"/>
                                    <a:ext cx="59" cy="4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934" name="Group 11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51" y="1260"/>
                                <a:ext cx="186" cy="639"/>
                                <a:chOff x="4851" y="1260"/>
                                <a:chExt cx="186" cy="639"/>
                              </a:xfrm>
                            </wpg:grpSpPr>
                            <wps:wsp>
                              <wps:cNvPr id="1935" name="Freeform 1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51" y="1260"/>
                                  <a:ext cx="186" cy="639"/>
                                </a:xfrm>
                                <a:custGeom>
                                  <a:avLst/>
                                  <a:gdLst>
                                    <a:gd name="T0" fmla="*/ 0 w 186"/>
                                    <a:gd name="T1" fmla="*/ 21 h 639"/>
                                    <a:gd name="T2" fmla="*/ 24 w 186"/>
                                    <a:gd name="T3" fmla="*/ 612 h 639"/>
                                    <a:gd name="T4" fmla="*/ 111 w 186"/>
                                    <a:gd name="T5" fmla="*/ 639 h 639"/>
                                    <a:gd name="T6" fmla="*/ 174 w 186"/>
                                    <a:gd name="T7" fmla="*/ 600 h 639"/>
                                    <a:gd name="T8" fmla="*/ 186 w 186"/>
                                    <a:gd name="T9" fmla="*/ 54 h 639"/>
                                    <a:gd name="T10" fmla="*/ 78 w 186"/>
                                    <a:gd name="T11" fmla="*/ 0 h 639"/>
                                    <a:gd name="T12" fmla="*/ 0 w 186"/>
                                    <a:gd name="T13" fmla="*/ 21 h 6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86" h="639">
                                      <a:moveTo>
                                        <a:pt x="0" y="21"/>
                                      </a:moveTo>
                                      <a:lnTo>
                                        <a:pt x="24" y="612"/>
                                      </a:lnTo>
                                      <a:lnTo>
                                        <a:pt x="111" y="639"/>
                                      </a:lnTo>
                                      <a:lnTo>
                                        <a:pt x="174" y="600"/>
                                      </a:lnTo>
                                      <a:lnTo>
                                        <a:pt x="186" y="54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0" y="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36" name="Group 1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73" y="1321"/>
                                  <a:ext cx="148" cy="526"/>
                                  <a:chOff x="4090" y="1351"/>
                                  <a:chExt cx="148" cy="526"/>
                                </a:xfrm>
                              </wpg:grpSpPr>
                              <wps:wsp>
                                <wps:cNvPr id="1937" name="Oval 110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9699108" flipH="1">
                                    <a:off x="4100" y="1351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8" name="Oval 110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9699108" flipH="1" flipV="1">
                                    <a:off x="4176" y="1365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9" name="Oval 110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84" y="1429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0" name="Oval 110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93" y="1594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1" name="Oval 110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93" y="1753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2" name="Oval 111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117" y="1828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3" name="Oval 111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6500892" flipH="1" flipV="1">
                                    <a:off x="4180" y="1795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4" name="Oval 111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4168" y="1492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5" name="Oval 111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4177" y="1606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6" name="Oval 111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4174" y="1726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947" name="Group 11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51" y="1260"/>
                                <a:ext cx="180" cy="657"/>
                                <a:chOff x="4551" y="1260"/>
                                <a:chExt cx="180" cy="657"/>
                              </a:xfrm>
                            </wpg:grpSpPr>
                            <wps:wsp>
                              <wps:cNvPr id="1948" name="Freeform 1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1" y="1260"/>
                                  <a:ext cx="180" cy="657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633 h 657"/>
                                    <a:gd name="T2" fmla="*/ 21 w 180"/>
                                    <a:gd name="T3" fmla="*/ 522 h 657"/>
                                    <a:gd name="T4" fmla="*/ 15 w 180"/>
                                    <a:gd name="T5" fmla="*/ 54 h 657"/>
                                    <a:gd name="T6" fmla="*/ 87 w 180"/>
                                    <a:gd name="T7" fmla="*/ 0 h 657"/>
                                    <a:gd name="T8" fmla="*/ 153 w 180"/>
                                    <a:gd name="T9" fmla="*/ 21 h 657"/>
                                    <a:gd name="T10" fmla="*/ 180 w 180"/>
                                    <a:gd name="T11" fmla="*/ 621 h 657"/>
                                    <a:gd name="T12" fmla="*/ 87 w 180"/>
                                    <a:gd name="T13" fmla="*/ 657 h 657"/>
                                    <a:gd name="T14" fmla="*/ 0 w 180"/>
                                    <a:gd name="T15" fmla="*/ 633 h 6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80" h="657">
                                      <a:moveTo>
                                        <a:pt x="0" y="633"/>
                                      </a:moveTo>
                                      <a:lnTo>
                                        <a:pt x="21" y="522"/>
                                      </a:lnTo>
                                      <a:lnTo>
                                        <a:pt x="15" y="54"/>
                                      </a:lnTo>
                                      <a:lnTo>
                                        <a:pt x="87" y="0"/>
                                      </a:lnTo>
                                      <a:lnTo>
                                        <a:pt x="153" y="21"/>
                                      </a:lnTo>
                                      <a:lnTo>
                                        <a:pt x="180" y="621"/>
                                      </a:lnTo>
                                      <a:lnTo>
                                        <a:pt x="87" y="657"/>
                                      </a:lnTo>
                                      <a:lnTo>
                                        <a:pt x="0" y="6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49" name="Group 1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8" y="1315"/>
                                  <a:ext cx="127" cy="550"/>
                                  <a:chOff x="4588" y="1315"/>
                                  <a:chExt cx="127" cy="550"/>
                                </a:xfrm>
                              </wpg:grpSpPr>
                              <wps:wsp>
                                <wps:cNvPr id="1950" name="Oval 111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9699108" flipH="1">
                                    <a:off x="4601" y="1315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1" name="Oval 111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9699108" flipH="1" flipV="1">
                                    <a:off x="4599" y="1641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2" name="Oval 112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585" y="1393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3" name="Oval 112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582" y="1564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4" name="Oval 112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594" y="1717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5" name="Oval 112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615" y="1816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6" name="Oval 112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6500892" flipH="1" flipV="1">
                                    <a:off x="4660" y="1765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7" name="Oval 112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4636" y="1450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8" name="Oval 112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4654" y="1531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9" name="Oval 112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4299108" flipV="1">
                                    <a:off x="4654" y="1666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960" name="Group 1128"/>
                          <wpg:cNvGrpSpPr>
                            <a:grpSpLocks/>
                          </wpg:cNvGrpSpPr>
                          <wpg:grpSpPr bwMode="auto">
                            <a:xfrm>
                              <a:off x="4707" y="1239"/>
                              <a:ext cx="168" cy="660"/>
                              <a:chOff x="4707" y="1239"/>
                              <a:chExt cx="168" cy="660"/>
                            </a:xfrm>
                          </wpg:grpSpPr>
                          <wps:wsp>
                            <wps:cNvPr id="1961" name="Freeform 1129"/>
                            <wps:cNvSpPr>
                              <a:spLocks/>
                            </wps:cNvSpPr>
                            <wps:spPr bwMode="auto">
                              <a:xfrm>
                                <a:off x="4707" y="1239"/>
                                <a:ext cx="168" cy="660"/>
                              </a:xfrm>
                              <a:custGeom>
                                <a:avLst/>
                                <a:gdLst>
                                  <a:gd name="T0" fmla="*/ 24 w 168"/>
                                  <a:gd name="T1" fmla="*/ 645 h 660"/>
                                  <a:gd name="T2" fmla="*/ 114 w 168"/>
                                  <a:gd name="T3" fmla="*/ 660 h 660"/>
                                  <a:gd name="T4" fmla="*/ 168 w 168"/>
                                  <a:gd name="T5" fmla="*/ 630 h 660"/>
                                  <a:gd name="T6" fmla="*/ 150 w 168"/>
                                  <a:gd name="T7" fmla="*/ 42 h 660"/>
                                  <a:gd name="T8" fmla="*/ 78 w 168"/>
                                  <a:gd name="T9" fmla="*/ 0 h 660"/>
                                  <a:gd name="T10" fmla="*/ 0 w 168"/>
                                  <a:gd name="T11" fmla="*/ 42 h 660"/>
                                  <a:gd name="T12" fmla="*/ 24 w 168"/>
                                  <a:gd name="T13" fmla="*/ 645 h 6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8" h="660">
                                    <a:moveTo>
                                      <a:pt x="24" y="645"/>
                                    </a:moveTo>
                                    <a:lnTo>
                                      <a:pt x="114" y="660"/>
                                    </a:lnTo>
                                    <a:lnTo>
                                      <a:pt x="168" y="630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4" y="6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62" name="Group 11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44" y="1288"/>
                                <a:ext cx="112" cy="550"/>
                                <a:chOff x="4588" y="1315"/>
                                <a:chExt cx="127" cy="550"/>
                              </a:xfrm>
                            </wpg:grpSpPr>
                            <wps:wsp>
                              <wps:cNvPr id="1963" name="Oval 113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9699108" flipH="1">
                                  <a:off x="4601" y="1315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4" name="Oval 113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9699108" flipH="1" flipV="1">
                                  <a:off x="4599" y="1641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5" name="Oval 1133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4585" y="1393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6" name="Oval 113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4582" y="1564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7" name="Oval 113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4594" y="1717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8" name="Oval 113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100892" flipH="1" flipV="1">
                                  <a:off x="4615" y="1816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9" name="Oval 113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6500892" flipH="1" flipV="1">
                                  <a:off x="4660" y="1765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0" name="Oval 1138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299108" flipV="1">
                                  <a:off x="4636" y="1450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1" name="Oval 113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299108" flipV="1">
                                  <a:off x="4654" y="1531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2" name="Oval 114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4299108" flipV="1">
                                  <a:off x="4654" y="1666"/>
                                  <a:ext cx="62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973" name="Group 1141"/>
                          <wpg:cNvGrpSpPr>
                            <a:grpSpLocks/>
                          </wpg:cNvGrpSpPr>
                          <wpg:grpSpPr bwMode="auto">
                            <a:xfrm>
                              <a:off x="3487" y="1848"/>
                              <a:ext cx="1682" cy="1353"/>
                              <a:chOff x="3487" y="1848"/>
                              <a:chExt cx="1682" cy="1353"/>
                            </a:xfrm>
                          </wpg:grpSpPr>
                          <wps:wsp>
                            <wps:cNvPr id="1974" name="Freeform 1142"/>
                            <wps:cNvSpPr>
                              <a:spLocks/>
                            </wps:cNvSpPr>
                            <wps:spPr bwMode="auto">
                              <a:xfrm>
                                <a:off x="3504" y="1962"/>
                                <a:ext cx="93" cy="270"/>
                              </a:xfrm>
                              <a:custGeom>
                                <a:avLst/>
                                <a:gdLst>
                                  <a:gd name="T0" fmla="*/ 15 w 93"/>
                                  <a:gd name="T1" fmla="*/ 0 h 270"/>
                                  <a:gd name="T2" fmla="*/ 93 w 93"/>
                                  <a:gd name="T3" fmla="*/ 0 h 270"/>
                                  <a:gd name="T4" fmla="*/ 93 w 93"/>
                                  <a:gd name="T5" fmla="*/ 192 h 270"/>
                                  <a:gd name="T6" fmla="*/ 0 w 93"/>
                                  <a:gd name="T7" fmla="*/ 270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3" h="270">
                                    <a:moveTo>
                                      <a:pt x="15" y="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192"/>
                                    </a:lnTo>
                                    <a:lnTo>
                                      <a:pt x="0" y="27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5" name="Freeform 1143"/>
                            <wps:cNvSpPr>
                              <a:spLocks/>
                            </wps:cNvSpPr>
                            <wps:spPr bwMode="auto">
                              <a:xfrm>
                                <a:off x="3977" y="2380"/>
                                <a:ext cx="280" cy="289"/>
                              </a:xfrm>
                              <a:custGeom>
                                <a:avLst/>
                                <a:gdLst>
                                  <a:gd name="T0" fmla="*/ 86 w 280"/>
                                  <a:gd name="T1" fmla="*/ 10 h 289"/>
                                  <a:gd name="T2" fmla="*/ 10 w 280"/>
                                  <a:gd name="T3" fmla="*/ 98 h 289"/>
                                  <a:gd name="T4" fmla="*/ 25 w 280"/>
                                  <a:gd name="T5" fmla="*/ 215 h 289"/>
                                  <a:gd name="T6" fmla="*/ 101 w 280"/>
                                  <a:gd name="T7" fmla="*/ 278 h 289"/>
                                  <a:gd name="T8" fmla="*/ 181 w 280"/>
                                  <a:gd name="T9" fmla="*/ 278 h 289"/>
                                  <a:gd name="T10" fmla="*/ 266 w 280"/>
                                  <a:gd name="T11" fmla="*/ 215 h 289"/>
                                  <a:gd name="T12" fmla="*/ 266 w 280"/>
                                  <a:gd name="T13" fmla="*/ 92 h 289"/>
                                  <a:gd name="T14" fmla="*/ 227 w 280"/>
                                  <a:gd name="T15" fmla="*/ 38 h 289"/>
                                  <a:gd name="T16" fmla="*/ 86 w 280"/>
                                  <a:gd name="T17" fmla="*/ 10 h 2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80" h="289">
                                    <a:moveTo>
                                      <a:pt x="86" y="10"/>
                                    </a:moveTo>
                                    <a:cubicBezTo>
                                      <a:pt x="50" y="20"/>
                                      <a:pt x="20" y="64"/>
                                      <a:pt x="10" y="98"/>
                                    </a:cubicBezTo>
                                    <a:cubicBezTo>
                                      <a:pt x="0" y="132"/>
                                      <a:pt x="10" y="185"/>
                                      <a:pt x="25" y="215"/>
                                    </a:cubicBezTo>
                                    <a:cubicBezTo>
                                      <a:pt x="40" y="245"/>
                                      <a:pt x="75" y="267"/>
                                      <a:pt x="101" y="278"/>
                                    </a:cubicBezTo>
                                    <a:cubicBezTo>
                                      <a:pt x="127" y="289"/>
                                      <a:pt x="154" y="288"/>
                                      <a:pt x="181" y="278"/>
                                    </a:cubicBezTo>
                                    <a:cubicBezTo>
                                      <a:pt x="208" y="268"/>
                                      <a:pt x="252" y="246"/>
                                      <a:pt x="266" y="215"/>
                                    </a:cubicBezTo>
                                    <a:cubicBezTo>
                                      <a:pt x="280" y="184"/>
                                      <a:pt x="272" y="121"/>
                                      <a:pt x="266" y="92"/>
                                    </a:cubicBezTo>
                                    <a:cubicBezTo>
                                      <a:pt x="260" y="63"/>
                                      <a:pt x="257" y="52"/>
                                      <a:pt x="227" y="38"/>
                                    </a:cubicBezTo>
                                    <a:cubicBezTo>
                                      <a:pt x="197" y="24"/>
                                      <a:pt x="122" y="0"/>
                                      <a:pt x="86" y="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6" name="Freeform 1144"/>
                            <wps:cNvSpPr>
                              <a:spLocks/>
                            </wps:cNvSpPr>
                            <wps:spPr bwMode="auto">
                              <a:xfrm>
                                <a:off x="4246" y="2404"/>
                                <a:ext cx="264" cy="287"/>
                              </a:xfrm>
                              <a:custGeom>
                                <a:avLst/>
                                <a:gdLst>
                                  <a:gd name="T0" fmla="*/ 77 w 264"/>
                                  <a:gd name="T1" fmla="*/ 11 h 287"/>
                                  <a:gd name="T2" fmla="*/ 11 w 264"/>
                                  <a:gd name="T3" fmla="*/ 65 h 287"/>
                                  <a:gd name="T4" fmla="*/ 11 w 264"/>
                                  <a:gd name="T5" fmla="*/ 209 h 287"/>
                                  <a:gd name="T6" fmla="*/ 68 w 264"/>
                                  <a:gd name="T7" fmla="*/ 265 h 287"/>
                                  <a:gd name="T8" fmla="*/ 173 w 264"/>
                                  <a:gd name="T9" fmla="*/ 265 h 287"/>
                                  <a:gd name="T10" fmla="*/ 254 w 264"/>
                                  <a:gd name="T11" fmla="*/ 134 h 287"/>
                                  <a:gd name="T12" fmla="*/ 236 w 264"/>
                                  <a:gd name="T13" fmla="*/ 23 h 287"/>
                                  <a:gd name="T14" fmla="*/ 95 w 264"/>
                                  <a:gd name="T15" fmla="*/ 2 h 287"/>
                                  <a:gd name="T16" fmla="*/ 77 w 264"/>
                                  <a:gd name="T17" fmla="*/ 11 h 2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4" h="287">
                                    <a:moveTo>
                                      <a:pt x="77" y="11"/>
                                    </a:moveTo>
                                    <a:cubicBezTo>
                                      <a:pt x="63" y="21"/>
                                      <a:pt x="22" y="32"/>
                                      <a:pt x="11" y="65"/>
                                    </a:cubicBezTo>
                                    <a:cubicBezTo>
                                      <a:pt x="0" y="98"/>
                                      <a:pt x="1" y="176"/>
                                      <a:pt x="11" y="209"/>
                                    </a:cubicBezTo>
                                    <a:cubicBezTo>
                                      <a:pt x="21" y="242"/>
                                      <a:pt x="41" y="256"/>
                                      <a:pt x="68" y="265"/>
                                    </a:cubicBezTo>
                                    <a:cubicBezTo>
                                      <a:pt x="95" y="274"/>
                                      <a:pt x="142" y="287"/>
                                      <a:pt x="173" y="265"/>
                                    </a:cubicBezTo>
                                    <a:cubicBezTo>
                                      <a:pt x="204" y="243"/>
                                      <a:pt x="244" y="174"/>
                                      <a:pt x="254" y="134"/>
                                    </a:cubicBezTo>
                                    <a:cubicBezTo>
                                      <a:pt x="264" y="94"/>
                                      <a:pt x="262" y="45"/>
                                      <a:pt x="236" y="23"/>
                                    </a:cubicBezTo>
                                    <a:cubicBezTo>
                                      <a:pt x="210" y="1"/>
                                      <a:pt x="121" y="4"/>
                                      <a:pt x="95" y="2"/>
                                    </a:cubicBezTo>
                                    <a:cubicBezTo>
                                      <a:pt x="69" y="0"/>
                                      <a:pt x="91" y="1"/>
                                      <a:pt x="77" y="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FF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77" name="Group 11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97" y="1935"/>
                                <a:ext cx="199" cy="255"/>
                                <a:chOff x="3597" y="1935"/>
                                <a:chExt cx="199" cy="255"/>
                              </a:xfrm>
                            </wpg:grpSpPr>
                            <wps:wsp>
                              <wps:cNvPr id="1978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97" y="1935"/>
                                  <a:ext cx="199" cy="255"/>
                                </a:xfrm>
                                <a:custGeom>
                                  <a:avLst/>
                                  <a:gdLst>
                                    <a:gd name="T0" fmla="*/ 0 w 199"/>
                                    <a:gd name="T1" fmla="*/ 27 h 255"/>
                                    <a:gd name="T2" fmla="*/ 33 w 199"/>
                                    <a:gd name="T3" fmla="*/ 27 h 255"/>
                                    <a:gd name="T4" fmla="*/ 71 w 199"/>
                                    <a:gd name="T5" fmla="*/ 0 h 255"/>
                                    <a:gd name="T6" fmla="*/ 199 w 199"/>
                                    <a:gd name="T7" fmla="*/ 45 h 255"/>
                                    <a:gd name="T8" fmla="*/ 177 w 199"/>
                                    <a:gd name="T9" fmla="*/ 255 h 255"/>
                                    <a:gd name="T10" fmla="*/ 27 w 199"/>
                                    <a:gd name="T11" fmla="*/ 231 h 255"/>
                                    <a:gd name="T12" fmla="*/ 0 w 199"/>
                                    <a:gd name="T13" fmla="*/ 180 h 255"/>
                                    <a:gd name="T14" fmla="*/ 0 w 199"/>
                                    <a:gd name="T15" fmla="*/ 27 h 2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99" h="255">
                                      <a:moveTo>
                                        <a:pt x="0" y="27"/>
                                      </a:moveTo>
                                      <a:lnTo>
                                        <a:pt x="33" y="27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199" y="45"/>
                                      </a:lnTo>
                                      <a:lnTo>
                                        <a:pt x="177" y="255"/>
                                      </a:lnTo>
                                      <a:lnTo>
                                        <a:pt x="27" y="231"/>
                                      </a:lnTo>
                                      <a:lnTo>
                                        <a:pt x="0" y="180"/>
                                      </a:lnTo>
                                      <a:lnTo>
                                        <a:pt x="0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79" name="Group 11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19" y="1979"/>
                                  <a:ext cx="152" cy="175"/>
                                  <a:chOff x="3619" y="1979"/>
                                  <a:chExt cx="152" cy="175"/>
                                </a:xfrm>
                              </wpg:grpSpPr>
                              <wps:wsp>
                                <wps:cNvPr id="1980" name="Oval 11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3613" y="1985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1" name="Oval 114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709" y="1988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2" name="Oval 115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631" y="2063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3" name="Oval 115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706" y="2105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984" name="Group 11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74" y="1917"/>
                                <a:ext cx="244" cy="291"/>
                                <a:chOff x="3774" y="1917"/>
                                <a:chExt cx="244" cy="291"/>
                              </a:xfrm>
                            </wpg:grpSpPr>
                            <wps:wsp>
                              <wps:cNvPr id="1985" name="Freeform 1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74" y="1917"/>
                                  <a:ext cx="244" cy="291"/>
                                </a:xfrm>
                                <a:custGeom>
                                  <a:avLst/>
                                  <a:gdLst>
                                    <a:gd name="T0" fmla="*/ 22 w 244"/>
                                    <a:gd name="T1" fmla="*/ 63 h 291"/>
                                    <a:gd name="T2" fmla="*/ 0 w 244"/>
                                    <a:gd name="T3" fmla="*/ 252 h 291"/>
                                    <a:gd name="T4" fmla="*/ 70 w 244"/>
                                    <a:gd name="T5" fmla="*/ 291 h 291"/>
                                    <a:gd name="T6" fmla="*/ 244 w 244"/>
                                    <a:gd name="T7" fmla="*/ 225 h 291"/>
                                    <a:gd name="T8" fmla="*/ 168 w 244"/>
                                    <a:gd name="T9" fmla="*/ 45 h 291"/>
                                    <a:gd name="T10" fmla="*/ 93 w 244"/>
                                    <a:gd name="T11" fmla="*/ 0 h 291"/>
                                    <a:gd name="T12" fmla="*/ 22 w 244"/>
                                    <a:gd name="T13" fmla="*/ 63 h 2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44" h="291">
                                      <a:moveTo>
                                        <a:pt x="22" y="63"/>
                                      </a:moveTo>
                                      <a:lnTo>
                                        <a:pt x="0" y="252"/>
                                      </a:lnTo>
                                      <a:lnTo>
                                        <a:pt x="70" y="291"/>
                                      </a:lnTo>
                                      <a:lnTo>
                                        <a:pt x="244" y="225"/>
                                      </a:lnTo>
                                      <a:lnTo>
                                        <a:pt x="168" y="45"/>
                                      </a:lnTo>
                                      <a:lnTo>
                                        <a:pt x="93" y="0"/>
                                      </a:lnTo>
                                      <a:lnTo>
                                        <a:pt x="22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86" name="Group 1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02" y="1988"/>
                                  <a:ext cx="146" cy="148"/>
                                  <a:chOff x="3619" y="1979"/>
                                  <a:chExt cx="152" cy="175"/>
                                </a:xfrm>
                              </wpg:grpSpPr>
                              <wps:wsp>
                                <wps:cNvPr id="1987" name="Oval 115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3613" y="1985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8" name="Oval 115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709" y="1988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9" name="Oval 115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631" y="2063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0" name="Oval 115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706" y="2105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991" name="Group 11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42" y="1878"/>
                                <a:ext cx="216" cy="258"/>
                                <a:chOff x="3942" y="1878"/>
                                <a:chExt cx="216" cy="258"/>
                              </a:xfrm>
                            </wpg:grpSpPr>
                            <wps:wsp>
                              <wps:cNvPr id="1992" name="Freeform 1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42" y="1878"/>
                                  <a:ext cx="216" cy="258"/>
                                </a:xfrm>
                                <a:custGeom>
                                  <a:avLst/>
                                  <a:gdLst>
                                    <a:gd name="T0" fmla="*/ 0 w 216"/>
                                    <a:gd name="T1" fmla="*/ 84 h 258"/>
                                    <a:gd name="T2" fmla="*/ 156 w 216"/>
                                    <a:gd name="T3" fmla="*/ 0 h 258"/>
                                    <a:gd name="T4" fmla="*/ 216 w 216"/>
                                    <a:gd name="T5" fmla="*/ 39 h 258"/>
                                    <a:gd name="T6" fmla="*/ 193 w 216"/>
                                    <a:gd name="T7" fmla="*/ 219 h 258"/>
                                    <a:gd name="T8" fmla="*/ 76 w 216"/>
                                    <a:gd name="T9" fmla="*/ 258 h 258"/>
                                    <a:gd name="T10" fmla="*/ 0 w 216"/>
                                    <a:gd name="T11" fmla="*/ 84 h 2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16" h="258">
                                      <a:moveTo>
                                        <a:pt x="0" y="84"/>
                                      </a:moveTo>
                                      <a:lnTo>
                                        <a:pt x="156" y="0"/>
                                      </a:lnTo>
                                      <a:lnTo>
                                        <a:pt x="216" y="39"/>
                                      </a:lnTo>
                                      <a:lnTo>
                                        <a:pt x="193" y="219"/>
                                      </a:lnTo>
                                      <a:lnTo>
                                        <a:pt x="76" y="258"/>
                                      </a:lnTo>
                                      <a:lnTo>
                                        <a:pt x="0" y="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93" name="Group 11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82" y="1930"/>
                                  <a:ext cx="131" cy="152"/>
                                  <a:chOff x="3982" y="1930"/>
                                  <a:chExt cx="131" cy="152"/>
                                </a:xfrm>
                              </wpg:grpSpPr>
                              <wps:wsp>
                                <wps:cNvPr id="1994" name="Oval 116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49" y="1975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5" name="Oval 116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17" y="1930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6" name="Oval 116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982" y="2005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7" name="Oval 116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54" y="2041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998" name="Group 11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35" y="1863"/>
                                <a:ext cx="188" cy="249"/>
                                <a:chOff x="4135" y="1863"/>
                                <a:chExt cx="188" cy="249"/>
                              </a:xfrm>
                            </wpg:grpSpPr>
                            <wps:wsp>
                              <wps:cNvPr id="1999" name="Freeform 1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35" y="1863"/>
                                  <a:ext cx="188" cy="249"/>
                                </a:xfrm>
                                <a:custGeom>
                                  <a:avLst/>
                                  <a:gdLst>
                                    <a:gd name="T0" fmla="*/ 11 w 188"/>
                                    <a:gd name="T1" fmla="*/ 36 h 249"/>
                                    <a:gd name="T2" fmla="*/ 108 w 188"/>
                                    <a:gd name="T3" fmla="*/ 0 h 249"/>
                                    <a:gd name="T4" fmla="*/ 188 w 188"/>
                                    <a:gd name="T5" fmla="*/ 54 h 249"/>
                                    <a:gd name="T6" fmla="*/ 158 w 188"/>
                                    <a:gd name="T7" fmla="*/ 216 h 249"/>
                                    <a:gd name="T8" fmla="*/ 90 w 188"/>
                                    <a:gd name="T9" fmla="*/ 249 h 249"/>
                                    <a:gd name="T10" fmla="*/ 0 w 188"/>
                                    <a:gd name="T11" fmla="*/ 228 h 249"/>
                                    <a:gd name="T12" fmla="*/ 11 w 188"/>
                                    <a:gd name="T13" fmla="*/ 36 h 2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88" h="249">
                                      <a:moveTo>
                                        <a:pt x="11" y="36"/>
                                      </a:moveTo>
                                      <a:lnTo>
                                        <a:pt x="108" y="0"/>
                                      </a:lnTo>
                                      <a:lnTo>
                                        <a:pt x="188" y="54"/>
                                      </a:lnTo>
                                      <a:lnTo>
                                        <a:pt x="158" y="216"/>
                                      </a:lnTo>
                                      <a:lnTo>
                                        <a:pt x="90" y="249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11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00" name="Group 11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56" y="1915"/>
                                  <a:ext cx="131" cy="152"/>
                                  <a:chOff x="3982" y="1930"/>
                                  <a:chExt cx="131" cy="152"/>
                                </a:xfrm>
                              </wpg:grpSpPr>
                              <wps:wsp>
                                <wps:cNvPr id="2001" name="Oval 116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49" y="1975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2" name="Oval 117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17" y="1930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3" name="Oval 117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982" y="2005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4" name="Oval 117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54" y="2041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05" name="Group 11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16" y="1866"/>
                                <a:ext cx="222" cy="246"/>
                                <a:chOff x="4416" y="1866"/>
                                <a:chExt cx="222" cy="246"/>
                              </a:xfrm>
                            </wpg:grpSpPr>
                            <wps:wsp>
                              <wps:cNvPr id="2006" name="Freeform 1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16" y="1866"/>
                                  <a:ext cx="222" cy="246"/>
                                </a:xfrm>
                                <a:custGeom>
                                  <a:avLst/>
                                  <a:gdLst>
                                    <a:gd name="T0" fmla="*/ 0 w 222"/>
                                    <a:gd name="T1" fmla="*/ 0 h 246"/>
                                    <a:gd name="T2" fmla="*/ 33 w 222"/>
                                    <a:gd name="T3" fmla="*/ 114 h 246"/>
                                    <a:gd name="T4" fmla="*/ 33 w 222"/>
                                    <a:gd name="T5" fmla="*/ 198 h 246"/>
                                    <a:gd name="T6" fmla="*/ 117 w 222"/>
                                    <a:gd name="T7" fmla="*/ 246 h 246"/>
                                    <a:gd name="T8" fmla="*/ 222 w 222"/>
                                    <a:gd name="T9" fmla="*/ 198 h 246"/>
                                    <a:gd name="T10" fmla="*/ 222 w 222"/>
                                    <a:gd name="T11" fmla="*/ 51 h 246"/>
                                    <a:gd name="T12" fmla="*/ 0 w 222"/>
                                    <a:gd name="T13" fmla="*/ 0 h 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22" h="246">
                                      <a:moveTo>
                                        <a:pt x="0" y="0"/>
                                      </a:moveTo>
                                      <a:lnTo>
                                        <a:pt x="33" y="114"/>
                                      </a:lnTo>
                                      <a:lnTo>
                                        <a:pt x="33" y="198"/>
                                      </a:lnTo>
                                      <a:lnTo>
                                        <a:pt x="117" y="246"/>
                                      </a:lnTo>
                                      <a:lnTo>
                                        <a:pt x="222" y="198"/>
                                      </a:lnTo>
                                      <a:lnTo>
                                        <a:pt x="222" y="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07" name="Group 11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55" y="1903"/>
                                  <a:ext cx="165" cy="164"/>
                                  <a:chOff x="4455" y="1903"/>
                                  <a:chExt cx="165" cy="164"/>
                                </a:xfrm>
                              </wpg:grpSpPr>
                              <wps:wsp>
                                <wps:cNvPr id="2008" name="Oval 117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571" y="1954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9" name="Oval 117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455" y="1903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0" name="Oval 117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468" y="1990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1" name="Oval 117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528" y="2026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12" name="Group 11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8" y="1878"/>
                                <a:ext cx="183" cy="234"/>
                                <a:chOff x="4638" y="1878"/>
                                <a:chExt cx="183" cy="234"/>
                              </a:xfrm>
                            </wpg:grpSpPr>
                            <wps:wsp>
                              <wps:cNvPr id="2013" name="Freeform 1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8" y="1878"/>
                                  <a:ext cx="183" cy="234"/>
                                </a:xfrm>
                                <a:custGeom>
                                  <a:avLst/>
                                  <a:gdLst>
                                    <a:gd name="T0" fmla="*/ 0 w 183"/>
                                    <a:gd name="T1" fmla="*/ 39 h 234"/>
                                    <a:gd name="T2" fmla="*/ 0 w 183"/>
                                    <a:gd name="T3" fmla="*/ 189 h 234"/>
                                    <a:gd name="T4" fmla="*/ 93 w 183"/>
                                    <a:gd name="T5" fmla="*/ 234 h 234"/>
                                    <a:gd name="T6" fmla="*/ 183 w 183"/>
                                    <a:gd name="T7" fmla="*/ 159 h 234"/>
                                    <a:gd name="T8" fmla="*/ 168 w 183"/>
                                    <a:gd name="T9" fmla="*/ 21 h 234"/>
                                    <a:gd name="T10" fmla="*/ 93 w 183"/>
                                    <a:gd name="T11" fmla="*/ 0 h 234"/>
                                    <a:gd name="T12" fmla="*/ 0 w 183"/>
                                    <a:gd name="T13" fmla="*/ 39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83" h="234">
                                      <a:moveTo>
                                        <a:pt x="0" y="39"/>
                                      </a:moveTo>
                                      <a:lnTo>
                                        <a:pt x="0" y="189"/>
                                      </a:lnTo>
                                      <a:lnTo>
                                        <a:pt x="93" y="234"/>
                                      </a:lnTo>
                                      <a:lnTo>
                                        <a:pt x="183" y="159"/>
                                      </a:lnTo>
                                      <a:lnTo>
                                        <a:pt x="168" y="21"/>
                                      </a:lnTo>
                                      <a:lnTo>
                                        <a:pt x="93" y="0"/>
                                      </a:lnTo>
                                      <a:lnTo>
                                        <a:pt x="0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14" name="Group 11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71" y="1906"/>
                                  <a:ext cx="105" cy="170"/>
                                  <a:chOff x="4671" y="1906"/>
                                  <a:chExt cx="105" cy="170"/>
                                </a:xfrm>
                              </wpg:grpSpPr>
                              <wps:wsp>
                                <wps:cNvPr id="2015" name="Oval 118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727" y="1939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6" name="Oval 118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671" y="1906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7" name="Oval 118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684" y="1993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8" name="Oval 118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672" y="2035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19" name="Group 11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93" y="1863"/>
                                <a:ext cx="156" cy="249"/>
                                <a:chOff x="4293" y="1863"/>
                                <a:chExt cx="156" cy="249"/>
                              </a:xfrm>
                            </wpg:grpSpPr>
                            <wps:wsp>
                              <wps:cNvPr id="2020" name="Freeform 1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3" y="1863"/>
                                  <a:ext cx="156" cy="249"/>
                                </a:xfrm>
                                <a:custGeom>
                                  <a:avLst/>
                                  <a:gdLst>
                                    <a:gd name="T0" fmla="*/ 30 w 156"/>
                                    <a:gd name="T1" fmla="*/ 54 h 249"/>
                                    <a:gd name="T2" fmla="*/ 126 w 156"/>
                                    <a:gd name="T3" fmla="*/ 0 h 249"/>
                                    <a:gd name="T4" fmla="*/ 156 w 156"/>
                                    <a:gd name="T5" fmla="*/ 99 h 249"/>
                                    <a:gd name="T6" fmla="*/ 153 w 156"/>
                                    <a:gd name="T7" fmla="*/ 198 h 249"/>
                                    <a:gd name="T8" fmla="*/ 51 w 156"/>
                                    <a:gd name="T9" fmla="*/ 249 h 249"/>
                                    <a:gd name="T10" fmla="*/ 0 w 156"/>
                                    <a:gd name="T11" fmla="*/ 213 h 249"/>
                                    <a:gd name="T12" fmla="*/ 30 w 156"/>
                                    <a:gd name="T13" fmla="*/ 72 h 249"/>
                                    <a:gd name="T14" fmla="*/ 30 w 156"/>
                                    <a:gd name="T15" fmla="*/ 54 h 2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56" h="249">
                                      <a:moveTo>
                                        <a:pt x="30" y="54"/>
                                      </a:moveTo>
                                      <a:lnTo>
                                        <a:pt x="126" y="0"/>
                                      </a:lnTo>
                                      <a:lnTo>
                                        <a:pt x="156" y="99"/>
                                      </a:lnTo>
                                      <a:lnTo>
                                        <a:pt x="153" y="198"/>
                                      </a:lnTo>
                                      <a:lnTo>
                                        <a:pt x="51" y="249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30" y="72"/>
                                      </a:lnTo>
                                      <a:lnTo>
                                        <a:pt x="30" y="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21" name="Group 11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24" y="1927"/>
                                  <a:ext cx="116" cy="116"/>
                                  <a:chOff x="4324" y="1927"/>
                                  <a:chExt cx="116" cy="116"/>
                                </a:xfrm>
                              </wpg:grpSpPr>
                              <wps:wsp>
                                <wps:cNvPr id="2022" name="Oval 119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391" y="1972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3" name="Oval 119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359" y="1927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4" name="Oval 119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324" y="2002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5" name="Oval 119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324" y="1960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26" name="Group 11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06" y="1866"/>
                                <a:ext cx="174" cy="201"/>
                                <a:chOff x="4806" y="1866"/>
                                <a:chExt cx="174" cy="201"/>
                              </a:xfrm>
                            </wpg:grpSpPr>
                            <wps:wsp>
                              <wps:cNvPr id="2027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06" y="1866"/>
                                  <a:ext cx="174" cy="201"/>
                                </a:xfrm>
                                <a:custGeom>
                                  <a:avLst/>
                                  <a:gdLst>
                                    <a:gd name="T0" fmla="*/ 0 w 174"/>
                                    <a:gd name="T1" fmla="*/ 33 h 201"/>
                                    <a:gd name="T2" fmla="*/ 69 w 174"/>
                                    <a:gd name="T3" fmla="*/ 0 h 201"/>
                                    <a:gd name="T4" fmla="*/ 162 w 174"/>
                                    <a:gd name="T5" fmla="*/ 33 h 201"/>
                                    <a:gd name="T6" fmla="*/ 174 w 174"/>
                                    <a:gd name="T7" fmla="*/ 135 h 201"/>
                                    <a:gd name="T8" fmla="*/ 159 w 174"/>
                                    <a:gd name="T9" fmla="*/ 198 h 201"/>
                                    <a:gd name="T10" fmla="*/ 99 w 174"/>
                                    <a:gd name="T11" fmla="*/ 201 h 201"/>
                                    <a:gd name="T12" fmla="*/ 69 w 174"/>
                                    <a:gd name="T13" fmla="*/ 186 h 201"/>
                                    <a:gd name="T14" fmla="*/ 15 w 174"/>
                                    <a:gd name="T15" fmla="*/ 159 h 201"/>
                                    <a:gd name="T16" fmla="*/ 0 w 174"/>
                                    <a:gd name="T17" fmla="*/ 33 h 2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74" h="201">
                                      <a:moveTo>
                                        <a:pt x="0" y="33"/>
                                      </a:moveTo>
                                      <a:lnTo>
                                        <a:pt x="69" y="0"/>
                                      </a:lnTo>
                                      <a:lnTo>
                                        <a:pt x="162" y="33"/>
                                      </a:lnTo>
                                      <a:lnTo>
                                        <a:pt x="174" y="135"/>
                                      </a:lnTo>
                                      <a:lnTo>
                                        <a:pt x="159" y="198"/>
                                      </a:lnTo>
                                      <a:lnTo>
                                        <a:pt x="99" y="201"/>
                                      </a:lnTo>
                                      <a:lnTo>
                                        <a:pt x="69" y="186"/>
                                      </a:lnTo>
                                      <a:lnTo>
                                        <a:pt x="15" y="159"/>
                                      </a:lnTo>
                                      <a:lnTo>
                                        <a:pt x="0" y="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28" name="Group 11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37" y="1894"/>
                                  <a:ext cx="116" cy="116"/>
                                  <a:chOff x="4324" y="1927"/>
                                  <a:chExt cx="116" cy="116"/>
                                </a:xfrm>
                              </wpg:grpSpPr>
                              <wps:wsp>
                                <wps:cNvPr id="2029" name="Oval 119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391" y="1972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0" name="Oval 119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359" y="1927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1" name="Oval 119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324" y="2002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2" name="Oval 120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324" y="1960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33" name="Group 12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80" y="1848"/>
                                <a:ext cx="147" cy="219"/>
                                <a:chOff x="4980" y="1848"/>
                                <a:chExt cx="147" cy="219"/>
                              </a:xfrm>
                            </wpg:grpSpPr>
                            <wps:wsp>
                              <wps:cNvPr id="2034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80" y="1848"/>
                                  <a:ext cx="135" cy="219"/>
                                </a:xfrm>
                                <a:custGeom>
                                  <a:avLst/>
                                  <a:gdLst>
                                    <a:gd name="T0" fmla="*/ 135 w 135"/>
                                    <a:gd name="T1" fmla="*/ 30 h 219"/>
                                    <a:gd name="T2" fmla="*/ 57 w 135"/>
                                    <a:gd name="T3" fmla="*/ 0 h 219"/>
                                    <a:gd name="T4" fmla="*/ 0 w 135"/>
                                    <a:gd name="T5" fmla="*/ 30 h 219"/>
                                    <a:gd name="T6" fmla="*/ 0 w 135"/>
                                    <a:gd name="T7" fmla="*/ 132 h 219"/>
                                    <a:gd name="T8" fmla="*/ 0 w 135"/>
                                    <a:gd name="T9" fmla="*/ 204 h 219"/>
                                    <a:gd name="T10" fmla="*/ 48 w 135"/>
                                    <a:gd name="T11" fmla="*/ 219 h 219"/>
                                    <a:gd name="T12" fmla="*/ 135 w 135"/>
                                    <a:gd name="T13" fmla="*/ 189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35" h="219">
                                      <a:moveTo>
                                        <a:pt x="135" y="3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0" y="30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48" y="219"/>
                                      </a:lnTo>
                                      <a:lnTo>
                                        <a:pt x="135" y="18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35" name="Group 120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11" y="1891"/>
                                  <a:ext cx="116" cy="116"/>
                                  <a:chOff x="4324" y="1927"/>
                                  <a:chExt cx="116" cy="116"/>
                                </a:xfrm>
                              </wpg:grpSpPr>
                              <wps:wsp>
                                <wps:cNvPr id="2036" name="Oval 120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391" y="1972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7" name="Oval 120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359" y="1927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8" name="Oval 120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324" y="2002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9" name="Oval 120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324" y="1960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40" name="Group 12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24" y="2425"/>
                                <a:ext cx="116" cy="116"/>
                                <a:chOff x="4324" y="1927"/>
                                <a:chExt cx="116" cy="116"/>
                              </a:xfrm>
                            </wpg:grpSpPr>
                            <wps:wsp>
                              <wps:cNvPr id="2041" name="Oval 1209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4391" y="1972"/>
                                  <a:ext cx="52" cy="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2" name="Oval 121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100892" flipH="1" flipV="1">
                                  <a:off x="4359" y="1927"/>
                                  <a:ext cx="60" cy="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3" name="Oval 121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100892" flipH="1" flipV="1">
                                  <a:off x="4324" y="2002"/>
                                  <a:ext cx="59" cy="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4" name="Oval 121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100892" flipH="1" flipV="1">
                                  <a:off x="4324" y="1960"/>
                                  <a:ext cx="59" cy="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45" name="Group 12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91" y="2452"/>
                                <a:ext cx="131" cy="152"/>
                                <a:chOff x="3982" y="1930"/>
                                <a:chExt cx="131" cy="152"/>
                              </a:xfrm>
                            </wpg:grpSpPr>
                            <wps:wsp>
                              <wps:cNvPr id="2046" name="Oval 121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4299108" flipH="1" flipV="1">
                                  <a:off x="4049" y="1975"/>
                                  <a:ext cx="52" cy="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7" name="Oval 121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100892" flipH="1" flipV="1">
                                  <a:off x="4017" y="1930"/>
                                  <a:ext cx="60" cy="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8" name="Oval 121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100892" flipH="1" flipV="1">
                                  <a:off x="3982" y="2005"/>
                                  <a:ext cx="59" cy="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9" name="Oval 1217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1100892" flipH="1" flipV="1">
                                  <a:off x="4054" y="2041"/>
                                  <a:ext cx="59" cy="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50" name="Group 12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53" y="2572"/>
                                <a:ext cx="280" cy="324"/>
                                <a:chOff x="3553" y="2572"/>
                                <a:chExt cx="280" cy="324"/>
                              </a:xfrm>
                            </wpg:grpSpPr>
                            <wps:wsp>
                              <wps:cNvPr id="2051" name="Freeform 1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3" y="2572"/>
                                  <a:ext cx="280" cy="324"/>
                                </a:xfrm>
                                <a:custGeom>
                                  <a:avLst/>
                                  <a:gdLst>
                                    <a:gd name="T0" fmla="*/ 0 w 280"/>
                                    <a:gd name="T1" fmla="*/ 284 h 324"/>
                                    <a:gd name="T2" fmla="*/ 115 w 280"/>
                                    <a:gd name="T3" fmla="*/ 317 h 324"/>
                                    <a:gd name="T4" fmla="*/ 250 w 280"/>
                                    <a:gd name="T5" fmla="*/ 299 h 324"/>
                                    <a:gd name="T6" fmla="*/ 272 w 280"/>
                                    <a:gd name="T7" fmla="*/ 164 h 324"/>
                                    <a:gd name="T8" fmla="*/ 203 w 280"/>
                                    <a:gd name="T9" fmla="*/ 38 h 324"/>
                                    <a:gd name="T10" fmla="*/ 148 w 280"/>
                                    <a:gd name="T11" fmla="*/ 2 h 324"/>
                                    <a:gd name="T12" fmla="*/ 90 w 280"/>
                                    <a:gd name="T13" fmla="*/ 50 h 324"/>
                                    <a:gd name="T14" fmla="*/ 44 w 280"/>
                                    <a:gd name="T15" fmla="*/ 155 h 324"/>
                                    <a:gd name="T16" fmla="*/ 20 w 280"/>
                                    <a:gd name="T17" fmla="*/ 200 h 324"/>
                                    <a:gd name="T18" fmla="*/ 0 w 280"/>
                                    <a:gd name="T19" fmla="*/ 284 h 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80" h="324">
                                      <a:moveTo>
                                        <a:pt x="0" y="284"/>
                                      </a:moveTo>
                                      <a:cubicBezTo>
                                        <a:pt x="19" y="289"/>
                                        <a:pt x="73" y="314"/>
                                        <a:pt x="115" y="317"/>
                                      </a:cubicBezTo>
                                      <a:cubicBezTo>
                                        <a:pt x="157" y="320"/>
                                        <a:pt x="224" y="324"/>
                                        <a:pt x="250" y="299"/>
                                      </a:cubicBezTo>
                                      <a:cubicBezTo>
                                        <a:pt x="276" y="274"/>
                                        <a:pt x="280" y="207"/>
                                        <a:pt x="272" y="164"/>
                                      </a:cubicBezTo>
                                      <a:cubicBezTo>
                                        <a:pt x="264" y="121"/>
                                        <a:pt x="224" y="65"/>
                                        <a:pt x="203" y="38"/>
                                      </a:cubicBezTo>
                                      <a:cubicBezTo>
                                        <a:pt x="182" y="11"/>
                                        <a:pt x="167" y="0"/>
                                        <a:pt x="148" y="2"/>
                                      </a:cubicBezTo>
                                      <a:cubicBezTo>
                                        <a:pt x="129" y="4"/>
                                        <a:pt x="107" y="25"/>
                                        <a:pt x="90" y="50"/>
                                      </a:cubicBezTo>
                                      <a:cubicBezTo>
                                        <a:pt x="73" y="75"/>
                                        <a:pt x="56" y="130"/>
                                        <a:pt x="44" y="155"/>
                                      </a:cubicBezTo>
                                      <a:cubicBezTo>
                                        <a:pt x="32" y="180"/>
                                        <a:pt x="23" y="190"/>
                                        <a:pt x="20" y="200"/>
                                      </a:cubicBezTo>
                                      <a:cubicBezTo>
                                        <a:pt x="20" y="200"/>
                                        <a:pt x="0" y="284"/>
                                        <a:pt x="0" y="2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52" name="Group 12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36" y="2683"/>
                                  <a:ext cx="165" cy="164"/>
                                  <a:chOff x="4455" y="1903"/>
                                  <a:chExt cx="165" cy="164"/>
                                </a:xfrm>
                              </wpg:grpSpPr>
                              <wps:wsp>
                                <wps:cNvPr id="2053" name="Oval 122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571" y="1954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4" name="Oval 122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455" y="1903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5" name="Oval 122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468" y="1990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6" name="Oval 122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528" y="2026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57" name="Group 12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28" y="2629"/>
                                <a:ext cx="316" cy="239"/>
                                <a:chOff x="3828" y="2629"/>
                                <a:chExt cx="316" cy="239"/>
                              </a:xfrm>
                            </wpg:grpSpPr>
                            <wps:wsp>
                              <wps:cNvPr id="2058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28" y="2629"/>
                                  <a:ext cx="316" cy="239"/>
                                </a:xfrm>
                                <a:custGeom>
                                  <a:avLst/>
                                  <a:gdLst>
                                    <a:gd name="T0" fmla="*/ 39 w 316"/>
                                    <a:gd name="T1" fmla="*/ 50 h 239"/>
                                    <a:gd name="T2" fmla="*/ 5 w 316"/>
                                    <a:gd name="T3" fmla="*/ 110 h 239"/>
                                    <a:gd name="T4" fmla="*/ 16 w 316"/>
                                    <a:gd name="T5" fmla="*/ 176 h 239"/>
                                    <a:gd name="T6" fmla="*/ 98 w 316"/>
                                    <a:gd name="T7" fmla="*/ 212 h 239"/>
                                    <a:gd name="T8" fmla="*/ 204 w 316"/>
                                    <a:gd name="T9" fmla="*/ 232 h 239"/>
                                    <a:gd name="T10" fmla="*/ 292 w 316"/>
                                    <a:gd name="T11" fmla="*/ 167 h 239"/>
                                    <a:gd name="T12" fmla="*/ 307 w 316"/>
                                    <a:gd name="T13" fmla="*/ 95 h 239"/>
                                    <a:gd name="T14" fmla="*/ 235 w 316"/>
                                    <a:gd name="T15" fmla="*/ 14 h 239"/>
                                    <a:gd name="T16" fmla="*/ 165 w 316"/>
                                    <a:gd name="T17" fmla="*/ 11 h 239"/>
                                    <a:gd name="T18" fmla="*/ 39 w 316"/>
                                    <a:gd name="T19" fmla="*/ 50 h 2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16" h="239">
                                      <a:moveTo>
                                        <a:pt x="39" y="50"/>
                                      </a:moveTo>
                                      <a:cubicBezTo>
                                        <a:pt x="12" y="67"/>
                                        <a:pt x="9" y="89"/>
                                        <a:pt x="5" y="110"/>
                                      </a:cubicBezTo>
                                      <a:cubicBezTo>
                                        <a:pt x="1" y="131"/>
                                        <a:pt x="0" y="159"/>
                                        <a:pt x="16" y="176"/>
                                      </a:cubicBezTo>
                                      <a:cubicBezTo>
                                        <a:pt x="32" y="193"/>
                                        <a:pt x="67" y="203"/>
                                        <a:pt x="98" y="212"/>
                                      </a:cubicBezTo>
                                      <a:cubicBezTo>
                                        <a:pt x="129" y="221"/>
                                        <a:pt x="172" y="239"/>
                                        <a:pt x="204" y="232"/>
                                      </a:cubicBezTo>
                                      <a:cubicBezTo>
                                        <a:pt x="236" y="225"/>
                                        <a:pt x="275" y="190"/>
                                        <a:pt x="292" y="167"/>
                                      </a:cubicBezTo>
                                      <a:cubicBezTo>
                                        <a:pt x="309" y="144"/>
                                        <a:pt x="316" y="121"/>
                                        <a:pt x="307" y="95"/>
                                      </a:cubicBezTo>
                                      <a:cubicBezTo>
                                        <a:pt x="298" y="69"/>
                                        <a:pt x="259" y="28"/>
                                        <a:pt x="235" y="14"/>
                                      </a:cubicBezTo>
                                      <a:cubicBezTo>
                                        <a:pt x="211" y="0"/>
                                        <a:pt x="198" y="6"/>
                                        <a:pt x="165" y="11"/>
                                      </a:cubicBezTo>
                                      <a:cubicBezTo>
                                        <a:pt x="132" y="16"/>
                                        <a:pt x="66" y="33"/>
                                        <a:pt x="39" y="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59" name="Group 12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01" y="2669"/>
                                  <a:ext cx="152" cy="175"/>
                                  <a:chOff x="3619" y="1979"/>
                                  <a:chExt cx="152" cy="175"/>
                                </a:xfrm>
                              </wpg:grpSpPr>
                              <wps:wsp>
                                <wps:cNvPr id="2060" name="Oval 122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3613" y="1985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1" name="Oval 122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709" y="1988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2" name="Oval 123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631" y="2063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3" name="Oval 123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706" y="2105"/>
                                    <a:ext cx="62" cy="4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64" name="Group 12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08" y="2112"/>
                                <a:ext cx="286" cy="290"/>
                                <a:chOff x="4308" y="2112"/>
                                <a:chExt cx="286" cy="290"/>
                              </a:xfrm>
                            </wpg:grpSpPr>
                            <wps:wsp>
                              <wps:cNvPr id="2065" name="Freeform 1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08" y="2112"/>
                                  <a:ext cx="286" cy="290"/>
                                </a:xfrm>
                                <a:custGeom>
                                  <a:avLst/>
                                  <a:gdLst>
                                    <a:gd name="T0" fmla="*/ 141 w 286"/>
                                    <a:gd name="T1" fmla="*/ 24 h 290"/>
                                    <a:gd name="T2" fmla="*/ 48 w 286"/>
                                    <a:gd name="T3" fmla="*/ 120 h 290"/>
                                    <a:gd name="T4" fmla="*/ 6 w 286"/>
                                    <a:gd name="T5" fmla="*/ 222 h 290"/>
                                    <a:gd name="T6" fmla="*/ 85 w 286"/>
                                    <a:gd name="T7" fmla="*/ 278 h 290"/>
                                    <a:gd name="T8" fmla="*/ 156 w 286"/>
                                    <a:gd name="T9" fmla="*/ 278 h 290"/>
                                    <a:gd name="T10" fmla="*/ 202 w 286"/>
                                    <a:gd name="T11" fmla="*/ 207 h 290"/>
                                    <a:gd name="T12" fmla="*/ 279 w 286"/>
                                    <a:gd name="T13" fmla="*/ 78 h 290"/>
                                    <a:gd name="T14" fmla="*/ 243 w 286"/>
                                    <a:gd name="T15" fmla="*/ 24 h 290"/>
                                    <a:gd name="T16" fmla="*/ 192 w 286"/>
                                    <a:gd name="T17" fmla="*/ 0 h 290"/>
                                    <a:gd name="T18" fmla="*/ 141 w 286"/>
                                    <a:gd name="T19" fmla="*/ 24 h 2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86" h="290">
                                      <a:moveTo>
                                        <a:pt x="141" y="24"/>
                                      </a:moveTo>
                                      <a:cubicBezTo>
                                        <a:pt x="117" y="44"/>
                                        <a:pt x="70" y="87"/>
                                        <a:pt x="48" y="120"/>
                                      </a:cubicBezTo>
                                      <a:cubicBezTo>
                                        <a:pt x="26" y="153"/>
                                        <a:pt x="0" y="196"/>
                                        <a:pt x="6" y="222"/>
                                      </a:cubicBezTo>
                                      <a:cubicBezTo>
                                        <a:pt x="12" y="248"/>
                                        <a:pt x="60" y="269"/>
                                        <a:pt x="85" y="278"/>
                                      </a:cubicBezTo>
                                      <a:cubicBezTo>
                                        <a:pt x="110" y="287"/>
                                        <a:pt x="137" y="290"/>
                                        <a:pt x="156" y="278"/>
                                      </a:cubicBezTo>
                                      <a:cubicBezTo>
                                        <a:pt x="175" y="266"/>
                                        <a:pt x="181" y="240"/>
                                        <a:pt x="202" y="207"/>
                                      </a:cubicBezTo>
                                      <a:cubicBezTo>
                                        <a:pt x="223" y="174"/>
                                        <a:pt x="272" y="108"/>
                                        <a:pt x="279" y="78"/>
                                      </a:cubicBezTo>
                                      <a:cubicBezTo>
                                        <a:pt x="286" y="48"/>
                                        <a:pt x="257" y="37"/>
                                        <a:pt x="243" y="24"/>
                                      </a:cubicBezTo>
                                      <a:cubicBezTo>
                                        <a:pt x="229" y="11"/>
                                        <a:pt x="209" y="0"/>
                                        <a:pt x="192" y="0"/>
                                      </a:cubicBezTo>
                                      <a:cubicBezTo>
                                        <a:pt x="175" y="0"/>
                                        <a:pt x="165" y="4"/>
                                        <a:pt x="141" y="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66" name="Group 1234"/>
                              <wpg:cNvGrpSpPr>
                                <a:grpSpLocks/>
                              </wpg:cNvGrpSpPr>
                              <wpg:grpSpPr bwMode="auto">
                                <a:xfrm rot="1400723">
                                  <a:off x="4413" y="2185"/>
                                  <a:ext cx="105" cy="170"/>
                                  <a:chOff x="4671" y="1906"/>
                                  <a:chExt cx="105" cy="170"/>
                                </a:xfrm>
                              </wpg:grpSpPr>
                              <wps:wsp>
                                <wps:cNvPr id="2067" name="Oval 12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727" y="1939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8" name="Oval 123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671" y="1906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9" name="Oval 123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684" y="1993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0" name="Oval 123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672" y="2035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71" name="Group 12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28" y="2108"/>
                                <a:ext cx="199" cy="289"/>
                                <a:chOff x="4128" y="2108"/>
                                <a:chExt cx="199" cy="289"/>
                              </a:xfrm>
                            </wpg:grpSpPr>
                            <wps:wsp>
                              <wps:cNvPr id="2072" name="Freeform 1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28" y="2108"/>
                                  <a:ext cx="199" cy="289"/>
                                </a:xfrm>
                                <a:custGeom>
                                  <a:avLst/>
                                  <a:gdLst>
                                    <a:gd name="T0" fmla="*/ 18 w 199"/>
                                    <a:gd name="T1" fmla="*/ 64 h 289"/>
                                    <a:gd name="T2" fmla="*/ 7 w 199"/>
                                    <a:gd name="T3" fmla="*/ 190 h 289"/>
                                    <a:gd name="T4" fmla="*/ 7 w 199"/>
                                    <a:gd name="T5" fmla="*/ 244 h 289"/>
                                    <a:gd name="T6" fmla="*/ 48 w 199"/>
                                    <a:gd name="T7" fmla="*/ 282 h 289"/>
                                    <a:gd name="T8" fmla="*/ 115 w 199"/>
                                    <a:gd name="T9" fmla="*/ 277 h 289"/>
                                    <a:gd name="T10" fmla="*/ 186 w 199"/>
                                    <a:gd name="T11" fmla="*/ 208 h 289"/>
                                    <a:gd name="T12" fmla="*/ 195 w 199"/>
                                    <a:gd name="T13" fmla="*/ 80 h 289"/>
                                    <a:gd name="T14" fmla="*/ 180 w 199"/>
                                    <a:gd name="T15" fmla="*/ 28 h 289"/>
                                    <a:gd name="T16" fmla="*/ 129 w 199"/>
                                    <a:gd name="T17" fmla="*/ 4 h 289"/>
                                    <a:gd name="T18" fmla="*/ 48 w 199"/>
                                    <a:gd name="T19" fmla="*/ 4 h 289"/>
                                    <a:gd name="T20" fmla="*/ 16 w 199"/>
                                    <a:gd name="T21" fmla="*/ 28 h 289"/>
                                    <a:gd name="T22" fmla="*/ 18 w 199"/>
                                    <a:gd name="T23" fmla="*/ 64 h 2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199" h="289">
                                      <a:moveTo>
                                        <a:pt x="18" y="64"/>
                                      </a:moveTo>
                                      <a:cubicBezTo>
                                        <a:pt x="16" y="91"/>
                                        <a:pt x="9" y="160"/>
                                        <a:pt x="7" y="190"/>
                                      </a:cubicBezTo>
                                      <a:cubicBezTo>
                                        <a:pt x="5" y="220"/>
                                        <a:pt x="0" y="229"/>
                                        <a:pt x="7" y="244"/>
                                      </a:cubicBezTo>
                                      <a:cubicBezTo>
                                        <a:pt x="14" y="259"/>
                                        <a:pt x="30" y="277"/>
                                        <a:pt x="48" y="282"/>
                                      </a:cubicBezTo>
                                      <a:cubicBezTo>
                                        <a:pt x="66" y="287"/>
                                        <a:pt x="92" y="289"/>
                                        <a:pt x="115" y="277"/>
                                      </a:cubicBezTo>
                                      <a:cubicBezTo>
                                        <a:pt x="138" y="265"/>
                                        <a:pt x="173" y="241"/>
                                        <a:pt x="186" y="208"/>
                                      </a:cubicBezTo>
                                      <a:cubicBezTo>
                                        <a:pt x="199" y="175"/>
                                        <a:pt x="196" y="110"/>
                                        <a:pt x="195" y="80"/>
                                      </a:cubicBezTo>
                                      <a:cubicBezTo>
                                        <a:pt x="194" y="50"/>
                                        <a:pt x="191" y="41"/>
                                        <a:pt x="180" y="28"/>
                                      </a:cubicBezTo>
                                      <a:cubicBezTo>
                                        <a:pt x="169" y="15"/>
                                        <a:pt x="151" y="8"/>
                                        <a:pt x="129" y="4"/>
                                      </a:cubicBezTo>
                                      <a:cubicBezTo>
                                        <a:pt x="107" y="0"/>
                                        <a:pt x="67" y="0"/>
                                        <a:pt x="48" y="4"/>
                                      </a:cubicBezTo>
                                      <a:cubicBezTo>
                                        <a:pt x="29" y="8"/>
                                        <a:pt x="21" y="15"/>
                                        <a:pt x="16" y="28"/>
                                      </a:cubicBezTo>
                                      <a:cubicBezTo>
                                        <a:pt x="11" y="41"/>
                                        <a:pt x="20" y="37"/>
                                        <a:pt x="18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73" name="Group 12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43" y="2143"/>
                                  <a:ext cx="159" cy="221"/>
                                  <a:chOff x="4143" y="2143"/>
                                  <a:chExt cx="159" cy="221"/>
                                </a:xfrm>
                              </wpg:grpSpPr>
                              <wpg:grpSp>
                                <wpg:cNvPr id="2074" name="Group 12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43" y="2143"/>
                                    <a:ext cx="159" cy="221"/>
                                    <a:chOff x="4143" y="2143"/>
                                    <a:chExt cx="159" cy="221"/>
                                  </a:xfrm>
                                </wpg:grpSpPr>
                                <wps:wsp>
                                  <wps:cNvPr id="2075" name="Oval 124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99108" flipH="1" flipV="1">
                                      <a:off x="4253" y="2155"/>
                                      <a:ext cx="52" cy="4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00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76" name="Oval 124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100892" flipH="1" flipV="1">
                                      <a:off x="4143" y="2233"/>
                                      <a:ext cx="60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00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77" name="Oval 12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100892" flipH="1" flipV="1">
                                      <a:off x="4159" y="2323"/>
                                      <a:ext cx="59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00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78" name="Oval 124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100892" flipH="1" flipV="1">
                                      <a:off x="4162" y="2143"/>
                                      <a:ext cx="59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00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079" name="Oval 124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253" y="2260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80" name="Group 12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93" y="2063"/>
                                <a:ext cx="313" cy="287"/>
                                <a:chOff x="4793" y="2063"/>
                                <a:chExt cx="313" cy="287"/>
                              </a:xfrm>
                            </wpg:grpSpPr>
                            <wpg:grpSp>
                              <wpg:cNvPr id="2081" name="Group 12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93" y="2063"/>
                                  <a:ext cx="313" cy="287"/>
                                  <a:chOff x="4793" y="2063"/>
                                  <a:chExt cx="313" cy="287"/>
                                </a:xfrm>
                              </wpg:grpSpPr>
                              <wps:wsp>
                                <wps:cNvPr id="2082" name="Freeform 12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93" y="2063"/>
                                    <a:ext cx="313" cy="287"/>
                                  </a:xfrm>
                                  <a:custGeom>
                                    <a:avLst/>
                                    <a:gdLst>
                                      <a:gd name="T0" fmla="*/ 136 w 313"/>
                                      <a:gd name="T1" fmla="*/ 45 h 287"/>
                                      <a:gd name="T2" fmla="*/ 13 w 313"/>
                                      <a:gd name="T3" fmla="*/ 145 h 287"/>
                                      <a:gd name="T4" fmla="*/ 58 w 313"/>
                                      <a:gd name="T5" fmla="*/ 247 h 287"/>
                                      <a:gd name="T6" fmla="*/ 136 w 313"/>
                                      <a:gd name="T7" fmla="*/ 286 h 287"/>
                                      <a:gd name="T8" fmla="*/ 220 w 313"/>
                                      <a:gd name="T9" fmla="*/ 244 h 287"/>
                                      <a:gd name="T10" fmla="*/ 304 w 313"/>
                                      <a:gd name="T11" fmla="*/ 106 h 287"/>
                                      <a:gd name="T12" fmla="*/ 271 w 313"/>
                                      <a:gd name="T13" fmla="*/ 19 h 287"/>
                                      <a:gd name="T14" fmla="*/ 187 w 313"/>
                                      <a:gd name="T15" fmla="*/ 4 h 287"/>
                                      <a:gd name="T16" fmla="*/ 136 w 313"/>
                                      <a:gd name="T17" fmla="*/ 45 h 2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13" h="287">
                                        <a:moveTo>
                                          <a:pt x="136" y="45"/>
                                        </a:moveTo>
                                        <a:cubicBezTo>
                                          <a:pt x="107" y="68"/>
                                          <a:pt x="26" y="111"/>
                                          <a:pt x="13" y="145"/>
                                        </a:cubicBezTo>
                                        <a:cubicBezTo>
                                          <a:pt x="0" y="179"/>
                                          <a:pt x="38" y="224"/>
                                          <a:pt x="58" y="247"/>
                                        </a:cubicBezTo>
                                        <a:cubicBezTo>
                                          <a:pt x="78" y="270"/>
                                          <a:pt x="109" y="287"/>
                                          <a:pt x="136" y="286"/>
                                        </a:cubicBezTo>
                                        <a:cubicBezTo>
                                          <a:pt x="163" y="285"/>
                                          <a:pt x="192" y="274"/>
                                          <a:pt x="220" y="244"/>
                                        </a:cubicBezTo>
                                        <a:cubicBezTo>
                                          <a:pt x="248" y="214"/>
                                          <a:pt x="295" y="143"/>
                                          <a:pt x="304" y="106"/>
                                        </a:cubicBezTo>
                                        <a:cubicBezTo>
                                          <a:pt x="313" y="69"/>
                                          <a:pt x="291" y="36"/>
                                          <a:pt x="271" y="19"/>
                                        </a:cubicBezTo>
                                        <a:cubicBezTo>
                                          <a:pt x="251" y="2"/>
                                          <a:pt x="209" y="0"/>
                                          <a:pt x="187" y="4"/>
                                        </a:cubicBezTo>
                                        <a:cubicBezTo>
                                          <a:pt x="165" y="8"/>
                                          <a:pt x="165" y="22"/>
                                          <a:pt x="136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83" name="Group 1251"/>
                                <wpg:cNvGrpSpPr>
                                  <a:grpSpLocks/>
                                </wpg:cNvGrpSpPr>
                                <wpg:grpSpPr bwMode="auto">
                                  <a:xfrm rot="2423278">
                                    <a:off x="4866" y="2110"/>
                                    <a:ext cx="159" cy="221"/>
                                    <a:chOff x="4143" y="2143"/>
                                    <a:chExt cx="159" cy="221"/>
                                  </a:xfrm>
                                </wpg:grpSpPr>
                                <wps:wsp>
                                  <wps:cNvPr id="2084" name="Oval 125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99108" flipH="1" flipV="1">
                                      <a:off x="4253" y="2155"/>
                                      <a:ext cx="52" cy="4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00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85" name="Oval 125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100892" flipH="1" flipV="1">
                                      <a:off x="4143" y="2233"/>
                                      <a:ext cx="60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00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86" name="Oval 125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100892" flipH="1" flipV="1">
                                      <a:off x="4159" y="2323"/>
                                      <a:ext cx="59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00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87" name="Oval 125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1100892" flipH="1" flipV="1">
                                      <a:off x="4162" y="2143"/>
                                      <a:ext cx="59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00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088" name="Oval 125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-1928715" flipH="1" flipV="1">
                                  <a:off x="4976" y="2227"/>
                                  <a:ext cx="52" cy="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89" name="Group 12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90" y="2528"/>
                                <a:ext cx="279" cy="285"/>
                                <a:chOff x="4890" y="2528"/>
                                <a:chExt cx="279" cy="285"/>
                              </a:xfrm>
                            </wpg:grpSpPr>
                            <wps:wsp>
                              <wps:cNvPr id="2090" name="Freeform 1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90" y="2528"/>
                                  <a:ext cx="279" cy="285"/>
                                </a:xfrm>
                                <a:custGeom>
                                  <a:avLst/>
                                  <a:gdLst>
                                    <a:gd name="T0" fmla="*/ 57 w 279"/>
                                    <a:gd name="T1" fmla="*/ 271 h 285"/>
                                    <a:gd name="T2" fmla="*/ 5 w 279"/>
                                    <a:gd name="T3" fmla="*/ 141 h 285"/>
                                    <a:gd name="T4" fmla="*/ 39 w 279"/>
                                    <a:gd name="T5" fmla="*/ 25 h 285"/>
                                    <a:gd name="T6" fmla="*/ 238 w 279"/>
                                    <a:gd name="T7" fmla="*/ 19 h 285"/>
                                    <a:gd name="T8" fmla="*/ 238 w 279"/>
                                    <a:gd name="T9" fmla="*/ 141 h 285"/>
                                    <a:gd name="T10" fmla="*/ 264 w 279"/>
                                    <a:gd name="T11" fmla="*/ 225 h 285"/>
                                    <a:gd name="T12" fmla="*/ 147 w 279"/>
                                    <a:gd name="T13" fmla="*/ 225 h 285"/>
                                    <a:gd name="T14" fmla="*/ 57 w 279"/>
                                    <a:gd name="T15" fmla="*/ 271 h 2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79" h="285">
                                      <a:moveTo>
                                        <a:pt x="57" y="271"/>
                                      </a:moveTo>
                                      <a:cubicBezTo>
                                        <a:pt x="33" y="257"/>
                                        <a:pt x="8" y="182"/>
                                        <a:pt x="5" y="141"/>
                                      </a:cubicBezTo>
                                      <a:cubicBezTo>
                                        <a:pt x="2" y="100"/>
                                        <a:pt x="0" y="45"/>
                                        <a:pt x="39" y="25"/>
                                      </a:cubicBezTo>
                                      <a:cubicBezTo>
                                        <a:pt x="78" y="5"/>
                                        <a:pt x="205" y="0"/>
                                        <a:pt x="238" y="19"/>
                                      </a:cubicBezTo>
                                      <a:cubicBezTo>
                                        <a:pt x="271" y="38"/>
                                        <a:pt x="234" y="107"/>
                                        <a:pt x="238" y="141"/>
                                      </a:cubicBezTo>
                                      <a:cubicBezTo>
                                        <a:pt x="242" y="175"/>
                                        <a:pt x="279" y="211"/>
                                        <a:pt x="264" y="225"/>
                                      </a:cubicBezTo>
                                      <a:cubicBezTo>
                                        <a:pt x="249" y="239"/>
                                        <a:pt x="180" y="216"/>
                                        <a:pt x="147" y="225"/>
                                      </a:cubicBezTo>
                                      <a:cubicBezTo>
                                        <a:pt x="114" y="234"/>
                                        <a:pt x="81" y="285"/>
                                        <a:pt x="57" y="27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91" name="Group 12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51" y="2569"/>
                                  <a:ext cx="131" cy="152"/>
                                  <a:chOff x="3982" y="1930"/>
                                  <a:chExt cx="131" cy="152"/>
                                </a:xfrm>
                              </wpg:grpSpPr>
                              <wps:wsp>
                                <wps:cNvPr id="2092" name="Oval 126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49" y="1975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3" name="Oval 126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17" y="1930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4" name="Oval 126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982" y="2005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5" name="Oval 126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54" y="2041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96" name="Group 12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86" y="2700"/>
                                <a:ext cx="307" cy="231"/>
                                <a:chOff x="4086" y="2700"/>
                                <a:chExt cx="307" cy="231"/>
                              </a:xfrm>
                            </wpg:grpSpPr>
                            <wps:wsp>
                              <wps:cNvPr id="2097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6" y="2700"/>
                                  <a:ext cx="307" cy="231"/>
                                </a:xfrm>
                                <a:custGeom>
                                  <a:avLst/>
                                  <a:gdLst>
                                    <a:gd name="T0" fmla="*/ 12 w 307"/>
                                    <a:gd name="T1" fmla="*/ 141 h 231"/>
                                    <a:gd name="T2" fmla="*/ 12 w 307"/>
                                    <a:gd name="T3" fmla="*/ 180 h 231"/>
                                    <a:gd name="T4" fmla="*/ 18 w 307"/>
                                    <a:gd name="T5" fmla="*/ 216 h 231"/>
                                    <a:gd name="T6" fmla="*/ 118 w 307"/>
                                    <a:gd name="T7" fmla="*/ 222 h 231"/>
                                    <a:gd name="T8" fmla="*/ 279 w 307"/>
                                    <a:gd name="T9" fmla="*/ 161 h 231"/>
                                    <a:gd name="T10" fmla="*/ 288 w 307"/>
                                    <a:gd name="T11" fmla="*/ 51 h 231"/>
                                    <a:gd name="T12" fmla="*/ 276 w 307"/>
                                    <a:gd name="T13" fmla="*/ 15 h 231"/>
                                    <a:gd name="T14" fmla="*/ 183 w 307"/>
                                    <a:gd name="T15" fmla="*/ 6 h 231"/>
                                    <a:gd name="T16" fmla="*/ 60 w 307"/>
                                    <a:gd name="T17" fmla="*/ 48 h 231"/>
                                    <a:gd name="T18" fmla="*/ 12 w 307"/>
                                    <a:gd name="T19" fmla="*/ 141 h 2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07" h="231">
                                      <a:moveTo>
                                        <a:pt x="12" y="141"/>
                                      </a:moveTo>
                                      <a:cubicBezTo>
                                        <a:pt x="4" y="163"/>
                                        <a:pt x="11" y="168"/>
                                        <a:pt x="12" y="180"/>
                                      </a:cubicBezTo>
                                      <a:cubicBezTo>
                                        <a:pt x="13" y="192"/>
                                        <a:pt x="0" y="209"/>
                                        <a:pt x="18" y="216"/>
                                      </a:cubicBezTo>
                                      <a:cubicBezTo>
                                        <a:pt x="36" y="223"/>
                                        <a:pt x="74" y="231"/>
                                        <a:pt x="118" y="222"/>
                                      </a:cubicBezTo>
                                      <a:cubicBezTo>
                                        <a:pt x="162" y="213"/>
                                        <a:pt x="251" y="190"/>
                                        <a:pt x="279" y="161"/>
                                      </a:cubicBezTo>
                                      <a:cubicBezTo>
                                        <a:pt x="307" y="132"/>
                                        <a:pt x="288" y="75"/>
                                        <a:pt x="288" y="51"/>
                                      </a:cubicBezTo>
                                      <a:cubicBezTo>
                                        <a:pt x="288" y="27"/>
                                        <a:pt x="294" y="23"/>
                                        <a:pt x="276" y="15"/>
                                      </a:cubicBezTo>
                                      <a:cubicBezTo>
                                        <a:pt x="258" y="7"/>
                                        <a:pt x="219" y="0"/>
                                        <a:pt x="183" y="6"/>
                                      </a:cubicBezTo>
                                      <a:cubicBezTo>
                                        <a:pt x="147" y="12"/>
                                        <a:pt x="88" y="26"/>
                                        <a:pt x="60" y="48"/>
                                      </a:cubicBezTo>
                                      <a:cubicBezTo>
                                        <a:pt x="32" y="70"/>
                                        <a:pt x="20" y="119"/>
                                        <a:pt x="12" y="1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98" name="Group 1266"/>
                              <wpg:cNvGrpSpPr>
                                <a:grpSpLocks/>
                              </wpg:cNvGrpSpPr>
                              <wpg:grpSpPr bwMode="auto">
                                <a:xfrm rot="5170795">
                                  <a:off x="4168" y="2746"/>
                                  <a:ext cx="131" cy="152"/>
                                  <a:chOff x="3982" y="1930"/>
                                  <a:chExt cx="131" cy="152"/>
                                </a:xfrm>
                              </wpg:grpSpPr>
                              <wps:wsp>
                                <wps:cNvPr id="2099" name="Oval 126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49" y="1975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0" name="Oval 126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17" y="1930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1" name="Oval 126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982" y="2005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2" name="Oval 127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54" y="2041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03" name="Group 12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38" y="2753"/>
                                <a:ext cx="290" cy="213"/>
                                <a:chOff x="4838" y="2753"/>
                                <a:chExt cx="290" cy="213"/>
                              </a:xfrm>
                            </wpg:grpSpPr>
                            <wps:wsp>
                              <wps:cNvPr id="2104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38" y="2753"/>
                                  <a:ext cx="290" cy="213"/>
                                </a:xfrm>
                                <a:custGeom>
                                  <a:avLst/>
                                  <a:gdLst>
                                    <a:gd name="T0" fmla="*/ 13 w 290"/>
                                    <a:gd name="T1" fmla="*/ 178 h 213"/>
                                    <a:gd name="T2" fmla="*/ 13 w 290"/>
                                    <a:gd name="T3" fmla="*/ 208 h 213"/>
                                    <a:gd name="T4" fmla="*/ 91 w 290"/>
                                    <a:gd name="T5" fmla="*/ 208 h 213"/>
                                    <a:gd name="T6" fmla="*/ 226 w 290"/>
                                    <a:gd name="T7" fmla="*/ 208 h 213"/>
                                    <a:gd name="T8" fmla="*/ 277 w 290"/>
                                    <a:gd name="T9" fmla="*/ 178 h 213"/>
                                    <a:gd name="T10" fmla="*/ 277 w 290"/>
                                    <a:gd name="T11" fmla="*/ 25 h 213"/>
                                    <a:gd name="T12" fmla="*/ 199 w 290"/>
                                    <a:gd name="T13" fmla="*/ 28 h 213"/>
                                    <a:gd name="T14" fmla="*/ 106 w 290"/>
                                    <a:gd name="T15" fmla="*/ 61 h 213"/>
                                    <a:gd name="T16" fmla="*/ 37 w 290"/>
                                    <a:gd name="T17" fmla="*/ 127 h 213"/>
                                    <a:gd name="T18" fmla="*/ 13 w 290"/>
                                    <a:gd name="T19" fmla="*/ 178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90" h="213">
                                      <a:moveTo>
                                        <a:pt x="13" y="178"/>
                                      </a:moveTo>
                                      <a:cubicBezTo>
                                        <a:pt x="9" y="191"/>
                                        <a:pt x="0" y="203"/>
                                        <a:pt x="13" y="208"/>
                                      </a:cubicBezTo>
                                      <a:cubicBezTo>
                                        <a:pt x="26" y="213"/>
                                        <a:pt x="56" y="208"/>
                                        <a:pt x="91" y="208"/>
                                      </a:cubicBezTo>
                                      <a:cubicBezTo>
                                        <a:pt x="126" y="208"/>
                                        <a:pt x="195" y="213"/>
                                        <a:pt x="226" y="208"/>
                                      </a:cubicBezTo>
                                      <a:cubicBezTo>
                                        <a:pt x="257" y="203"/>
                                        <a:pt x="269" y="208"/>
                                        <a:pt x="277" y="178"/>
                                      </a:cubicBezTo>
                                      <a:cubicBezTo>
                                        <a:pt x="285" y="148"/>
                                        <a:pt x="290" y="50"/>
                                        <a:pt x="277" y="25"/>
                                      </a:cubicBezTo>
                                      <a:cubicBezTo>
                                        <a:pt x="264" y="0"/>
                                        <a:pt x="228" y="22"/>
                                        <a:pt x="199" y="28"/>
                                      </a:cubicBezTo>
                                      <a:cubicBezTo>
                                        <a:pt x="170" y="34"/>
                                        <a:pt x="133" y="45"/>
                                        <a:pt x="106" y="61"/>
                                      </a:cubicBezTo>
                                      <a:cubicBezTo>
                                        <a:pt x="79" y="77"/>
                                        <a:pt x="52" y="105"/>
                                        <a:pt x="37" y="127"/>
                                      </a:cubicBezTo>
                                      <a:cubicBezTo>
                                        <a:pt x="22" y="149"/>
                                        <a:pt x="17" y="165"/>
                                        <a:pt x="13" y="1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05" name="Group 12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66" y="2821"/>
                                  <a:ext cx="116" cy="116"/>
                                  <a:chOff x="4324" y="1927"/>
                                  <a:chExt cx="116" cy="116"/>
                                </a:xfrm>
                              </wpg:grpSpPr>
                              <wps:wsp>
                                <wps:cNvPr id="2106" name="Oval 127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391" y="1972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7" name="Oval 127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359" y="1927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8" name="Oval 127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324" y="2002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9" name="Oval 127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324" y="1960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10" name="Group 12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42" y="2946"/>
                                <a:ext cx="253" cy="247"/>
                                <a:chOff x="4642" y="2946"/>
                                <a:chExt cx="253" cy="247"/>
                              </a:xfrm>
                            </wpg:grpSpPr>
                            <wps:wsp>
                              <wps:cNvPr id="2111" name="Freeform 12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2" y="2946"/>
                                  <a:ext cx="253" cy="247"/>
                                </a:xfrm>
                                <a:custGeom>
                                  <a:avLst/>
                                  <a:gdLst>
                                    <a:gd name="T0" fmla="*/ 0 w 253"/>
                                    <a:gd name="T1" fmla="*/ 105 h 247"/>
                                    <a:gd name="T2" fmla="*/ 89 w 253"/>
                                    <a:gd name="T3" fmla="*/ 15 h 247"/>
                                    <a:gd name="T4" fmla="*/ 233 w 253"/>
                                    <a:gd name="T5" fmla="*/ 15 h 247"/>
                                    <a:gd name="T6" fmla="*/ 209 w 253"/>
                                    <a:gd name="T7" fmla="*/ 71 h 247"/>
                                    <a:gd name="T8" fmla="*/ 209 w 253"/>
                                    <a:gd name="T9" fmla="*/ 171 h 247"/>
                                    <a:gd name="T10" fmla="*/ 179 w 253"/>
                                    <a:gd name="T11" fmla="*/ 218 h 247"/>
                                    <a:gd name="T12" fmla="*/ 33 w 253"/>
                                    <a:gd name="T13" fmla="*/ 236 h 247"/>
                                    <a:gd name="T14" fmla="*/ 17 w 253"/>
                                    <a:gd name="T15" fmla="*/ 153 h 247"/>
                                    <a:gd name="T16" fmla="*/ 0 w 253"/>
                                    <a:gd name="T17" fmla="*/ 105 h 2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53" h="247">
                                      <a:moveTo>
                                        <a:pt x="0" y="105"/>
                                      </a:moveTo>
                                      <a:cubicBezTo>
                                        <a:pt x="9" y="87"/>
                                        <a:pt x="50" y="30"/>
                                        <a:pt x="89" y="15"/>
                                      </a:cubicBezTo>
                                      <a:cubicBezTo>
                                        <a:pt x="128" y="0"/>
                                        <a:pt x="213" y="6"/>
                                        <a:pt x="233" y="15"/>
                                      </a:cubicBezTo>
                                      <a:cubicBezTo>
                                        <a:pt x="253" y="24"/>
                                        <a:pt x="213" y="45"/>
                                        <a:pt x="209" y="71"/>
                                      </a:cubicBezTo>
                                      <a:cubicBezTo>
                                        <a:pt x="205" y="97"/>
                                        <a:pt x="214" y="147"/>
                                        <a:pt x="209" y="171"/>
                                      </a:cubicBezTo>
                                      <a:cubicBezTo>
                                        <a:pt x="204" y="195"/>
                                        <a:pt x="208" y="207"/>
                                        <a:pt x="179" y="218"/>
                                      </a:cubicBezTo>
                                      <a:cubicBezTo>
                                        <a:pt x="150" y="229"/>
                                        <a:pt x="60" y="247"/>
                                        <a:pt x="33" y="236"/>
                                      </a:cubicBezTo>
                                      <a:cubicBezTo>
                                        <a:pt x="6" y="225"/>
                                        <a:pt x="22" y="175"/>
                                        <a:pt x="17" y="153"/>
                                      </a:cubicBezTo>
                                      <a:cubicBezTo>
                                        <a:pt x="12" y="131"/>
                                        <a:pt x="4" y="115"/>
                                        <a:pt x="0" y="1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12" name="Group 12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90" y="2989"/>
                                  <a:ext cx="131" cy="152"/>
                                  <a:chOff x="3982" y="1930"/>
                                  <a:chExt cx="131" cy="152"/>
                                </a:xfrm>
                              </wpg:grpSpPr>
                              <wps:wsp>
                                <wps:cNvPr id="2113" name="Oval 128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49" y="1975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4" name="Oval 128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17" y="1930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5" name="Oval 128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982" y="2005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6" name="Oval 128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54" y="2041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17" name="Group 12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6" y="2330"/>
                                <a:ext cx="325" cy="213"/>
                                <a:chOff x="4726" y="2330"/>
                                <a:chExt cx="325" cy="213"/>
                              </a:xfrm>
                            </wpg:grpSpPr>
                            <wps:wsp>
                              <wps:cNvPr id="2118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26" y="2330"/>
                                  <a:ext cx="325" cy="213"/>
                                </a:xfrm>
                                <a:custGeom>
                                  <a:avLst/>
                                  <a:gdLst>
                                    <a:gd name="T0" fmla="*/ 112 w 325"/>
                                    <a:gd name="T1" fmla="*/ 198 h 213"/>
                                    <a:gd name="T2" fmla="*/ 5 w 325"/>
                                    <a:gd name="T3" fmla="*/ 106 h 213"/>
                                    <a:gd name="T4" fmla="*/ 80 w 325"/>
                                    <a:gd name="T5" fmla="*/ 13 h 213"/>
                                    <a:gd name="T6" fmla="*/ 169 w 325"/>
                                    <a:gd name="T7" fmla="*/ 28 h 213"/>
                                    <a:gd name="T8" fmla="*/ 311 w 325"/>
                                    <a:gd name="T9" fmla="*/ 121 h 213"/>
                                    <a:gd name="T10" fmla="*/ 254 w 325"/>
                                    <a:gd name="T11" fmla="*/ 198 h 213"/>
                                    <a:gd name="T12" fmla="*/ 169 w 325"/>
                                    <a:gd name="T13" fmla="*/ 198 h 213"/>
                                    <a:gd name="T14" fmla="*/ 112 w 325"/>
                                    <a:gd name="T15" fmla="*/ 198 h 2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25" h="213">
                                      <a:moveTo>
                                        <a:pt x="112" y="198"/>
                                      </a:moveTo>
                                      <a:cubicBezTo>
                                        <a:pt x="85" y="183"/>
                                        <a:pt x="10" y="137"/>
                                        <a:pt x="5" y="106"/>
                                      </a:cubicBezTo>
                                      <a:cubicBezTo>
                                        <a:pt x="0" y="75"/>
                                        <a:pt x="53" y="26"/>
                                        <a:pt x="80" y="13"/>
                                      </a:cubicBezTo>
                                      <a:cubicBezTo>
                                        <a:pt x="107" y="0"/>
                                        <a:pt x="131" y="10"/>
                                        <a:pt x="169" y="28"/>
                                      </a:cubicBezTo>
                                      <a:cubicBezTo>
                                        <a:pt x="207" y="46"/>
                                        <a:pt x="297" y="93"/>
                                        <a:pt x="311" y="121"/>
                                      </a:cubicBezTo>
                                      <a:cubicBezTo>
                                        <a:pt x="325" y="149"/>
                                        <a:pt x="278" y="185"/>
                                        <a:pt x="254" y="198"/>
                                      </a:cubicBezTo>
                                      <a:cubicBezTo>
                                        <a:pt x="230" y="211"/>
                                        <a:pt x="193" y="198"/>
                                        <a:pt x="169" y="198"/>
                                      </a:cubicBezTo>
                                      <a:cubicBezTo>
                                        <a:pt x="145" y="198"/>
                                        <a:pt x="139" y="213"/>
                                        <a:pt x="112" y="1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19" name="Group 12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56" y="2353"/>
                                  <a:ext cx="254" cy="155"/>
                                  <a:chOff x="4756" y="2353"/>
                                  <a:chExt cx="254" cy="155"/>
                                </a:xfrm>
                              </wpg:grpSpPr>
                              <wps:wsp>
                                <wps:cNvPr id="2120" name="Oval 128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961" y="2437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1" name="Oval 128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806" y="2353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2" name="Oval 129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798" y="2458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3" name="Oval 129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885" y="2395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4" name="Oval 129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756" y="2428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5" name="Oval 129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873" y="2467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26" name="Group 12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98" y="2890"/>
                                <a:ext cx="222" cy="292"/>
                                <a:chOff x="3498" y="2890"/>
                                <a:chExt cx="222" cy="292"/>
                              </a:xfrm>
                            </wpg:grpSpPr>
                            <wps:wsp>
                              <wps:cNvPr id="2127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8" y="2890"/>
                                  <a:ext cx="222" cy="292"/>
                                </a:xfrm>
                                <a:custGeom>
                                  <a:avLst/>
                                  <a:gdLst>
                                    <a:gd name="T0" fmla="*/ 55 w 222"/>
                                    <a:gd name="T1" fmla="*/ 6 h 292"/>
                                    <a:gd name="T2" fmla="*/ 197 w 222"/>
                                    <a:gd name="T3" fmla="*/ 35 h 292"/>
                                    <a:gd name="T4" fmla="*/ 203 w 222"/>
                                    <a:gd name="T5" fmla="*/ 218 h 292"/>
                                    <a:gd name="T6" fmla="*/ 170 w 222"/>
                                    <a:gd name="T7" fmla="*/ 248 h 292"/>
                                    <a:gd name="T8" fmla="*/ 55 w 222"/>
                                    <a:gd name="T9" fmla="*/ 272 h 292"/>
                                    <a:gd name="T10" fmla="*/ 21 w 222"/>
                                    <a:gd name="T11" fmla="*/ 128 h 292"/>
                                    <a:gd name="T12" fmla="*/ 6 w 222"/>
                                    <a:gd name="T13" fmla="*/ 41 h 292"/>
                                    <a:gd name="T14" fmla="*/ 55 w 222"/>
                                    <a:gd name="T15" fmla="*/ 6 h 2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22" h="292">
                                      <a:moveTo>
                                        <a:pt x="55" y="6"/>
                                      </a:moveTo>
                                      <a:cubicBezTo>
                                        <a:pt x="87" y="5"/>
                                        <a:pt x="172" y="0"/>
                                        <a:pt x="197" y="35"/>
                                      </a:cubicBezTo>
                                      <a:cubicBezTo>
                                        <a:pt x="222" y="70"/>
                                        <a:pt x="207" y="183"/>
                                        <a:pt x="203" y="218"/>
                                      </a:cubicBezTo>
                                      <a:cubicBezTo>
                                        <a:pt x="199" y="253"/>
                                        <a:pt x="195" y="239"/>
                                        <a:pt x="170" y="248"/>
                                      </a:cubicBezTo>
                                      <a:cubicBezTo>
                                        <a:pt x="145" y="257"/>
                                        <a:pt x="80" y="292"/>
                                        <a:pt x="55" y="272"/>
                                      </a:cubicBezTo>
                                      <a:cubicBezTo>
                                        <a:pt x="30" y="252"/>
                                        <a:pt x="29" y="166"/>
                                        <a:pt x="21" y="128"/>
                                      </a:cubicBezTo>
                                      <a:cubicBezTo>
                                        <a:pt x="13" y="90"/>
                                        <a:pt x="0" y="61"/>
                                        <a:pt x="6" y="41"/>
                                      </a:cubicBezTo>
                                      <a:cubicBezTo>
                                        <a:pt x="12" y="21"/>
                                        <a:pt x="23" y="7"/>
                                        <a:pt x="55" y="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28" name="Group 12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28" y="2916"/>
                                  <a:ext cx="142" cy="218"/>
                                  <a:chOff x="3528" y="2916"/>
                                  <a:chExt cx="142" cy="218"/>
                                </a:xfrm>
                              </wpg:grpSpPr>
                              <wps:wsp>
                                <wps:cNvPr id="2129" name="Oval 129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158201" flipH="1" flipV="1">
                                    <a:off x="3585" y="3087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0" name="Oval 129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241799" flipH="1" flipV="1">
                                    <a:off x="3620" y="2945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1" name="Oval 129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241799" flipH="1" flipV="1">
                                    <a:off x="3519" y="2975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2" name="Oval 130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241799" flipH="1" flipV="1">
                                    <a:off x="3609" y="3034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3" name="Oval 130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241799" flipH="1" flipV="1">
                                    <a:off x="3532" y="2925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4" name="Oval 130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241799" flipH="1" flipV="1">
                                    <a:off x="3537" y="3049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35" name="Group 13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83" y="2986"/>
                                <a:ext cx="243" cy="178"/>
                                <a:chOff x="3683" y="2986"/>
                                <a:chExt cx="243" cy="178"/>
                              </a:xfrm>
                            </wpg:grpSpPr>
                            <wps:wsp>
                              <wps:cNvPr id="2136" name="Freeform 13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83" y="2986"/>
                                  <a:ext cx="243" cy="178"/>
                                </a:xfrm>
                                <a:custGeom>
                                  <a:avLst/>
                                  <a:gdLst>
                                    <a:gd name="T0" fmla="*/ 31 w 243"/>
                                    <a:gd name="T1" fmla="*/ 20 h 178"/>
                                    <a:gd name="T2" fmla="*/ 218 w 243"/>
                                    <a:gd name="T3" fmla="*/ 32 h 178"/>
                                    <a:gd name="T4" fmla="*/ 184 w 243"/>
                                    <a:gd name="T5" fmla="*/ 152 h 178"/>
                                    <a:gd name="T6" fmla="*/ 120 w 243"/>
                                    <a:gd name="T7" fmla="*/ 158 h 178"/>
                                    <a:gd name="T8" fmla="*/ 31 w 243"/>
                                    <a:gd name="T9" fmla="*/ 155 h 178"/>
                                    <a:gd name="T10" fmla="*/ 31 w 243"/>
                                    <a:gd name="T11" fmla="*/ 20 h 1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43" h="178">
                                      <a:moveTo>
                                        <a:pt x="31" y="20"/>
                                      </a:moveTo>
                                      <a:cubicBezTo>
                                        <a:pt x="62" y="0"/>
                                        <a:pt x="193" y="10"/>
                                        <a:pt x="218" y="32"/>
                                      </a:cubicBezTo>
                                      <a:cubicBezTo>
                                        <a:pt x="243" y="54"/>
                                        <a:pt x="200" y="131"/>
                                        <a:pt x="184" y="152"/>
                                      </a:cubicBezTo>
                                      <a:cubicBezTo>
                                        <a:pt x="168" y="173"/>
                                        <a:pt x="145" y="158"/>
                                        <a:pt x="120" y="158"/>
                                      </a:cubicBezTo>
                                      <a:cubicBezTo>
                                        <a:pt x="95" y="158"/>
                                        <a:pt x="46" y="178"/>
                                        <a:pt x="31" y="155"/>
                                      </a:cubicBezTo>
                                      <a:cubicBezTo>
                                        <a:pt x="16" y="132"/>
                                        <a:pt x="0" y="40"/>
                                        <a:pt x="31" y="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37" name="Group 13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38" y="3016"/>
                                  <a:ext cx="113" cy="109"/>
                                  <a:chOff x="3738" y="3016"/>
                                  <a:chExt cx="113" cy="109"/>
                                </a:xfrm>
                              </wpg:grpSpPr>
                              <wps:wsp>
                                <wps:cNvPr id="2138" name="Oval 130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158201" flipH="1" flipV="1">
                                    <a:off x="3777" y="3078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9" name="Oval 130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241799" flipH="1" flipV="1">
                                    <a:off x="3801" y="3025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0" name="Oval 130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241799" flipH="1" flipV="1">
                                    <a:off x="3729" y="3040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41" name="Group 13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91" y="2861"/>
                                <a:ext cx="266" cy="135"/>
                                <a:chOff x="3691" y="2861"/>
                                <a:chExt cx="266" cy="135"/>
                              </a:xfrm>
                            </wpg:grpSpPr>
                            <wps:wsp>
                              <wps:cNvPr id="2142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1" y="2861"/>
                                  <a:ext cx="266" cy="135"/>
                                </a:xfrm>
                                <a:custGeom>
                                  <a:avLst/>
                                  <a:gdLst>
                                    <a:gd name="T0" fmla="*/ 4 w 266"/>
                                    <a:gd name="T1" fmla="*/ 64 h 135"/>
                                    <a:gd name="T2" fmla="*/ 23 w 266"/>
                                    <a:gd name="T3" fmla="*/ 125 h 135"/>
                                    <a:gd name="T4" fmla="*/ 142 w 266"/>
                                    <a:gd name="T5" fmla="*/ 125 h 135"/>
                                    <a:gd name="T6" fmla="*/ 235 w 266"/>
                                    <a:gd name="T7" fmla="*/ 109 h 135"/>
                                    <a:gd name="T8" fmla="*/ 251 w 266"/>
                                    <a:gd name="T9" fmla="*/ 29 h 135"/>
                                    <a:gd name="T10" fmla="*/ 142 w 266"/>
                                    <a:gd name="T11" fmla="*/ 1 h 135"/>
                                    <a:gd name="T12" fmla="*/ 29 w 266"/>
                                    <a:gd name="T13" fmla="*/ 35 h 135"/>
                                    <a:gd name="T14" fmla="*/ 4 w 266"/>
                                    <a:gd name="T15" fmla="*/ 64 h 1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66" h="135">
                                      <a:moveTo>
                                        <a:pt x="4" y="64"/>
                                      </a:moveTo>
                                      <a:cubicBezTo>
                                        <a:pt x="3" y="79"/>
                                        <a:pt x="0" y="115"/>
                                        <a:pt x="23" y="125"/>
                                      </a:cubicBezTo>
                                      <a:cubicBezTo>
                                        <a:pt x="46" y="135"/>
                                        <a:pt x="107" y="128"/>
                                        <a:pt x="142" y="125"/>
                                      </a:cubicBezTo>
                                      <a:cubicBezTo>
                                        <a:pt x="177" y="122"/>
                                        <a:pt x="217" y="125"/>
                                        <a:pt x="235" y="109"/>
                                      </a:cubicBezTo>
                                      <a:cubicBezTo>
                                        <a:pt x="253" y="93"/>
                                        <a:pt x="266" y="47"/>
                                        <a:pt x="251" y="29"/>
                                      </a:cubicBezTo>
                                      <a:cubicBezTo>
                                        <a:pt x="236" y="11"/>
                                        <a:pt x="179" y="0"/>
                                        <a:pt x="142" y="1"/>
                                      </a:cubicBezTo>
                                      <a:cubicBezTo>
                                        <a:pt x="105" y="2"/>
                                        <a:pt x="54" y="25"/>
                                        <a:pt x="29" y="35"/>
                                      </a:cubicBezTo>
                                      <a:cubicBezTo>
                                        <a:pt x="4" y="45"/>
                                        <a:pt x="5" y="49"/>
                                        <a:pt x="4" y="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43" name="Group 13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60" y="2892"/>
                                  <a:ext cx="129" cy="80"/>
                                  <a:chOff x="3760" y="2892"/>
                                  <a:chExt cx="129" cy="80"/>
                                </a:xfrm>
                              </wpg:grpSpPr>
                              <wps:wsp>
                                <wps:cNvPr id="2144" name="Oval 131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241799" flipH="1" flipV="1">
                                    <a:off x="3839" y="2921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5" name="Oval 131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241799" flipH="1" flipV="1">
                                    <a:off x="3751" y="2901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46" name="Group 13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63" y="2714"/>
                                <a:ext cx="279" cy="190"/>
                                <a:chOff x="4363" y="2714"/>
                                <a:chExt cx="279" cy="190"/>
                              </a:xfrm>
                            </wpg:grpSpPr>
                            <wps:wsp>
                              <wps:cNvPr id="2147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3" y="2714"/>
                                  <a:ext cx="279" cy="190"/>
                                </a:xfrm>
                                <a:custGeom>
                                  <a:avLst/>
                                  <a:gdLst>
                                    <a:gd name="T0" fmla="*/ 30 w 279"/>
                                    <a:gd name="T1" fmla="*/ 61 h 190"/>
                                    <a:gd name="T2" fmla="*/ 209 w 279"/>
                                    <a:gd name="T3" fmla="*/ 7 h 190"/>
                                    <a:gd name="T4" fmla="*/ 275 w 279"/>
                                    <a:gd name="T5" fmla="*/ 106 h 190"/>
                                    <a:gd name="T6" fmla="*/ 231 w 279"/>
                                    <a:gd name="T7" fmla="*/ 166 h 190"/>
                                    <a:gd name="T8" fmla="*/ 170 w 279"/>
                                    <a:gd name="T9" fmla="*/ 176 h 190"/>
                                    <a:gd name="T10" fmla="*/ 119 w 279"/>
                                    <a:gd name="T11" fmla="*/ 182 h 190"/>
                                    <a:gd name="T12" fmla="*/ 30 w 279"/>
                                    <a:gd name="T13" fmla="*/ 130 h 190"/>
                                    <a:gd name="T14" fmla="*/ 30 w 279"/>
                                    <a:gd name="T15" fmla="*/ 61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79" h="190">
                                      <a:moveTo>
                                        <a:pt x="30" y="61"/>
                                      </a:moveTo>
                                      <a:cubicBezTo>
                                        <a:pt x="60" y="40"/>
                                        <a:pt x="168" y="0"/>
                                        <a:pt x="209" y="7"/>
                                      </a:cubicBezTo>
                                      <a:cubicBezTo>
                                        <a:pt x="250" y="14"/>
                                        <a:pt x="271" y="80"/>
                                        <a:pt x="275" y="106"/>
                                      </a:cubicBezTo>
                                      <a:cubicBezTo>
                                        <a:pt x="279" y="132"/>
                                        <a:pt x="248" y="154"/>
                                        <a:pt x="231" y="166"/>
                                      </a:cubicBezTo>
                                      <a:cubicBezTo>
                                        <a:pt x="214" y="178"/>
                                        <a:pt x="189" y="173"/>
                                        <a:pt x="170" y="176"/>
                                      </a:cubicBezTo>
                                      <a:cubicBezTo>
                                        <a:pt x="151" y="179"/>
                                        <a:pt x="142" y="190"/>
                                        <a:pt x="119" y="182"/>
                                      </a:cubicBezTo>
                                      <a:cubicBezTo>
                                        <a:pt x="96" y="174"/>
                                        <a:pt x="45" y="150"/>
                                        <a:pt x="30" y="130"/>
                                      </a:cubicBezTo>
                                      <a:cubicBezTo>
                                        <a:pt x="15" y="110"/>
                                        <a:pt x="0" y="82"/>
                                        <a:pt x="30" y="6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48" name="Group 1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58" y="2755"/>
                                  <a:ext cx="113" cy="109"/>
                                  <a:chOff x="3738" y="3016"/>
                                  <a:chExt cx="113" cy="109"/>
                                </a:xfrm>
                              </wpg:grpSpPr>
                              <wps:wsp>
                                <wps:cNvPr id="2149" name="Oval 131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158201" flipH="1" flipV="1">
                                    <a:off x="3777" y="3078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0" name="Oval 131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241799" flipH="1" flipV="1">
                                    <a:off x="3801" y="3025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1" name="Oval 131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241799" flipH="1" flipV="1">
                                    <a:off x="3729" y="3040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52" name="Group 13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47" y="2961"/>
                                <a:ext cx="217" cy="184"/>
                                <a:chOff x="4847" y="2961"/>
                                <a:chExt cx="217" cy="184"/>
                              </a:xfrm>
                            </wpg:grpSpPr>
                            <wps:wsp>
                              <wps:cNvPr id="2153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47" y="2961"/>
                                  <a:ext cx="217" cy="184"/>
                                </a:xfrm>
                                <a:custGeom>
                                  <a:avLst/>
                                  <a:gdLst>
                                    <a:gd name="T0" fmla="*/ 181 w 217"/>
                                    <a:gd name="T1" fmla="*/ 0 h 184"/>
                                    <a:gd name="T2" fmla="*/ 211 w 217"/>
                                    <a:gd name="T3" fmla="*/ 25 h 184"/>
                                    <a:gd name="T4" fmla="*/ 214 w 217"/>
                                    <a:gd name="T5" fmla="*/ 141 h 184"/>
                                    <a:gd name="T6" fmla="*/ 190 w 217"/>
                                    <a:gd name="T7" fmla="*/ 177 h 184"/>
                                    <a:gd name="T8" fmla="*/ 82 w 217"/>
                                    <a:gd name="T9" fmla="*/ 183 h 184"/>
                                    <a:gd name="T10" fmla="*/ 13 w 217"/>
                                    <a:gd name="T11" fmla="*/ 171 h 184"/>
                                    <a:gd name="T12" fmla="*/ 4 w 217"/>
                                    <a:gd name="T13" fmla="*/ 138 h 184"/>
                                    <a:gd name="T14" fmla="*/ 22 w 217"/>
                                    <a:gd name="T15" fmla="*/ 57 h 184"/>
                                    <a:gd name="T16" fmla="*/ 40 w 217"/>
                                    <a:gd name="T17" fmla="*/ 9 h 184"/>
                                    <a:gd name="T18" fmla="*/ 181 w 217"/>
                                    <a:gd name="T19" fmla="*/ 0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17" h="184">
                                      <a:moveTo>
                                        <a:pt x="181" y="0"/>
                                      </a:moveTo>
                                      <a:cubicBezTo>
                                        <a:pt x="208" y="0"/>
                                        <a:pt x="205" y="1"/>
                                        <a:pt x="211" y="25"/>
                                      </a:cubicBezTo>
                                      <a:cubicBezTo>
                                        <a:pt x="217" y="49"/>
                                        <a:pt x="217" y="116"/>
                                        <a:pt x="214" y="141"/>
                                      </a:cubicBezTo>
                                      <a:cubicBezTo>
                                        <a:pt x="211" y="166"/>
                                        <a:pt x="212" y="170"/>
                                        <a:pt x="190" y="177"/>
                                      </a:cubicBezTo>
                                      <a:cubicBezTo>
                                        <a:pt x="168" y="184"/>
                                        <a:pt x="111" y="184"/>
                                        <a:pt x="82" y="183"/>
                                      </a:cubicBezTo>
                                      <a:cubicBezTo>
                                        <a:pt x="53" y="182"/>
                                        <a:pt x="26" y="178"/>
                                        <a:pt x="13" y="171"/>
                                      </a:cubicBezTo>
                                      <a:cubicBezTo>
                                        <a:pt x="0" y="164"/>
                                        <a:pt x="3" y="157"/>
                                        <a:pt x="4" y="138"/>
                                      </a:cubicBezTo>
                                      <a:cubicBezTo>
                                        <a:pt x="5" y="119"/>
                                        <a:pt x="16" y="78"/>
                                        <a:pt x="22" y="57"/>
                                      </a:cubicBezTo>
                                      <a:cubicBezTo>
                                        <a:pt x="28" y="36"/>
                                        <a:pt x="14" y="18"/>
                                        <a:pt x="40" y="9"/>
                                      </a:cubicBezTo>
                                      <a:cubicBezTo>
                                        <a:pt x="66" y="0"/>
                                        <a:pt x="152" y="2"/>
                                        <a:pt x="1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54" name="Group 13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97" y="2982"/>
                                  <a:ext cx="132" cy="146"/>
                                  <a:chOff x="4897" y="2982"/>
                                  <a:chExt cx="132" cy="146"/>
                                </a:xfrm>
                              </wpg:grpSpPr>
                              <wpg:grpSp>
                                <wpg:cNvPr id="2155" name="Group 13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900" y="2982"/>
                                    <a:ext cx="129" cy="80"/>
                                    <a:chOff x="3760" y="2892"/>
                                    <a:chExt cx="129" cy="80"/>
                                  </a:xfrm>
                                </wpg:grpSpPr>
                                <wps:wsp>
                                  <wps:cNvPr id="2156" name="Oval 132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5241799" flipH="1" flipV="1">
                                      <a:off x="3839" y="2921"/>
                                      <a:ext cx="60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00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57" name="Oval 13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5241799" flipH="1" flipV="1">
                                      <a:off x="3751" y="2901"/>
                                      <a:ext cx="59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00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158" name="Group 13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897" y="3048"/>
                                    <a:ext cx="129" cy="80"/>
                                    <a:chOff x="3760" y="2892"/>
                                    <a:chExt cx="129" cy="80"/>
                                  </a:xfrm>
                                </wpg:grpSpPr>
                                <wps:wsp>
                                  <wps:cNvPr id="2159" name="Oval 132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5241799" flipH="1" flipV="1">
                                      <a:off x="3839" y="2921"/>
                                      <a:ext cx="60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00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60" name="Oval 132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5241799" flipH="1" flipV="1">
                                      <a:off x="3751" y="2901"/>
                                      <a:ext cx="59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00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161" name="Group 13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47" y="2944"/>
                                <a:ext cx="114" cy="188"/>
                                <a:chOff x="5047" y="2944"/>
                                <a:chExt cx="114" cy="188"/>
                              </a:xfrm>
                            </wpg:grpSpPr>
                            <wps:wsp>
                              <wps:cNvPr id="2162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7" y="2944"/>
                                  <a:ext cx="107" cy="188"/>
                                </a:xfrm>
                                <a:custGeom>
                                  <a:avLst/>
                                  <a:gdLst>
                                    <a:gd name="T0" fmla="*/ 107 w 107"/>
                                    <a:gd name="T1" fmla="*/ 2 h 188"/>
                                    <a:gd name="T2" fmla="*/ 17 w 107"/>
                                    <a:gd name="T3" fmla="*/ 17 h 188"/>
                                    <a:gd name="T4" fmla="*/ 4 w 107"/>
                                    <a:gd name="T5" fmla="*/ 107 h 188"/>
                                    <a:gd name="T6" fmla="*/ 17 w 107"/>
                                    <a:gd name="T7" fmla="*/ 116 h 188"/>
                                    <a:gd name="T8" fmla="*/ 20 w 107"/>
                                    <a:gd name="T9" fmla="*/ 176 h 188"/>
                                    <a:gd name="T10" fmla="*/ 107 w 107"/>
                                    <a:gd name="T11" fmla="*/ 188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07" h="188">
                                      <a:moveTo>
                                        <a:pt x="107" y="2"/>
                                      </a:moveTo>
                                      <a:cubicBezTo>
                                        <a:pt x="70" y="1"/>
                                        <a:pt x="34" y="0"/>
                                        <a:pt x="17" y="17"/>
                                      </a:cubicBezTo>
                                      <a:cubicBezTo>
                                        <a:pt x="0" y="34"/>
                                        <a:pt x="4" y="91"/>
                                        <a:pt x="4" y="107"/>
                                      </a:cubicBezTo>
                                      <a:cubicBezTo>
                                        <a:pt x="4" y="123"/>
                                        <a:pt x="14" y="104"/>
                                        <a:pt x="17" y="116"/>
                                      </a:cubicBezTo>
                                      <a:cubicBezTo>
                                        <a:pt x="20" y="128"/>
                                        <a:pt x="5" y="164"/>
                                        <a:pt x="20" y="176"/>
                                      </a:cubicBezTo>
                                      <a:cubicBezTo>
                                        <a:pt x="35" y="188"/>
                                        <a:pt x="89" y="186"/>
                                        <a:pt x="107" y="18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63" name="Group 1331"/>
                              <wpg:cNvGrpSpPr>
                                <a:grpSpLocks/>
                              </wpg:cNvGrpSpPr>
                              <wpg:grpSpPr bwMode="auto">
                                <a:xfrm rot="4048176">
                                  <a:off x="5056" y="3006"/>
                                  <a:ext cx="129" cy="80"/>
                                  <a:chOff x="3760" y="2892"/>
                                  <a:chExt cx="129" cy="80"/>
                                </a:xfrm>
                              </wpg:grpSpPr>
                              <wps:wsp>
                                <wps:cNvPr id="2164" name="Oval 133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241799" flipH="1" flipV="1">
                                    <a:off x="3839" y="2921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5" name="Oval 13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241799" flipH="1" flipV="1">
                                    <a:off x="3751" y="2901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66" name="Group 13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01" y="2880"/>
                                <a:ext cx="203" cy="297"/>
                                <a:chOff x="3901" y="2880"/>
                                <a:chExt cx="203" cy="297"/>
                              </a:xfrm>
                            </wpg:grpSpPr>
                            <wps:wsp>
                              <wps:cNvPr id="2167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01" y="2880"/>
                                  <a:ext cx="203" cy="297"/>
                                </a:xfrm>
                                <a:custGeom>
                                  <a:avLst/>
                                  <a:gdLst>
                                    <a:gd name="T0" fmla="*/ 56 w 203"/>
                                    <a:gd name="T1" fmla="*/ 16 h 297"/>
                                    <a:gd name="T2" fmla="*/ 25 w 203"/>
                                    <a:gd name="T3" fmla="*/ 106 h 297"/>
                                    <a:gd name="T4" fmla="*/ 0 w 203"/>
                                    <a:gd name="T5" fmla="*/ 198 h 297"/>
                                    <a:gd name="T6" fmla="*/ 25 w 203"/>
                                    <a:gd name="T7" fmla="*/ 261 h 297"/>
                                    <a:gd name="T8" fmla="*/ 131 w 203"/>
                                    <a:gd name="T9" fmla="*/ 284 h 297"/>
                                    <a:gd name="T10" fmla="*/ 162 w 203"/>
                                    <a:gd name="T11" fmla="*/ 186 h 297"/>
                                    <a:gd name="T12" fmla="*/ 197 w 203"/>
                                    <a:gd name="T13" fmla="*/ 66 h 297"/>
                                    <a:gd name="T14" fmla="*/ 197 w 203"/>
                                    <a:gd name="T15" fmla="*/ 33 h 297"/>
                                    <a:gd name="T16" fmla="*/ 162 w 203"/>
                                    <a:gd name="T17" fmla="*/ 10 h 297"/>
                                    <a:gd name="T18" fmla="*/ 56 w 203"/>
                                    <a:gd name="T19" fmla="*/ 16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203" h="297">
                                      <a:moveTo>
                                        <a:pt x="56" y="16"/>
                                      </a:moveTo>
                                      <a:cubicBezTo>
                                        <a:pt x="33" y="32"/>
                                        <a:pt x="34" y="76"/>
                                        <a:pt x="25" y="106"/>
                                      </a:cubicBezTo>
                                      <a:cubicBezTo>
                                        <a:pt x="16" y="136"/>
                                        <a:pt x="0" y="172"/>
                                        <a:pt x="0" y="198"/>
                                      </a:cubicBezTo>
                                      <a:cubicBezTo>
                                        <a:pt x="0" y="224"/>
                                        <a:pt x="3" y="247"/>
                                        <a:pt x="25" y="261"/>
                                      </a:cubicBezTo>
                                      <a:cubicBezTo>
                                        <a:pt x="47" y="275"/>
                                        <a:pt x="108" y="297"/>
                                        <a:pt x="131" y="284"/>
                                      </a:cubicBezTo>
                                      <a:cubicBezTo>
                                        <a:pt x="154" y="271"/>
                                        <a:pt x="151" y="222"/>
                                        <a:pt x="162" y="186"/>
                                      </a:cubicBezTo>
                                      <a:cubicBezTo>
                                        <a:pt x="173" y="150"/>
                                        <a:pt x="191" y="91"/>
                                        <a:pt x="197" y="66"/>
                                      </a:cubicBezTo>
                                      <a:cubicBezTo>
                                        <a:pt x="203" y="41"/>
                                        <a:pt x="203" y="42"/>
                                        <a:pt x="197" y="33"/>
                                      </a:cubicBezTo>
                                      <a:cubicBezTo>
                                        <a:pt x="191" y="24"/>
                                        <a:pt x="185" y="14"/>
                                        <a:pt x="162" y="10"/>
                                      </a:cubicBezTo>
                                      <a:cubicBezTo>
                                        <a:pt x="139" y="6"/>
                                        <a:pt x="79" y="0"/>
                                        <a:pt x="56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68" name="Group 1336"/>
                              <wpg:cNvGrpSpPr>
                                <a:grpSpLocks/>
                              </wpg:cNvGrpSpPr>
                              <wpg:grpSpPr bwMode="auto">
                                <a:xfrm rot="1511010">
                                  <a:off x="3934" y="2941"/>
                                  <a:ext cx="131" cy="152"/>
                                  <a:chOff x="3982" y="1930"/>
                                  <a:chExt cx="131" cy="152"/>
                                </a:xfrm>
                              </wpg:grpSpPr>
                              <wps:wsp>
                                <wps:cNvPr id="2169" name="Oval 133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49" y="1975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0" name="Oval 133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17" y="1930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1" name="Oval 133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982" y="2005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2" name="Oval 134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54" y="2041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73" name="Group 13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87" y="2390"/>
                                <a:ext cx="214" cy="268"/>
                                <a:chOff x="3487" y="2390"/>
                                <a:chExt cx="214" cy="268"/>
                              </a:xfrm>
                            </wpg:grpSpPr>
                            <wps:wsp>
                              <wps:cNvPr id="2174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7" y="2390"/>
                                  <a:ext cx="214" cy="268"/>
                                </a:xfrm>
                                <a:custGeom>
                                  <a:avLst/>
                                  <a:gdLst>
                                    <a:gd name="T0" fmla="*/ 17 w 214"/>
                                    <a:gd name="T1" fmla="*/ 16 h 268"/>
                                    <a:gd name="T2" fmla="*/ 137 w 214"/>
                                    <a:gd name="T3" fmla="*/ 10 h 268"/>
                                    <a:gd name="T4" fmla="*/ 181 w 214"/>
                                    <a:gd name="T5" fmla="*/ 76 h 268"/>
                                    <a:gd name="T6" fmla="*/ 208 w 214"/>
                                    <a:gd name="T7" fmla="*/ 148 h 268"/>
                                    <a:gd name="T8" fmla="*/ 143 w 214"/>
                                    <a:gd name="T9" fmla="*/ 241 h 268"/>
                                    <a:gd name="T10" fmla="*/ 32 w 214"/>
                                    <a:gd name="T11" fmla="*/ 241 h 268"/>
                                    <a:gd name="T12" fmla="*/ 32 w 214"/>
                                    <a:gd name="T13" fmla="*/ 76 h 268"/>
                                    <a:gd name="T14" fmla="*/ 17 w 214"/>
                                    <a:gd name="T15" fmla="*/ 16 h 2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14" h="268">
                                      <a:moveTo>
                                        <a:pt x="17" y="16"/>
                                      </a:moveTo>
                                      <a:cubicBezTo>
                                        <a:pt x="34" y="5"/>
                                        <a:pt x="110" y="0"/>
                                        <a:pt x="137" y="10"/>
                                      </a:cubicBezTo>
                                      <a:cubicBezTo>
                                        <a:pt x="164" y="20"/>
                                        <a:pt x="169" y="53"/>
                                        <a:pt x="181" y="76"/>
                                      </a:cubicBezTo>
                                      <a:cubicBezTo>
                                        <a:pt x="193" y="99"/>
                                        <a:pt x="214" y="121"/>
                                        <a:pt x="208" y="148"/>
                                      </a:cubicBezTo>
                                      <a:cubicBezTo>
                                        <a:pt x="202" y="175"/>
                                        <a:pt x="172" y="226"/>
                                        <a:pt x="143" y="241"/>
                                      </a:cubicBezTo>
                                      <a:cubicBezTo>
                                        <a:pt x="114" y="256"/>
                                        <a:pt x="50" y="268"/>
                                        <a:pt x="32" y="241"/>
                                      </a:cubicBezTo>
                                      <a:cubicBezTo>
                                        <a:pt x="14" y="214"/>
                                        <a:pt x="34" y="111"/>
                                        <a:pt x="32" y="76"/>
                                      </a:cubicBezTo>
                                      <a:cubicBezTo>
                                        <a:pt x="30" y="41"/>
                                        <a:pt x="0" y="27"/>
                                        <a:pt x="1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75" name="Group 1343"/>
                              <wpg:cNvGrpSpPr>
                                <a:grpSpLocks/>
                              </wpg:cNvGrpSpPr>
                              <wpg:grpSpPr bwMode="auto">
                                <a:xfrm rot="1511010">
                                  <a:off x="3535" y="2437"/>
                                  <a:ext cx="131" cy="152"/>
                                  <a:chOff x="3982" y="1930"/>
                                  <a:chExt cx="131" cy="152"/>
                                </a:xfrm>
                              </wpg:grpSpPr>
                              <wps:wsp>
                                <wps:cNvPr id="2176" name="Oval 134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49" y="1975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7" name="Oval 134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17" y="1930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8" name="Oval 13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982" y="2005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9" name="Oval 134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54" y="2041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80" name="Group 13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08" y="2129"/>
                                <a:ext cx="236" cy="279"/>
                                <a:chOff x="3908" y="2129"/>
                                <a:chExt cx="236" cy="279"/>
                              </a:xfrm>
                            </wpg:grpSpPr>
                            <wps:wsp>
                              <wps:cNvPr id="2181" name="Freeform 13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08" y="2129"/>
                                  <a:ext cx="236" cy="279"/>
                                </a:xfrm>
                                <a:custGeom>
                                  <a:avLst/>
                                  <a:gdLst>
                                    <a:gd name="T0" fmla="*/ 110 w 236"/>
                                    <a:gd name="T1" fmla="*/ 273 h 279"/>
                                    <a:gd name="T2" fmla="*/ 18 w 236"/>
                                    <a:gd name="T3" fmla="*/ 251 h 279"/>
                                    <a:gd name="T4" fmla="*/ 18 w 236"/>
                                    <a:gd name="T5" fmla="*/ 103 h 279"/>
                                    <a:gd name="T6" fmla="*/ 124 w 236"/>
                                    <a:gd name="T7" fmla="*/ 7 h 279"/>
                                    <a:gd name="T8" fmla="*/ 220 w 236"/>
                                    <a:gd name="T9" fmla="*/ 59 h 279"/>
                                    <a:gd name="T10" fmla="*/ 220 w 236"/>
                                    <a:gd name="T11" fmla="*/ 196 h 279"/>
                                    <a:gd name="T12" fmla="*/ 170 w 236"/>
                                    <a:gd name="T13" fmla="*/ 251 h 279"/>
                                    <a:gd name="T14" fmla="*/ 110 w 236"/>
                                    <a:gd name="T15" fmla="*/ 273 h 2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36" h="279">
                                      <a:moveTo>
                                        <a:pt x="110" y="273"/>
                                      </a:moveTo>
                                      <a:cubicBezTo>
                                        <a:pt x="85" y="273"/>
                                        <a:pt x="33" y="279"/>
                                        <a:pt x="18" y="251"/>
                                      </a:cubicBezTo>
                                      <a:cubicBezTo>
                                        <a:pt x="3" y="223"/>
                                        <a:pt x="0" y="144"/>
                                        <a:pt x="18" y="103"/>
                                      </a:cubicBezTo>
                                      <a:cubicBezTo>
                                        <a:pt x="36" y="62"/>
                                        <a:pt x="90" y="14"/>
                                        <a:pt x="124" y="7"/>
                                      </a:cubicBezTo>
                                      <a:cubicBezTo>
                                        <a:pt x="158" y="0"/>
                                        <a:pt x="204" y="28"/>
                                        <a:pt x="220" y="59"/>
                                      </a:cubicBezTo>
                                      <a:cubicBezTo>
                                        <a:pt x="236" y="90"/>
                                        <a:pt x="228" y="164"/>
                                        <a:pt x="220" y="196"/>
                                      </a:cubicBezTo>
                                      <a:cubicBezTo>
                                        <a:pt x="212" y="228"/>
                                        <a:pt x="188" y="238"/>
                                        <a:pt x="170" y="251"/>
                                      </a:cubicBezTo>
                                      <a:cubicBezTo>
                                        <a:pt x="152" y="264"/>
                                        <a:pt x="135" y="273"/>
                                        <a:pt x="110" y="2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82" name="Group 1350"/>
                              <wpg:cNvGrpSpPr>
                                <a:grpSpLocks/>
                              </wpg:cNvGrpSpPr>
                              <wpg:grpSpPr bwMode="auto">
                                <a:xfrm rot="1511010">
                                  <a:off x="3949" y="2182"/>
                                  <a:ext cx="131" cy="152"/>
                                  <a:chOff x="3982" y="1930"/>
                                  <a:chExt cx="131" cy="152"/>
                                </a:xfrm>
                              </wpg:grpSpPr>
                              <wps:wsp>
                                <wps:cNvPr id="2183" name="Oval 135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49" y="1975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4" name="Oval 135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17" y="1930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5" name="Oval 135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982" y="2005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6" name="Oval 135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54" y="2041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87" name="Group 13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89" y="2188"/>
                                <a:ext cx="240" cy="197"/>
                                <a:chOff x="3489" y="2188"/>
                                <a:chExt cx="240" cy="197"/>
                              </a:xfrm>
                            </wpg:grpSpPr>
                            <wps:wsp>
                              <wps:cNvPr id="2188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9" y="2188"/>
                                  <a:ext cx="240" cy="197"/>
                                </a:xfrm>
                                <a:custGeom>
                                  <a:avLst/>
                                  <a:gdLst>
                                    <a:gd name="T0" fmla="*/ 0 w 240"/>
                                    <a:gd name="T1" fmla="*/ 59 h 197"/>
                                    <a:gd name="T2" fmla="*/ 135 w 240"/>
                                    <a:gd name="T3" fmla="*/ 2 h 197"/>
                                    <a:gd name="T4" fmla="*/ 225 w 240"/>
                                    <a:gd name="T5" fmla="*/ 44 h 197"/>
                                    <a:gd name="T6" fmla="*/ 225 w 240"/>
                                    <a:gd name="T7" fmla="*/ 122 h 197"/>
                                    <a:gd name="T8" fmla="*/ 141 w 240"/>
                                    <a:gd name="T9" fmla="*/ 185 h 197"/>
                                    <a:gd name="T10" fmla="*/ 37 w 240"/>
                                    <a:gd name="T11" fmla="*/ 191 h 1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40" h="197">
                                      <a:moveTo>
                                        <a:pt x="0" y="59"/>
                                      </a:moveTo>
                                      <a:cubicBezTo>
                                        <a:pt x="49" y="31"/>
                                        <a:pt x="98" y="4"/>
                                        <a:pt x="135" y="2"/>
                                      </a:cubicBezTo>
                                      <a:cubicBezTo>
                                        <a:pt x="172" y="0"/>
                                        <a:pt x="210" y="24"/>
                                        <a:pt x="225" y="44"/>
                                      </a:cubicBezTo>
                                      <a:cubicBezTo>
                                        <a:pt x="240" y="64"/>
                                        <a:pt x="239" y="99"/>
                                        <a:pt x="225" y="122"/>
                                      </a:cubicBezTo>
                                      <a:cubicBezTo>
                                        <a:pt x="211" y="145"/>
                                        <a:pt x="172" y="173"/>
                                        <a:pt x="141" y="185"/>
                                      </a:cubicBezTo>
                                      <a:cubicBezTo>
                                        <a:pt x="110" y="197"/>
                                        <a:pt x="73" y="194"/>
                                        <a:pt x="37" y="19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89" name="Group 1357"/>
                              <wpg:cNvGrpSpPr>
                                <a:grpSpLocks/>
                              </wpg:cNvGrpSpPr>
                              <wpg:grpSpPr bwMode="auto">
                                <a:xfrm rot="4224113">
                                  <a:off x="3538" y="2212"/>
                                  <a:ext cx="131" cy="152"/>
                                  <a:chOff x="3982" y="1930"/>
                                  <a:chExt cx="131" cy="152"/>
                                </a:xfrm>
                              </wpg:grpSpPr>
                              <wps:wsp>
                                <wps:cNvPr id="2190" name="Oval 135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99108" flipH="1" flipV="1">
                                    <a:off x="4049" y="1975"/>
                                    <a:ext cx="52" cy="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1" name="Oval 135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17" y="1930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2" name="Oval 136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3982" y="2005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3" name="Oval 136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100892" flipH="1" flipV="1">
                                    <a:off x="4054" y="2041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94" name="Group 13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480" y="2863"/>
                                <a:ext cx="195" cy="338"/>
                                <a:chOff x="4480" y="2863"/>
                                <a:chExt cx="195" cy="338"/>
                              </a:xfrm>
                            </wpg:grpSpPr>
                            <wps:wsp>
                              <wps:cNvPr id="2195" name="Freeform 13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0" y="2863"/>
                                  <a:ext cx="195" cy="188"/>
                                </a:xfrm>
                                <a:custGeom>
                                  <a:avLst/>
                                  <a:gdLst>
                                    <a:gd name="T0" fmla="*/ 20 w 195"/>
                                    <a:gd name="T1" fmla="*/ 41 h 188"/>
                                    <a:gd name="T2" fmla="*/ 20 w 195"/>
                                    <a:gd name="T3" fmla="*/ 68 h 188"/>
                                    <a:gd name="T4" fmla="*/ 71 w 195"/>
                                    <a:gd name="T5" fmla="*/ 167 h 188"/>
                                    <a:gd name="T6" fmla="*/ 162 w 195"/>
                                    <a:gd name="T7" fmla="*/ 182 h 188"/>
                                    <a:gd name="T8" fmla="*/ 191 w 195"/>
                                    <a:gd name="T9" fmla="*/ 133 h 188"/>
                                    <a:gd name="T10" fmla="*/ 140 w 195"/>
                                    <a:gd name="T11" fmla="*/ 17 h 188"/>
                                    <a:gd name="T12" fmla="*/ 20 w 195"/>
                                    <a:gd name="T13" fmla="*/ 41 h 1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95" h="188">
                                      <a:moveTo>
                                        <a:pt x="20" y="41"/>
                                      </a:moveTo>
                                      <a:cubicBezTo>
                                        <a:pt x="0" y="49"/>
                                        <a:pt x="12" y="47"/>
                                        <a:pt x="20" y="68"/>
                                      </a:cubicBezTo>
                                      <a:cubicBezTo>
                                        <a:pt x="28" y="89"/>
                                        <a:pt x="47" y="148"/>
                                        <a:pt x="71" y="167"/>
                                      </a:cubicBezTo>
                                      <a:cubicBezTo>
                                        <a:pt x="95" y="186"/>
                                        <a:pt x="142" y="188"/>
                                        <a:pt x="162" y="182"/>
                                      </a:cubicBezTo>
                                      <a:cubicBezTo>
                                        <a:pt x="182" y="176"/>
                                        <a:pt x="195" y="160"/>
                                        <a:pt x="191" y="133"/>
                                      </a:cubicBezTo>
                                      <a:cubicBezTo>
                                        <a:pt x="187" y="106"/>
                                        <a:pt x="167" y="34"/>
                                        <a:pt x="140" y="17"/>
                                      </a:cubicBezTo>
                                      <a:cubicBezTo>
                                        <a:pt x="113" y="0"/>
                                        <a:pt x="40" y="33"/>
                                        <a:pt x="20" y="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96" name="Group 13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19" y="2916"/>
                                  <a:ext cx="129" cy="80"/>
                                  <a:chOff x="3760" y="2892"/>
                                  <a:chExt cx="129" cy="80"/>
                                </a:xfrm>
                              </wpg:grpSpPr>
                              <wps:wsp>
                                <wps:cNvPr id="2197" name="Oval 136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241799" flipH="1" flipV="1">
                                    <a:off x="3839" y="2921"/>
                                    <a:ext cx="60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8" name="Oval 136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5241799" flipH="1" flipV="1">
                                    <a:off x="3751" y="2901"/>
                                    <a:ext cx="59" cy="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9CC00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8099" dir="2700000" algn="ctr" rotWithShape="0">
                                            <a:srgbClr val="000000">
                                              <a:alpha val="74998"/>
                                            </a:srgb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99" name="Group 13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88" y="3017"/>
                                  <a:ext cx="187" cy="184"/>
                                  <a:chOff x="4488" y="3017"/>
                                  <a:chExt cx="187" cy="184"/>
                                </a:xfrm>
                              </wpg:grpSpPr>
                              <wps:wsp>
                                <wps:cNvPr id="2200" name="Freeform 13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88" y="3017"/>
                                    <a:ext cx="187" cy="184"/>
                                  </a:xfrm>
                                  <a:custGeom>
                                    <a:avLst/>
                                    <a:gdLst>
                                      <a:gd name="T0" fmla="*/ 63 w 187"/>
                                      <a:gd name="T1" fmla="*/ 19 h 184"/>
                                      <a:gd name="T2" fmla="*/ 22 w 187"/>
                                      <a:gd name="T3" fmla="*/ 147 h 184"/>
                                      <a:gd name="T4" fmla="*/ 22 w 187"/>
                                      <a:gd name="T5" fmla="*/ 181 h 184"/>
                                      <a:gd name="T6" fmla="*/ 154 w 187"/>
                                      <a:gd name="T7" fmla="*/ 165 h 184"/>
                                      <a:gd name="T8" fmla="*/ 187 w 187"/>
                                      <a:gd name="T9" fmla="*/ 147 h 184"/>
                                      <a:gd name="T10" fmla="*/ 154 w 187"/>
                                      <a:gd name="T11" fmla="*/ 34 h 184"/>
                                      <a:gd name="T12" fmla="*/ 63 w 187"/>
                                      <a:gd name="T13" fmla="*/ 19 h 1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87" h="184">
                                        <a:moveTo>
                                          <a:pt x="63" y="19"/>
                                        </a:moveTo>
                                        <a:cubicBezTo>
                                          <a:pt x="41" y="38"/>
                                          <a:pt x="29" y="120"/>
                                          <a:pt x="22" y="147"/>
                                        </a:cubicBezTo>
                                        <a:cubicBezTo>
                                          <a:pt x="15" y="174"/>
                                          <a:pt x="0" y="178"/>
                                          <a:pt x="22" y="181"/>
                                        </a:cubicBezTo>
                                        <a:cubicBezTo>
                                          <a:pt x="44" y="184"/>
                                          <a:pt x="127" y="171"/>
                                          <a:pt x="154" y="165"/>
                                        </a:cubicBezTo>
                                        <a:cubicBezTo>
                                          <a:pt x="181" y="159"/>
                                          <a:pt x="187" y="169"/>
                                          <a:pt x="187" y="147"/>
                                        </a:cubicBezTo>
                                        <a:cubicBezTo>
                                          <a:pt x="187" y="125"/>
                                          <a:pt x="175" y="55"/>
                                          <a:pt x="154" y="34"/>
                                        </a:cubicBezTo>
                                        <a:cubicBezTo>
                                          <a:pt x="133" y="13"/>
                                          <a:pt x="85" y="0"/>
                                          <a:pt x="6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blurRad="63500"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01" name="Group 13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43" y="3041"/>
                                    <a:ext cx="92" cy="123"/>
                                    <a:chOff x="4543" y="3041"/>
                                    <a:chExt cx="92" cy="123"/>
                                  </a:xfrm>
                                </wpg:grpSpPr>
                                <wps:wsp>
                                  <wps:cNvPr id="2202" name="Oval 137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7846957" flipH="1" flipV="1">
                                      <a:off x="4585" y="3113"/>
                                      <a:ext cx="60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00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03" name="Oval 137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7846957" flipH="1" flipV="1">
                                      <a:off x="4534" y="3050"/>
                                      <a:ext cx="59" cy="41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CC00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blurRad="63500" dist="38099" dir="2700000" algn="ctr" rotWithShape="0">
                                              <a:srgbClr val="000000">
                                                <a:alpha val="74998"/>
                                              </a:srgb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2204" name="Group 1372"/>
                          <wpg:cNvGrpSpPr>
                            <a:grpSpLocks/>
                          </wpg:cNvGrpSpPr>
                          <wpg:grpSpPr bwMode="auto">
                            <a:xfrm>
                              <a:off x="3498" y="3139"/>
                              <a:ext cx="1686" cy="273"/>
                              <a:chOff x="3498" y="3139"/>
                              <a:chExt cx="1686" cy="273"/>
                            </a:xfrm>
                          </wpg:grpSpPr>
                          <wpg:grpSp>
                            <wpg:cNvPr id="2205" name="Group 13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98" y="3139"/>
                                <a:ext cx="1684" cy="217"/>
                                <a:chOff x="3498" y="3139"/>
                                <a:chExt cx="1684" cy="217"/>
                              </a:xfrm>
                            </wpg:grpSpPr>
                            <wps:wsp>
                              <wps:cNvPr id="2206" name="Freeform 13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8" y="3145"/>
                                  <a:ext cx="325" cy="211"/>
                                </a:xfrm>
                                <a:custGeom>
                                  <a:avLst/>
                                  <a:gdLst>
                                    <a:gd name="T0" fmla="*/ 45 w 325"/>
                                    <a:gd name="T1" fmla="*/ 35 h 211"/>
                                    <a:gd name="T2" fmla="*/ 156 w 325"/>
                                    <a:gd name="T3" fmla="*/ 14 h 211"/>
                                    <a:gd name="T4" fmla="*/ 210 w 325"/>
                                    <a:gd name="T5" fmla="*/ 2 h 211"/>
                                    <a:gd name="T6" fmla="*/ 309 w 325"/>
                                    <a:gd name="T7" fmla="*/ 23 h 211"/>
                                    <a:gd name="T8" fmla="*/ 309 w 325"/>
                                    <a:gd name="T9" fmla="*/ 140 h 211"/>
                                    <a:gd name="T10" fmla="*/ 273 w 325"/>
                                    <a:gd name="T11" fmla="*/ 185 h 211"/>
                                    <a:gd name="T12" fmla="*/ 183 w 325"/>
                                    <a:gd name="T13" fmla="*/ 209 h 211"/>
                                    <a:gd name="T14" fmla="*/ 81 w 325"/>
                                    <a:gd name="T15" fmla="*/ 197 h 211"/>
                                    <a:gd name="T16" fmla="*/ 33 w 325"/>
                                    <a:gd name="T17" fmla="*/ 170 h 211"/>
                                    <a:gd name="T18" fmla="*/ 12 w 325"/>
                                    <a:gd name="T19" fmla="*/ 122 h 211"/>
                                    <a:gd name="T20" fmla="*/ 6 w 325"/>
                                    <a:gd name="T21" fmla="*/ 56 h 211"/>
                                    <a:gd name="T22" fmla="*/ 45 w 325"/>
                                    <a:gd name="T23" fmla="*/ 35 h 2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25" h="211">
                                      <a:moveTo>
                                        <a:pt x="45" y="35"/>
                                      </a:moveTo>
                                      <a:cubicBezTo>
                                        <a:pt x="70" y="28"/>
                                        <a:pt x="129" y="19"/>
                                        <a:pt x="156" y="14"/>
                                      </a:cubicBezTo>
                                      <a:cubicBezTo>
                                        <a:pt x="183" y="9"/>
                                        <a:pt x="185" y="1"/>
                                        <a:pt x="210" y="2"/>
                                      </a:cubicBezTo>
                                      <a:cubicBezTo>
                                        <a:pt x="235" y="3"/>
                                        <a:pt x="293" y="0"/>
                                        <a:pt x="309" y="23"/>
                                      </a:cubicBezTo>
                                      <a:cubicBezTo>
                                        <a:pt x="325" y="46"/>
                                        <a:pt x="315" y="113"/>
                                        <a:pt x="309" y="140"/>
                                      </a:cubicBezTo>
                                      <a:cubicBezTo>
                                        <a:pt x="303" y="167"/>
                                        <a:pt x="294" y="174"/>
                                        <a:pt x="273" y="185"/>
                                      </a:cubicBezTo>
                                      <a:cubicBezTo>
                                        <a:pt x="252" y="196"/>
                                        <a:pt x="215" y="207"/>
                                        <a:pt x="183" y="209"/>
                                      </a:cubicBezTo>
                                      <a:cubicBezTo>
                                        <a:pt x="151" y="211"/>
                                        <a:pt x="106" y="203"/>
                                        <a:pt x="81" y="197"/>
                                      </a:cubicBezTo>
                                      <a:cubicBezTo>
                                        <a:pt x="56" y="191"/>
                                        <a:pt x="44" y="182"/>
                                        <a:pt x="33" y="170"/>
                                      </a:cubicBezTo>
                                      <a:cubicBezTo>
                                        <a:pt x="22" y="158"/>
                                        <a:pt x="16" y="141"/>
                                        <a:pt x="12" y="122"/>
                                      </a:cubicBezTo>
                                      <a:cubicBezTo>
                                        <a:pt x="8" y="103"/>
                                        <a:pt x="0" y="70"/>
                                        <a:pt x="6" y="56"/>
                                      </a:cubicBezTo>
                                      <a:cubicBezTo>
                                        <a:pt x="12" y="42"/>
                                        <a:pt x="20" y="42"/>
                                        <a:pt x="45" y="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7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00" y="3140"/>
                                  <a:ext cx="274" cy="196"/>
                                </a:xfrm>
                                <a:custGeom>
                                  <a:avLst/>
                                  <a:gdLst>
                                    <a:gd name="T0" fmla="*/ 13 w 274"/>
                                    <a:gd name="T1" fmla="*/ 25 h 196"/>
                                    <a:gd name="T2" fmla="*/ 10 w 274"/>
                                    <a:gd name="T3" fmla="*/ 151 h 196"/>
                                    <a:gd name="T4" fmla="*/ 49 w 274"/>
                                    <a:gd name="T5" fmla="*/ 190 h 196"/>
                                    <a:gd name="T6" fmla="*/ 214 w 274"/>
                                    <a:gd name="T7" fmla="*/ 187 h 196"/>
                                    <a:gd name="T8" fmla="*/ 262 w 274"/>
                                    <a:gd name="T9" fmla="*/ 136 h 196"/>
                                    <a:gd name="T10" fmla="*/ 262 w 274"/>
                                    <a:gd name="T11" fmla="*/ 61 h 196"/>
                                    <a:gd name="T12" fmla="*/ 187 w 274"/>
                                    <a:gd name="T13" fmla="*/ 22 h 196"/>
                                    <a:gd name="T14" fmla="*/ 88 w 274"/>
                                    <a:gd name="T15" fmla="*/ 4 h 196"/>
                                    <a:gd name="T16" fmla="*/ 13 w 274"/>
                                    <a:gd name="T17" fmla="*/ 25 h 1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74" h="196">
                                      <a:moveTo>
                                        <a:pt x="13" y="25"/>
                                      </a:moveTo>
                                      <a:cubicBezTo>
                                        <a:pt x="0" y="50"/>
                                        <a:pt x="4" y="124"/>
                                        <a:pt x="10" y="151"/>
                                      </a:cubicBezTo>
                                      <a:cubicBezTo>
                                        <a:pt x="16" y="178"/>
                                        <a:pt x="15" y="184"/>
                                        <a:pt x="49" y="190"/>
                                      </a:cubicBezTo>
                                      <a:cubicBezTo>
                                        <a:pt x="83" y="196"/>
                                        <a:pt x="179" y="196"/>
                                        <a:pt x="214" y="187"/>
                                      </a:cubicBezTo>
                                      <a:cubicBezTo>
                                        <a:pt x="249" y="178"/>
                                        <a:pt x="254" y="157"/>
                                        <a:pt x="262" y="136"/>
                                      </a:cubicBezTo>
                                      <a:cubicBezTo>
                                        <a:pt x="270" y="115"/>
                                        <a:pt x="274" y="80"/>
                                        <a:pt x="262" y="61"/>
                                      </a:cubicBezTo>
                                      <a:cubicBezTo>
                                        <a:pt x="250" y="42"/>
                                        <a:pt x="216" y="31"/>
                                        <a:pt x="187" y="22"/>
                                      </a:cubicBezTo>
                                      <a:cubicBezTo>
                                        <a:pt x="158" y="13"/>
                                        <a:pt x="116" y="6"/>
                                        <a:pt x="88" y="4"/>
                                      </a:cubicBezTo>
                                      <a:cubicBezTo>
                                        <a:pt x="60" y="2"/>
                                        <a:pt x="26" y="0"/>
                                        <a:pt x="13" y="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8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51" y="3188"/>
                                  <a:ext cx="263" cy="149"/>
                                </a:xfrm>
                                <a:custGeom>
                                  <a:avLst/>
                                  <a:gdLst>
                                    <a:gd name="T0" fmla="*/ 13 w 263"/>
                                    <a:gd name="T1" fmla="*/ 34 h 149"/>
                                    <a:gd name="T2" fmla="*/ 7 w 263"/>
                                    <a:gd name="T3" fmla="*/ 94 h 149"/>
                                    <a:gd name="T4" fmla="*/ 49 w 263"/>
                                    <a:gd name="T5" fmla="*/ 130 h 149"/>
                                    <a:gd name="T6" fmla="*/ 187 w 263"/>
                                    <a:gd name="T7" fmla="*/ 145 h 149"/>
                                    <a:gd name="T8" fmla="*/ 256 w 263"/>
                                    <a:gd name="T9" fmla="*/ 106 h 149"/>
                                    <a:gd name="T10" fmla="*/ 226 w 263"/>
                                    <a:gd name="T11" fmla="*/ 19 h 149"/>
                                    <a:gd name="T12" fmla="*/ 202 w 263"/>
                                    <a:gd name="T13" fmla="*/ 1 h 149"/>
                                    <a:gd name="T14" fmla="*/ 88 w 263"/>
                                    <a:gd name="T15" fmla="*/ 13 h 149"/>
                                    <a:gd name="T16" fmla="*/ 13 w 263"/>
                                    <a:gd name="T17" fmla="*/ 34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63" h="149">
                                      <a:moveTo>
                                        <a:pt x="13" y="34"/>
                                      </a:moveTo>
                                      <a:cubicBezTo>
                                        <a:pt x="0" y="47"/>
                                        <a:pt x="1" y="78"/>
                                        <a:pt x="7" y="94"/>
                                      </a:cubicBezTo>
                                      <a:cubicBezTo>
                                        <a:pt x="13" y="110"/>
                                        <a:pt x="19" y="122"/>
                                        <a:pt x="49" y="130"/>
                                      </a:cubicBezTo>
                                      <a:cubicBezTo>
                                        <a:pt x="79" y="138"/>
                                        <a:pt x="153" y="149"/>
                                        <a:pt x="187" y="145"/>
                                      </a:cubicBezTo>
                                      <a:cubicBezTo>
                                        <a:pt x="221" y="141"/>
                                        <a:pt x="249" y="127"/>
                                        <a:pt x="256" y="106"/>
                                      </a:cubicBezTo>
                                      <a:cubicBezTo>
                                        <a:pt x="263" y="85"/>
                                        <a:pt x="235" y="36"/>
                                        <a:pt x="226" y="19"/>
                                      </a:cubicBezTo>
                                      <a:cubicBezTo>
                                        <a:pt x="217" y="2"/>
                                        <a:pt x="225" y="2"/>
                                        <a:pt x="202" y="1"/>
                                      </a:cubicBezTo>
                                      <a:cubicBezTo>
                                        <a:pt x="179" y="0"/>
                                        <a:pt x="118" y="10"/>
                                        <a:pt x="88" y="13"/>
                                      </a:cubicBezTo>
                                      <a:cubicBezTo>
                                        <a:pt x="58" y="16"/>
                                        <a:pt x="26" y="21"/>
                                        <a:pt x="13" y="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9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64" y="3152"/>
                                  <a:ext cx="236" cy="181"/>
                                </a:xfrm>
                                <a:custGeom>
                                  <a:avLst/>
                                  <a:gdLst>
                                    <a:gd name="T0" fmla="*/ 25 w 236"/>
                                    <a:gd name="T1" fmla="*/ 40 h 181"/>
                                    <a:gd name="T2" fmla="*/ 190 w 236"/>
                                    <a:gd name="T3" fmla="*/ 10 h 181"/>
                                    <a:gd name="T4" fmla="*/ 202 w 236"/>
                                    <a:gd name="T5" fmla="*/ 103 h 181"/>
                                    <a:gd name="T6" fmla="*/ 226 w 236"/>
                                    <a:gd name="T7" fmla="*/ 169 h 181"/>
                                    <a:gd name="T8" fmla="*/ 139 w 236"/>
                                    <a:gd name="T9" fmla="*/ 175 h 181"/>
                                    <a:gd name="T10" fmla="*/ 49 w 236"/>
                                    <a:gd name="T11" fmla="*/ 154 h 181"/>
                                    <a:gd name="T12" fmla="*/ 40 w 236"/>
                                    <a:gd name="T13" fmla="*/ 85 h 181"/>
                                    <a:gd name="T14" fmla="*/ 25 w 236"/>
                                    <a:gd name="T15" fmla="*/ 40 h 1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36" h="181">
                                      <a:moveTo>
                                        <a:pt x="25" y="40"/>
                                      </a:moveTo>
                                      <a:cubicBezTo>
                                        <a:pt x="50" y="28"/>
                                        <a:pt x="161" y="0"/>
                                        <a:pt x="190" y="10"/>
                                      </a:cubicBezTo>
                                      <a:cubicBezTo>
                                        <a:pt x="219" y="20"/>
                                        <a:pt x="196" y="77"/>
                                        <a:pt x="202" y="103"/>
                                      </a:cubicBezTo>
                                      <a:cubicBezTo>
                                        <a:pt x="208" y="129"/>
                                        <a:pt x="236" y="157"/>
                                        <a:pt x="226" y="169"/>
                                      </a:cubicBezTo>
                                      <a:cubicBezTo>
                                        <a:pt x="216" y="181"/>
                                        <a:pt x="168" y="177"/>
                                        <a:pt x="139" y="175"/>
                                      </a:cubicBezTo>
                                      <a:cubicBezTo>
                                        <a:pt x="110" y="173"/>
                                        <a:pt x="65" y="169"/>
                                        <a:pt x="49" y="154"/>
                                      </a:cubicBezTo>
                                      <a:cubicBezTo>
                                        <a:pt x="33" y="139"/>
                                        <a:pt x="45" y="102"/>
                                        <a:pt x="40" y="85"/>
                                      </a:cubicBezTo>
                                      <a:cubicBezTo>
                                        <a:pt x="35" y="68"/>
                                        <a:pt x="0" y="52"/>
                                        <a:pt x="25" y="4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0" name="Freeform 13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63" y="3139"/>
                                  <a:ext cx="319" cy="172"/>
                                </a:xfrm>
                                <a:custGeom>
                                  <a:avLst/>
                                  <a:gdLst>
                                    <a:gd name="T0" fmla="*/ 18 w 319"/>
                                    <a:gd name="T1" fmla="*/ 32 h 172"/>
                                    <a:gd name="T2" fmla="*/ 111 w 319"/>
                                    <a:gd name="T3" fmla="*/ 11 h 172"/>
                                    <a:gd name="T4" fmla="*/ 228 w 319"/>
                                    <a:gd name="T5" fmla="*/ 2 h 172"/>
                                    <a:gd name="T6" fmla="*/ 303 w 319"/>
                                    <a:gd name="T7" fmla="*/ 8 h 172"/>
                                    <a:gd name="T8" fmla="*/ 306 w 319"/>
                                    <a:gd name="T9" fmla="*/ 50 h 172"/>
                                    <a:gd name="T10" fmla="*/ 312 w 319"/>
                                    <a:gd name="T11" fmla="*/ 86 h 172"/>
                                    <a:gd name="T12" fmla="*/ 267 w 319"/>
                                    <a:gd name="T13" fmla="*/ 137 h 172"/>
                                    <a:gd name="T14" fmla="*/ 180 w 319"/>
                                    <a:gd name="T15" fmla="*/ 167 h 172"/>
                                    <a:gd name="T16" fmla="*/ 72 w 319"/>
                                    <a:gd name="T17" fmla="*/ 167 h 172"/>
                                    <a:gd name="T18" fmla="*/ 21 w 319"/>
                                    <a:gd name="T19" fmla="*/ 158 h 172"/>
                                    <a:gd name="T20" fmla="*/ 3 w 319"/>
                                    <a:gd name="T21" fmla="*/ 89 h 172"/>
                                    <a:gd name="T22" fmla="*/ 18 w 319"/>
                                    <a:gd name="T23" fmla="*/ 32 h 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19" h="172">
                                      <a:moveTo>
                                        <a:pt x="18" y="32"/>
                                      </a:moveTo>
                                      <a:cubicBezTo>
                                        <a:pt x="36" y="19"/>
                                        <a:pt x="76" y="16"/>
                                        <a:pt x="111" y="11"/>
                                      </a:cubicBezTo>
                                      <a:cubicBezTo>
                                        <a:pt x="146" y="6"/>
                                        <a:pt x="196" y="3"/>
                                        <a:pt x="228" y="2"/>
                                      </a:cubicBezTo>
                                      <a:cubicBezTo>
                                        <a:pt x="260" y="1"/>
                                        <a:pt x="290" y="0"/>
                                        <a:pt x="303" y="8"/>
                                      </a:cubicBezTo>
                                      <a:cubicBezTo>
                                        <a:pt x="316" y="16"/>
                                        <a:pt x="305" y="37"/>
                                        <a:pt x="306" y="50"/>
                                      </a:cubicBezTo>
                                      <a:cubicBezTo>
                                        <a:pt x="307" y="63"/>
                                        <a:pt x="319" y="71"/>
                                        <a:pt x="312" y="86"/>
                                      </a:cubicBezTo>
                                      <a:cubicBezTo>
                                        <a:pt x="305" y="101"/>
                                        <a:pt x="289" y="124"/>
                                        <a:pt x="267" y="137"/>
                                      </a:cubicBezTo>
                                      <a:cubicBezTo>
                                        <a:pt x="245" y="150"/>
                                        <a:pt x="212" y="162"/>
                                        <a:pt x="180" y="167"/>
                                      </a:cubicBezTo>
                                      <a:cubicBezTo>
                                        <a:pt x="148" y="172"/>
                                        <a:pt x="98" y="168"/>
                                        <a:pt x="72" y="167"/>
                                      </a:cubicBezTo>
                                      <a:cubicBezTo>
                                        <a:pt x="46" y="166"/>
                                        <a:pt x="33" y="171"/>
                                        <a:pt x="21" y="158"/>
                                      </a:cubicBezTo>
                                      <a:cubicBezTo>
                                        <a:pt x="9" y="145"/>
                                        <a:pt x="3" y="109"/>
                                        <a:pt x="3" y="89"/>
                                      </a:cubicBezTo>
                                      <a:cubicBezTo>
                                        <a:pt x="3" y="69"/>
                                        <a:pt x="0" y="45"/>
                                        <a:pt x="18" y="3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11" name="Freeform 1379"/>
                            <wps:cNvSpPr>
                              <a:spLocks/>
                            </wps:cNvSpPr>
                            <wps:spPr bwMode="auto">
                              <a:xfrm>
                                <a:off x="4458" y="3303"/>
                                <a:ext cx="726" cy="80"/>
                              </a:xfrm>
                              <a:custGeom>
                                <a:avLst/>
                                <a:gdLst>
                                  <a:gd name="T0" fmla="*/ 0 w 726"/>
                                  <a:gd name="T1" fmla="*/ 12 h 80"/>
                                  <a:gd name="T2" fmla="*/ 48 w 726"/>
                                  <a:gd name="T3" fmla="*/ 60 h 80"/>
                                  <a:gd name="T4" fmla="*/ 198 w 726"/>
                                  <a:gd name="T5" fmla="*/ 78 h 80"/>
                                  <a:gd name="T6" fmla="*/ 282 w 726"/>
                                  <a:gd name="T7" fmla="*/ 48 h 80"/>
                                  <a:gd name="T8" fmla="*/ 363 w 726"/>
                                  <a:gd name="T9" fmla="*/ 69 h 80"/>
                                  <a:gd name="T10" fmla="*/ 450 w 726"/>
                                  <a:gd name="T11" fmla="*/ 36 h 80"/>
                                  <a:gd name="T12" fmla="*/ 564 w 726"/>
                                  <a:gd name="T13" fmla="*/ 54 h 80"/>
                                  <a:gd name="T14" fmla="*/ 726 w 726"/>
                                  <a:gd name="T15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26" h="80">
                                    <a:moveTo>
                                      <a:pt x="0" y="12"/>
                                    </a:moveTo>
                                    <a:cubicBezTo>
                                      <a:pt x="7" y="30"/>
                                      <a:pt x="15" y="49"/>
                                      <a:pt x="48" y="60"/>
                                    </a:cubicBezTo>
                                    <a:cubicBezTo>
                                      <a:pt x="81" y="71"/>
                                      <a:pt x="159" y="80"/>
                                      <a:pt x="198" y="78"/>
                                    </a:cubicBezTo>
                                    <a:cubicBezTo>
                                      <a:pt x="237" y="76"/>
                                      <a:pt x="255" y="49"/>
                                      <a:pt x="282" y="48"/>
                                    </a:cubicBezTo>
                                    <a:cubicBezTo>
                                      <a:pt x="309" y="47"/>
                                      <a:pt x="335" y="71"/>
                                      <a:pt x="363" y="69"/>
                                    </a:cubicBezTo>
                                    <a:cubicBezTo>
                                      <a:pt x="391" y="67"/>
                                      <a:pt x="417" y="38"/>
                                      <a:pt x="450" y="36"/>
                                    </a:cubicBezTo>
                                    <a:cubicBezTo>
                                      <a:pt x="483" y="34"/>
                                      <a:pt x="518" y="60"/>
                                      <a:pt x="564" y="54"/>
                                    </a:cubicBezTo>
                                    <a:cubicBezTo>
                                      <a:pt x="610" y="48"/>
                                      <a:pt x="692" y="11"/>
                                      <a:pt x="726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2" name="Freeform 1380"/>
                            <wps:cNvSpPr>
                              <a:spLocks/>
                            </wps:cNvSpPr>
                            <wps:spPr bwMode="auto">
                              <a:xfrm>
                                <a:off x="3501" y="3315"/>
                                <a:ext cx="570" cy="97"/>
                              </a:xfrm>
                              <a:custGeom>
                                <a:avLst/>
                                <a:gdLst>
                                  <a:gd name="T0" fmla="*/ 570 w 570"/>
                                  <a:gd name="T1" fmla="*/ 0 h 97"/>
                                  <a:gd name="T2" fmla="*/ 495 w 570"/>
                                  <a:gd name="T3" fmla="*/ 60 h 97"/>
                                  <a:gd name="T4" fmla="*/ 402 w 570"/>
                                  <a:gd name="T5" fmla="*/ 81 h 97"/>
                                  <a:gd name="T6" fmla="*/ 336 w 570"/>
                                  <a:gd name="T7" fmla="*/ 45 h 97"/>
                                  <a:gd name="T8" fmla="*/ 264 w 570"/>
                                  <a:gd name="T9" fmla="*/ 60 h 97"/>
                                  <a:gd name="T10" fmla="*/ 123 w 570"/>
                                  <a:gd name="T11" fmla="*/ 93 h 97"/>
                                  <a:gd name="T12" fmla="*/ 0 w 570"/>
                                  <a:gd name="T13" fmla="*/ 39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0" h="97">
                                    <a:moveTo>
                                      <a:pt x="570" y="0"/>
                                    </a:moveTo>
                                    <a:cubicBezTo>
                                      <a:pt x="546" y="23"/>
                                      <a:pt x="523" y="47"/>
                                      <a:pt x="495" y="60"/>
                                    </a:cubicBezTo>
                                    <a:cubicBezTo>
                                      <a:pt x="467" y="73"/>
                                      <a:pt x="428" y="83"/>
                                      <a:pt x="402" y="81"/>
                                    </a:cubicBezTo>
                                    <a:cubicBezTo>
                                      <a:pt x="376" y="79"/>
                                      <a:pt x="359" y="48"/>
                                      <a:pt x="336" y="45"/>
                                    </a:cubicBezTo>
                                    <a:cubicBezTo>
                                      <a:pt x="313" y="42"/>
                                      <a:pt x="299" y="52"/>
                                      <a:pt x="264" y="60"/>
                                    </a:cubicBezTo>
                                    <a:cubicBezTo>
                                      <a:pt x="229" y="68"/>
                                      <a:pt x="167" y="97"/>
                                      <a:pt x="123" y="93"/>
                                    </a:cubicBezTo>
                                    <a:cubicBezTo>
                                      <a:pt x="79" y="89"/>
                                      <a:pt x="39" y="64"/>
                                      <a:pt x="0" y="39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13" name="Group 1381"/>
                          <wpg:cNvGrpSpPr>
                            <a:grpSpLocks/>
                          </wpg:cNvGrpSpPr>
                          <wpg:grpSpPr bwMode="auto">
                            <a:xfrm>
                              <a:off x="4047" y="3169"/>
                              <a:ext cx="422" cy="155"/>
                              <a:chOff x="4047" y="3169"/>
                              <a:chExt cx="422" cy="155"/>
                            </a:xfrm>
                          </wpg:grpSpPr>
                          <wpg:grpSp>
                            <wpg:cNvPr id="2214" name="Group 13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47" y="3175"/>
                                <a:ext cx="191" cy="149"/>
                                <a:chOff x="4059" y="3175"/>
                                <a:chExt cx="191" cy="149"/>
                              </a:xfrm>
                            </wpg:grpSpPr>
                            <wps:wsp>
                              <wps:cNvPr id="2215" name="Freeform 13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9" y="3192"/>
                                  <a:ext cx="163" cy="124"/>
                                </a:xfrm>
                                <a:custGeom>
                                  <a:avLst/>
                                  <a:gdLst>
                                    <a:gd name="T0" fmla="*/ 3 w 163"/>
                                    <a:gd name="T1" fmla="*/ 63 h 124"/>
                                    <a:gd name="T2" fmla="*/ 21 w 163"/>
                                    <a:gd name="T3" fmla="*/ 33 h 124"/>
                                    <a:gd name="T4" fmla="*/ 114 w 163"/>
                                    <a:gd name="T5" fmla="*/ 3 h 124"/>
                                    <a:gd name="T6" fmla="*/ 162 w 163"/>
                                    <a:gd name="T7" fmla="*/ 48 h 124"/>
                                    <a:gd name="T8" fmla="*/ 123 w 163"/>
                                    <a:gd name="T9" fmla="*/ 102 h 124"/>
                                    <a:gd name="T10" fmla="*/ 39 w 163"/>
                                    <a:gd name="T11" fmla="*/ 123 h 124"/>
                                    <a:gd name="T12" fmla="*/ 6 w 163"/>
                                    <a:gd name="T13" fmla="*/ 93 h 124"/>
                                    <a:gd name="T14" fmla="*/ 3 w 163"/>
                                    <a:gd name="T15" fmla="*/ 63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3" h="124">
                                      <a:moveTo>
                                        <a:pt x="3" y="63"/>
                                      </a:moveTo>
                                      <a:cubicBezTo>
                                        <a:pt x="6" y="53"/>
                                        <a:pt x="3" y="43"/>
                                        <a:pt x="21" y="33"/>
                                      </a:cubicBezTo>
                                      <a:cubicBezTo>
                                        <a:pt x="39" y="23"/>
                                        <a:pt x="91" y="0"/>
                                        <a:pt x="114" y="3"/>
                                      </a:cubicBezTo>
                                      <a:cubicBezTo>
                                        <a:pt x="137" y="6"/>
                                        <a:pt x="161" y="32"/>
                                        <a:pt x="162" y="48"/>
                                      </a:cubicBezTo>
                                      <a:cubicBezTo>
                                        <a:pt x="163" y="64"/>
                                        <a:pt x="143" y="90"/>
                                        <a:pt x="123" y="102"/>
                                      </a:cubicBezTo>
                                      <a:cubicBezTo>
                                        <a:pt x="103" y="114"/>
                                        <a:pt x="58" y="124"/>
                                        <a:pt x="39" y="123"/>
                                      </a:cubicBezTo>
                                      <a:cubicBezTo>
                                        <a:pt x="20" y="122"/>
                                        <a:pt x="11" y="104"/>
                                        <a:pt x="6" y="93"/>
                                      </a:cubicBezTo>
                                      <a:cubicBezTo>
                                        <a:pt x="1" y="82"/>
                                        <a:pt x="0" y="73"/>
                                        <a:pt x="3" y="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6" name="Freeform 1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9" y="3175"/>
                                  <a:ext cx="161" cy="149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44 h 149"/>
                                    <a:gd name="T2" fmla="*/ 48 w 161"/>
                                    <a:gd name="T3" fmla="*/ 8 h 149"/>
                                    <a:gd name="T4" fmla="*/ 132 w 161"/>
                                    <a:gd name="T5" fmla="*/ 8 h 149"/>
                                    <a:gd name="T6" fmla="*/ 159 w 161"/>
                                    <a:gd name="T7" fmla="*/ 59 h 149"/>
                                    <a:gd name="T8" fmla="*/ 120 w 161"/>
                                    <a:gd name="T9" fmla="*/ 134 h 149"/>
                                    <a:gd name="T10" fmla="*/ 69 w 161"/>
                                    <a:gd name="T11" fmla="*/ 149 h 149"/>
                                    <a:gd name="T12" fmla="*/ 33 w 161"/>
                                    <a:gd name="T13" fmla="*/ 137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61" h="149">
                                      <a:moveTo>
                                        <a:pt x="0" y="44"/>
                                      </a:moveTo>
                                      <a:cubicBezTo>
                                        <a:pt x="13" y="29"/>
                                        <a:pt x="26" y="14"/>
                                        <a:pt x="48" y="8"/>
                                      </a:cubicBezTo>
                                      <a:cubicBezTo>
                                        <a:pt x="70" y="2"/>
                                        <a:pt x="114" y="0"/>
                                        <a:pt x="132" y="8"/>
                                      </a:cubicBezTo>
                                      <a:cubicBezTo>
                                        <a:pt x="150" y="16"/>
                                        <a:pt x="161" y="38"/>
                                        <a:pt x="159" y="59"/>
                                      </a:cubicBezTo>
                                      <a:cubicBezTo>
                                        <a:pt x="157" y="80"/>
                                        <a:pt x="135" y="119"/>
                                        <a:pt x="120" y="134"/>
                                      </a:cubicBezTo>
                                      <a:cubicBezTo>
                                        <a:pt x="105" y="149"/>
                                        <a:pt x="83" y="149"/>
                                        <a:pt x="69" y="149"/>
                                      </a:cubicBezTo>
                                      <a:cubicBezTo>
                                        <a:pt x="55" y="149"/>
                                        <a:pt x="44" y="143"/>
                                        <a:pt x="33" y="13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7" name="Oval 1385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7846957" flipH="1" flipV="1">
                                  <a:off x="4070" y="3240"/>
                                  <a:ext cx="57" cy="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8" name="Oval 1386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7846957" flipH="1" flipV="1">
                                  <a:off x="4145" y="3234"/>
                                  <a:ext cx="57" cy="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19" name="Group 1387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4278" y="3169"/>
                                <a:ext cx="191" cy="149"/>
                                <a:chOff x="4059" y="3175"/>
                                <a:chExt cx="191" cy="149"/>
                              </a:xfrm>
                            </wpg:grpSpPr>
                            <wps:wsp>
                              <wps:cNvPr id="2220" name="Freeform 13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9" y="3192"/>
                                  <a:ext cx="163" cy="124"/>
                                </a:xfrm>
                                <a:custGeom>
                                  <a:avLst/>
                                  <a:gdLst>
                                    <a:gd name="T0" fmla="*/ 3 w 163"/>
                                    <a:gd name="T1" fmla="*/ 63 h 124"/>
                                    <a:gd name="T2" fmla="*/ 21 w 163"/>
                                    <a:gd name="T3" fmla="*/ 33 h 124"/>
                                    <a:gd name="T4" fmla="*/ 114 w 163"/>
                                    <a:gd name="T5" fmla="*/ 3 h 124"/>
                                    <a:gd name="T6" fmla="*/ 162 w 163"/>
                                    <a:gd name="T7" fmla="*/ 48 h 124"/>
                                    <a:gd name="T8" fmla="*/ 123 w 163"/>
                                    <a:gd name="T9" fmla="*/ 102 h 124"/>
                                    <a:gd name="T10" fmla="*/ 39 w 163"/>
                                    <a:gd name="T11" fmla="*/ 123 h 124"/>
                                    <a:gd name="T12" fmla="*/ 6 w 163"/>
                                    <a:gd name="T13" fmla="*/ 93 h 124"/>
                                    <a:gd name="T14" fmla="*/ 3 w 163"/>
                                    <a:gd name="T15" fmla="*/ 63 h 1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163" h="124">
                                      <a:moveTo>
                                        <a:pt x="3" y="63"/>
                                      </a:moveTo>
                                      <a:cubicBezTo>
                                        <a:pt x="6" y="53"/>
                                        <a:pt x="3" y="43"/>
                                        <a:pt x="21" y="33"/>
                                      </a:cubicBezTo>
                                      <a:cubicBezTo>
                                        <a:pt x="39" y="23"/>
                                        <a:pt x="91" y="0"/>
                                        <a:pt x="114" y="3"/>
                                      </a:cubicBezTo>
                                      <a:cubicBezTo>
                                        <a:pt x="137" y="6"/>
                                        <a:pt x="161" y="32"/>
                                        <a:pt x="162" y="48"/>
                                      </a:cubicBezTo>
                                      <a:cubicBezTo>
                                        <a:pt x="163" y="64"/>
                                        <a:pt x="143" y="90"/>
                                        <a:pt x="123" y="102"/>
                                      </a:cubicBezTo>
                                      <a:cubicBezTo>
                                        <a:pt x="103" y="114"/>
                                        <a:pt x="58" y="124"/>
                                        <a:pt x="39" y="123"/>
                                      </a:cubicBezTo>
                                      <a:cubicBezTo>
                                        <a:pt x="20" y="122"/>
                                        <a:pt x="11" y="104"/>
                                        <a:pt x="6" y="93"/>
                                      </a:cubicBezTo>
                                      <a:cubicBezTo>
                                        <a:pt x="1" y="82"/>
                                        <a:pt x="0" y="73"/>
                                        <a:pt x="3" y="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1" name="Freeform 1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9" y="3175"/>
                                  <a:ext cx="161" cy="149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44 h 149"/>
                                    <a:gd name="T2" fmla="*/ 48 w 161"/>
                                    <a:gd name="T3" fmla="*/ 8 h 149"/>
                                    <a:gd name="T4" fmla="*/ 132 w 161"/>
                                    <a:gd name="T5" fmla="*/ 8 h 149"/>
                                    <a:gd name="T6" fmla="*/ 159 w 161"/>
                                    <a:gd name="T7" fmla="*/ 59 h 149"/>
                                    <a:gd name="T8" fmla="*/ 120 w 161"/>
                                    <a:gd name="T9" fmla="*/ 134 h 149"/>
                                    <a:gd name="T10" fmla="*/ 69 w 161"/>
                                    <a:gd name="T11" fmla="*/ 149 h 149"/>
                                    <a:gd name="T12" fmla="*/ 33 w 161"/>
                                    <a:gd name="T13" fmla="*/ 137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61" h="149">
                                      <a:moveTo>
                                        <a:pt x="0" y="44"/>
                                      </a:moveTo>
                                      <a:cubicBezTo>
                                        <a:pt x="13" y="29"/>
                                        <a:pt x="26" y="14"/>
                                        <a:pt x="48" y="8"/>
                                      </a:cubicBezTo>
                                      <a:cubicBezTo>
                                        <a:pt x="70" y="2"/>
                                        <a:pt x="114" y="0"/>
                                        <a:pt x="132" y="8"/>
                                      </a:cubicBezTo>
                                      <a:cubicBezTo>
                                        <a:pt x="150" y="16"/>
                                        <a:pt x="161" y="38"/>
                                        <a:pt x="159" y="59"/>
                                      </a:cubicBezTo>
                                      <a:cubicBezTo>
                                        <a:pt x="157" y="80"/>
                                        <a:pt x="135" y="119"/>
                                        <a:pt x="120" y="134"/>
                                      </a:cubicBezTo>
                                      <a:cubicBezTo>
                                        <a:pt x="105" y="149"/>
                                        <a:pt x="83" y="149"/>
                                        <a:pt x="69" y="149"/>
                                      </a:cubicBezTo>
                                      <a:cubicBezTo>
                                        <a:pt x="55" y="149"/>
                                        <a:pt x="44" y="143"/>
                                        <a:pt x="33" y="13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2" name="Oval 139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7846957" flipH="1" flipV="1">
                                  <a:off x="4070" y="3240"/>
                                  <a:ext cx="57" cy="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3" name="Oval 1391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7846957" flipH="1" flipV="1">
                                  <a:off x="4145" y="3234"/>
                                  <a:ext cx="57" cy="3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CC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778" o:spid="_x0000_s1026" style="position:absolute;margin-left:339.5pt;margin-top:9.35pt;width:158.85pt;height:260.4pt;z-index:251658240" coordorigin="4365,1116" coordsize="3177,4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">
                <v:shape id="Freeform 947" o:spid="_x0000_s1027" style="position:absolute;left:4426;top:3190;width:3036;height:2019;visibility:visible;mso-wrap-style:square;v-text-anchor:top" coordsize="1634,13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ABBaxAAA&#10;AN0AAAAPAAAAZHJzL2Rvd25yZXYueG1sRE9Ni8IwEL0L+x/CCF5E0+5h1WqUIrh4WWVdL96GZmyq&#10;zaQ0We3++40geJvH+5zFqrO1uFHrK8cK0nECgrhwuuJSwfFnM5qC8AFZY+2YFPyRh9XyrbfATLs7&#10;f9PtEEoRQ9hnqMCE0GRS+sKQRT92DXHkzq61GCJsS6lbvMdwW8v3JPmQFiuODQYbWhsqrodfq2A/&#10;TXcmH16Gn1rvmvX5tMm/ilSpQb/L5yACdeElfrq3Os6fTGbw+CaeIJ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AAQWsQAAADdAAAADwAAAAAAAAAAAAAAAACXAgAAZHJzL2Rv&#10;d25yZXYueG1sUEsFBgAAAAAEAAQA9QAAAIgDAAAAAA==&#10;" path="m1608,1062c1587,1137,1544,1228,1480,1265,1416,1302,1321,1281,1225,1287,1129,1293,977,1307,903,1302,829,1297,833,1262,783,1257,733,1252,655,1276,603,1272,551,1268,515,1247,468,1235,421,1223,378,1210,318,1197,258,1184,159,1196,108,1160,57,1124,20,1072,10,980,,888,45,715,48,605,51,495,19,396,25,320,31,244,9,183,85,147,161,111,329,124,483,102,637,80,848,24,1008,12,1168,,1347,25,1443,27,1539,29,1558,3,1585,27,1612,51,1601,120,1608,170,1615,220,1626,256,1630,327,1634,398,1634,516,1630,597,1626,678,1612,738,1608,815,1604,892,1629,987,1608,1062xe" fillcolor="#d2d2d2" stroked="f" strokecolor="blue">
                  <v:fill rotate="t" angle="-45" focus="100%" type="gradient"/>
                  <v:shadow color="gray" opacity="1" offset="2pt,2pt"/>
                  <v:path arrowok="t" o:connecttype="custom" o:connectlocs="2988,1641;2750,1954;2276,1988;1678,2011;1455,1942;1120,1965;870,1908;591,1849;201,1792;19,1514;89,935;46,494;158,227;897,158;1873,19;2681,42;2945,42;2988,263;3029,505;3029,922;2988,1259;2988,1641" o:connectangles="0,0,0,0,0,0,0,0,0,0,0,0,0,0,0,0,0,0,0,0,0,0"/>
                </v:shape>
                <v:group id="Group 948" o:spid="_x0000_s1028" style="position:absolute;left:4365;top:1116;width:3177;height:4340" coordorigin="3474,602" coordsize="1710,28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DC46dcxwAAAN0A&#10;AAAPAAAAAAAAAAAAAAAAAKkCAABkcnMvZG93bnJldi54bWxQSwUGAAAAAAQABAD6AAAAnQMAAAAA&#10;">
                  <v:group id="Group 949" o:spid="_x0000_s1029" style="position:absolute;left:4638;top:753;width:147;height:528" coordorigin="4638,753" coordsize="147,5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2vAsfDAAAA3QAAAA8A&#10;AAAAAAAAAAAAAAAAqQIAAGRycy9kb3ducmV2LnhtbFBLBQYAAAAABAAEAPoAAACZAwAAAAA=&#10;">
                    <v:shape id="Freeform 950" o:spid="_x0000_s1030" style="position:absolute;left:4638;top:753;width:147;height:528;visibility:visible;mso-wrap-style:square;v-text-anchor:top" coordsize="147,5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4TP6wgAA&#10;AN0AAAAPAAAAZHJzL2Rvd25yZXYueG1sRE/JasMwEL0X+g9iCrk1cn1IjBvFmNKU9pb1PrUmtqg1&#10;MpZiu/36KhDIbR5vnVUx2VYM1HvjWMHLPAFBXDltuFZwPGyeMxA+IGtsHZOCX/JQrB8fVphrN/KO&#10;hn2oRQxhn6OCJoQul9JXDVn0c9cRR+7seoshwr6WuscxhttWpkmykBYNx4YGO3prqPrZX6yC4cRf&#10;fwdbfxzfzXlrltU2s9+lUrOnqXwFEWgKd/HN/anj/GWWwvWbeIJc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3hM/rCAAAA3QAAAA8AAAAAAAAAAAAAAAAAlwIAAGRycy9kb3du&#10;cmV2LnhtbFBLBQYAAAAABAAEAPUAAACGAwAAAAA=&#10;" path="m0,15l54,,147,33,144,486,72,528,,510,,33,,15xe" strokecolor="blue">
                      <v:shadow color="gray" opacity="1" offset="2pt,2pt"/>
                      <v:path arrowok="t" o:connecttype="custom" o:connectlocs="0,15;54,0;147,33;144,486;72,528;0,510;0,33;0,15" o:connectangles="0,0,0,0,0,0,0,0"/>
                    </v:shape>
                    <v:oval id="Oval 951" o:spid="_x0000_s1031" style="position:absolute;left:4652;top:775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2bTBwgAA&#10;AN0AAAAPAAAAZHJzL2Rvd25yZXYueG1sRE/bisIwEH1f8B/CCL6tqStoqUZRYcXtg8XLBwzN2Bab&#10;SWlirX9vFhb2bQ7nOst1b2rRUesqywom4wgEcW51xYWC6+X7MwbhPLLG2jIpeJGD9WrwscRE2yef&#10;qDv7QoQQdgkqKL1vEildXpJBN7YNceButjXoA2wLqVt8hnBTy68omkmDFYeGEhvalZTfzw+jIDvq&#10;fGZTNPuul9ssnqYn+ZMqNRr2mwUIT73/F/+5DzrMn8dT+P0mnCBX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vZtMHCAAAA3QAAAA8AAAAAAAAAAAAAAAAAlwIAAGRycy9kb3du&#10;cmV2LnhtbFBLBQYAAAAABAAEAPUAAACGAwAAAAA=&#10;" fillcolor="#9c0" strokeweight=".25pt">
                      <v:shadow opacity="49150f"/>
                      <o:lock v:ext="edit" aspectratio="t"/>
                    </v:oval>
                    <v:oval id="Oval 952" o:spid="_x0000_s1032" style="position:absolute;left:4632;top:904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MCy1wwAA&#10;AN0AAAAPAAAAZHJzL2Rvd25yZXYueG1sRE/NasJAEL4LfYdlCt7MprXYEF1FC5U2h4aoDzBkxyQ0&#10;Oxuy2yS+fbdQ8DYf3+9sdpNpxUC9aywreIpiEMSl1Q1XCi7n90UCwnlkja1lUnAjB7vtw2yDqbYj&#10;FzScfCVCCLsUFdTed6mUrqzJoItsRxy4q+0N+gD7SuoexxBuWvkcxytpsOHQUGNHbzWV36cfoyD/&#10;0uXKZmiOwyQPebLMCvmZKTV/nPZrEJ4mfxf/uz90mP+avMDfN+EEuf0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MCy1wwAAAN0AAAAPAAAAAAAAAAAAAAAAAJcCAABkcnMvZG93&#10;bnJldi54bWxQSwUGAAAAAAQABAD1AAAAhwMAAAAA&#10;" fillcolor="#9c0" strokeweight=".25pt">
                      <v:shadow opacity="49150f"/>
                      <o:lock v:ext="edit" aspectratio="t"/>
                    </v:oval>
                    <v:oval id="Oval 953" o:spid="_x0000_s1033" style="position:absolute;left:4652;top:1049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fIkuwwAA&#10;AN0AAAAPAAAAZHJzL2Rvd25yZXYueG1sRE/NasJAEL4LfYdlCt7MppXaEF1FC5U2h4aoDzBkxyQ0&#10;Oxuy2yS+fbdQ8DYf3+9sdpNpxUC9aywreIpiEMSl1Q1XCi7n90UCwnlkja1lUnAjB7vtw2yDqbYj&#10;FzScfCVCCLsUFdTed6mUrqzJoItsRxy4q+0N+gD7SuoexxBuWvkcxytpsOHQUGNHbzWV36cfoyD/&#10;0uXKZmiOwyQPebLMCvmZKTV/nPZrEJ4mfxf/uz90mP+avMDfN+EEuf0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fIkuwwAAAN0AAAAPAAAAAAAAAAAAAAAAAJcCAABkcnMvZG93&#10;bnJldi54bWxQSwUGAAAAAAQABAD1AAAAhwMAAAAA&#10;" fillcolor="#9c0" strokeweight=".25pt">
                      <v:shadow opacity="49150f"/>
                      <o:lock v:ext="edit" aspectratio="t"/>
                    </v:oval>
                    <v:oval id="Oval 954" o:spid="_x0000_s1034" style="position:absolute;left:4652;top:1183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rhdZwQAA&#10;AN0AAAAPAAAAZHJzL2Rvd25yZXYueG1sRE/NisIwEL4v+A5hBG9r6grdUo2iC4r2sKK7DzA0Y1ts&#10;JqWJtb69EQRv8/H9znzZm1p01LrKsoLJOAJBnFtdcaHg/2/zmYBwHlljbZkU3MnBcjH4mGOq7Y2P&#10;1J18IUIIuxQVlN43qZQuL8mgG9uGOHBn2xr0AbaF1C3eQrip5VcUxdJgxaGhxIZ+Ssovp6tRcPjV&#10;eWwzNNuul+tDMs2Ocp8pNRr2qxkIT71/i1/unQ7zv5MYnt+EE+T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64XWcEAAADdAAAADwAAAAAAAAAAAAAAAACXAgAAZHJzL2Rvd25y&#10;ZXYueG1sUEsFBgAAAAAEAAQA9QAAAIUDAAAAAA==&#10;" fillcolor="#9c0" strokeweight=".25pt">
                      <v:shadow opacity="49150f"/>
                      <o:lock v:ext="edit" aspectratio="t"/>
                    </v:oval>
                    <v:oval id="Oval 955" o:spid="_x0000_s1035" style="position:absolute;left:4720;top:1139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4rLCwgAA&#10;AN0AAAAPAAAAZHJzL2Rvd25yZXYueG1sRE/bisIwEH1f8B/CCPu2pu6ClmoUFVa0D1u8fMDQjG2x&#10;mZQm1vr3RhD2bQ7nOvNlb2rRUesqywrGowgEcW51xYWC8+n3KwbhPLLG2jIpeJCD5WLwMcdE2zsf&#10;qDv6QoQQdgkqKL1vEildXpJBN7INceAutjXoA2wLqVu8h3BTy+8omkiDFYeGEhvalJRfjzejIPvT&#10;+cSmaLZdL9dZ/JMe5D5V6nPYr2YgPPX+X/x273SYP42n8PomnCA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issLCAAAA3QAAAA8AAAAAAAAAAAAAAAAAlwIAAGRycy9kb3du&#10;cmV2LnhtbFBLBQYAAAAABAAEAPUAAACGAwAAAAA=&#10;" fillcolor="#9c0" strokeweight=".25pt">
                      <v:shadow opacity="49150f"/>
                      <o:lock v:ext="edit" aspectratio="t"/>
                    </v:oval>
                    <v:oval id="Oval 956" o:spid="_x0000_s1036" style="position:absolute;left:4720;top:975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fSawxQAA&#10;AN0AAAAPAAAAZHJzL2Rvd25yZXYueG1sRI9Ba8JAEIXvQv/DMoXedGMLGtJsRIWWNgdF7Q8YsmMS&#10;zM6G7Dam/75zKPQ2w3vz3jf5ZnKdGmkIrWcDy0UCirjytuXawNflbZ6CChHZYueZDPxQgE3xMMsx&#10;s/7OJxrPsVYSwiFDA02MfaZ1qBpyGBa+Jxbt6geHUdah1nbAu4S7Tj8nyUo7bFkaGuxp31B1O387&#10;A8eDrVa+RPc+Tnp3TF/Kk/4sjXl6nLavoCJN8d/8d/1hBX+dCq58IyPo4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V9JrDFAAAA3QAAAA8AAAAAAAAAAAAAAAAAlwIAAGRycy9k&#10;b3ducmV2LnhtbFBLBQYAAAAABAAEAPUAAACJAwAAAAA=&#10;" fillcolor="#9c0" strokeweight=".25pt">
                      <v:shadow opacity="49150f"/>
                      <o:lock v:ext="edit" aspectratio="t"/>
                    </v:oval>
                    <v:oval id="Oval 957" o:spid="_x0000_s1037" style="position:absolute;left:4725;top:803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MYMrwwAA&#10;AN0AAAAPAAAAZHJzL2Rvd25yZXYueG1sRE/NasJAEL4LfYdlCr2ZTVvQGF1FCy1tDoZEH2DIjklo&#10;djZktzF9+25B8DYf3+9sdpPpxEiDay0reI5iEMSV1S3XCs6n93kCwnlkjZ1lUvBLDnbbh9kGU22v&#10;XNBY+lqEEHYpKmi871MpXdWQQRfZnjhwFzsY9AEOtdQDXkO46eRLHC+kwZZDQ4M9vTVUfZc/RkF+&#10;1NXCZmg+xkke8uQ1K+RXptTT47Rfg/A0+bv45v7UYf4yWcH/N+EEuf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MYMrwwAAAN0AAAAPAAAAAAAAAAAAAAAAAJcCAABkcnMvZG93&#10;bnJldi54bWxQSwUGAAAAAAQABAD1AAAAhwMAAAAA&#10;" fillcolor="#9c0" strokeweight=".25pt">
                      <v:shadow opacity="49150f"/>
                      <o:lock v:ext="edit" aspectratio="t"/>
                    </v:oval>
                  </v:group>
                  <v:group id="Group 958" o:spid="_x0000_s1038" style="position:absolute;left:3504;top:768;width:1425;height:630" coordorigin="3504,768" coordsize="1425,6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BHOjGBxwAAAN0A&#10;AAAPAAAAAAAAAAAAAAAAAKkCAABkcnMvZG93bnJldi54bWxQSwUGAAAAAAQABAD6AAAAnQMAAAAA&#10;">
                    <v:group id="Group 959" o:spid="_x0000_s1039" style="position:absolute;left:3504;top:804;width:228;height:579" coordorigin="3504,804" coordsize="228,5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dpQaxAAAAN0AAAAP&#10;AAAAAAAAAAAAAAAAAKkCAABkcnMvZG93bnJldi54bWxQSwUGAAAAAAQABAD6AAAAmgMAAAAA&#10;">
                      <v:shape id="Freeform 960" o:spid="_x0000_s1040" style="position:absolute;left:3504;top:804;width:228;height:579;visibility:visible;mso-wrap-style:square;v-text-anchor:top" coordsize="228,5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NF4HxAAA&#10;AN0AAAAPAAAAZHJzL2Rvd25yZXYueG1sRE9Na8JAEL0X+h+WKXgpdVMPto2uEgRFbyZ66HHIjknI&#10;7mzIbjX6611B6G0e73Pmy8EacabeN44VfI4TEMSl0w1XCo6H9cc3CB+QNRrHpOBKHpaL15c5ptpd&#10;OKdzESoRQ9inqKAOoUul9GVNFv3YdcSRO7neYoiwr6Tu8RLDrZGTJJlKiw3Hhho7WtVUtsWfVWB2&#10;u/dbtv01Ot9v2s0qb4tpdlRq9DZkMxCBhvAvfrq3Os7/+pnA45t4glz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TReB8QAAADdAAAADwAAAAAAAAAAAAAAAACXAgAAZHJzL2Rv&#10;d25yZXYueG1sUEsFBgAAAAAEAAQA9QAAAIgDAAAAAA==&#10;" path="m0,0l219,12,228,519,141,579,24,516,,0xe" strokecolor="blue">
                        <v:path arrowok="t" o:connecttype="custom" o:connectlocs="0,0;219,12;228,519;141,579;24,516;0,0" o:connectangles="0,0,0,0,0,0"/>
                      </v:shape>
                      <v:oval id="Oval 961" o:spid="_x0000_s1041" style="position:absolute;left:3553;top:1182;width:71;height:57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jSYdwwAA&#10;AN0AAAAPAAAAZHJzL2Rvd25yZXYueG1sRE9NawIxEL0L/Q9hhF5Es61S62oUkYoK7aFW8Tpsxs3i&#10;ZrJsUl3/vREEb/N4nzOZNbYUZ6p94VjBWy8BQZw5XXCuYPe37H6C8AFZY+mYFFzJw2z60ppgqt2F&#10;f+m8DbmIIexTVGBCqFIpfWbIou+5ijhyR1dbDBHWudQ1XmK4LeV7knxIiwXHBoMVLQxlp+2/VRD2&#10;fX3arDrrn299+MrswSRuYJR6bTfzMYhATXiKH+61jvOHoz7cv4kny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jSYdwwAAAN0AAAAPAAAAAAAAAAAAAAAAAJcCAABkcnMvZG93&#10;bnJldi54bWxQSwUGAAAAAAQABAD1AAAAhwMAAAAA&#10;" fillcolor="#9c0" strokeweight=".25pt">
                        <v:shadow opacity="49150f"/>
                      </v:oval>
                      <v:oval id="Oval 962" o:spid="_x0000_s1042" style="position:absolute;left:3597;top:1092;width:71;height:57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ZL5pxAAA&#10;AN0AAAAPAAAAZHJzL2Rvd25yZXYueG1sRE9Na8JAEL0L/Q/LCF5K3VSlrTGriFRUaA+1LbkO2TEb&#10;zM6G7Fbjv3eFgrd5vM/JFp2txYlaXzlW8DxMQBAXTldcKvj5Xj+9gfABWWPtmBRcyMNi/tDLMNXu&#10;zF902odSxBD2KSowITSplL4wZNEPXUMcuYNrLYYI21LqFs8x3NZylCQv0mLFscFgQytDxXH/ZxWE&#10;37E+7jaP288Pnb8XNjeJmxilBv1uOQMRqAt38b97q+P81+kEbt/EE+T8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GS+acQAAADdAAAADwAAAAAAAAAAAAAAAACXAgAAZHJzL2Rv&#10;d25yZXYueG1sUEsFBgAAAAAEAAQA9QAAAIgDAAAAAA==&#10;" fillcolor="#9c0" strokeweight=".25pt">
                        <v:shadow opacity="49150f"/>
                      </v:oval>
                      <v:oval id="Oval 963" o:spid="_x0000_s1043" style="position:absolute;left:3624;top:903;width:71;height:57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KBvyxAAA&#10;AN0AAAAPAAAAZHJzL2Rvd25yZXYueG1sRE9NawIxEL0X/A9hBC+lZm216mqUIpYq6EFb8Tpsxs3i&#10;ZrJsom7/vREKvc3jfc503thSXKn2hWMFvW4CgjhzuuBcwc/358sIhA/IGkvHpOCXPMxnracpptrd&#10;eEfXfchFDGGfogITQpVK6TNDFn3XVcSRO7naYoiwzqWu8RbDbSlfk+RdWiw4NhisaGEoO+8vVkE4&#10;vOnz+ut5td3o4zKzR5O4vlGq024+JiACNeFf/Ode6Th/OB7A45t4gpz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ygb8sQAAADdAAAADwAAAAAAAAAAAAAAAACXAgAAZHJzL2Rv&#10;d25yZXYueG1sUEsFBgAAAAAEAAQA9QAAAIgDAAAAAA==&#10;" fillcolor="#9c0" strokeweight=".25pt">
                        <v:shadow opacity="49150f"/>
                      </v:oval>
                      <v:oval id="Oval 964" o:spid="_x0000_s1044" style="position:absolute;left:3526;top:846;width:71;height:57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+oWFwwAA&#10;AN0AAAAPAAAAZHJzL2Rvd25yZXYueG1sRE9NawIxEL0L/ocwQi9Ss7ZidTVKKS0q6EFt8Tpsxs3i&#10;ZrJsUl3/vREEb/N4nzOdN7YUZ6p94VhBv5eAIM6cLjhX8Lv/eR2B8AFZY+mYFFzJw3zWbk0x1e7C&#10;WzrvQi5iCPsUFZgQqlRKnxmy6HuuIo7c0dUWQ4R1LnWNlxhuS/mWJENpseDYYLCiL0PZafdvFYS/&#10;d31aLbrLzVofvjN7MIkbGKVeOs3nBESgJjzFD/dSx/kf4yHcv4knyN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+oWFwwAAAN0AAAAPAAAAAAAAAAAAAAAAAJcCAABkcnMvZG93&#10;bnJldi54bWxQSwUGAAAAAAQABAD1AAAAhwMAAAAA&#10;" fillcolor="#9c0" strokeweight=".25pt">
                        <v:shadow opacity="49150f"/>
                      </v:oval>
                      <v:oval id="Oval 965" o:spid="_x0000_s1045" style="position:absolute;left:3643;top:1224;width:71;height:57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tiAexAAA&#10;AN0AAAAPAAAAZHJzL2Rvd25yZXYueG1sRE9Na8JAEL0X/A/LCL2UZmMrWqOrSGmpgh60lVyH7JgN&#10;ZmdDdqvx37tCobd5vM+ZLTpbizO1vnKsYJCkIIgLpysuFfx8fz6/gfABWWPtmBRcycNi3nuYYabd&#10;hXd03odSxBD2GSowITSZlL4wZNEnriGO3NG1FkOEbSl1i5cYbmv5kqYjabHi2GCwoXdDxWn/axWE&#10;w6s+rb+eVtuNzj8Km5vUDY1Sj/1uOQURqAv/4j/3Ssf548kY7t/EE+T8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LYgHsQAAADdAAAADwAAAAAAAAAAAAAAAACXAgAAZHJzL2Rv&#10;d25yZXYueG1sUEsFBgAAAAAEAAQA9QAAAIgDAAAAAA==&#10;" fillcolor="#9c0" strokeweight=".25pt">
                        <v:shadow opacity="49150f"/>
                      </v:oval>
                      <v:oval id="Oval 966" o:spid="_x0000_s1046" style="position:absolute;left:3553;top:1014;width:71;height:57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KbRsxwAA&#10;AN0AAAAPAAAAZHJzL2Rvd25yZXYueG1sRI9Ba8JAEIXvQv/DMgUvRTfVom3qKiKVKthD0xavQ3aa&#10;DWZnQ3ar6b/vHAreZnhv3vtmsep9o87UxTqwgftxBoq4DLbmysDnx3b0CComZItNYDLwSxFWy5vB&#10;AnMbLvxO5yJVSkI45mjApdTmWsfSkcc4Di2xaN+h85hk7SptO7xIuG/0JMtm2mPN0uCwpY2j8lT8&#10;eAPpa2pP+9e73dvBHl9Kf3RZeHDGDG/79TOoRH26mv+vd1bw50+CK9/ICHr5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Sm0bMcAAADdAAAADwAAAAAAAAAAAAAAAACXAgAAZHJz&#10;L2Rvd25yZXYueG1sUEsFBgAAAAAEAAQA9QAAAIsDAAAAAA==&#10;" fillcolor="#9c0" strokeweight=".25pt">
                        <v:shadow opacity="49150f"/>
                      </v:oval>
                    </v:group>
                    <v:group id="Group 967" o:spid="_x0000_s1047" style="position:absolute;left:3714;top:786;width:228;height:612" coordorigin="3714,786" coordsize="228,6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WAJgcxAAAAN0AAAAP&#10;AAAAAAAAAAAAAAAAAKkCAABkcnMvZG93bnJldi54bWxQSwUGAAAAAAQABAD6AAAAmgMAAAAA&#10;">
                      <v:shape id="Freeform 968" o:spid="_x0000_s1048" style="position:absolute;left:3714;top:786;width:228;height:612;visibility:visible;mso-wrap-style:square;v-text-anchor:top" coordsize="228,6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fP65wwAA&#10;AN0AAAAPAAAAZHJzL2Rvd25yZXYueG1sRI9Bb8IwDIXvSPsPkSdxg3Q7sKojIJg0xJWCxtVrvLSi&#10;caokQPfv58Mkbrbe83ufl+vR9+pGMXWBDbzMC1DETbAdOwOn4+esBJUyssU+MBn4pQTr1dNkiZUN&#10;dz7Qrc5OSQinCg20OQ+V1qlpyWOah4FYtJ8QPWZZo9M24l3Cfa9fi2KhPXYsDS0O9NFSc6mv3gDv&#10;/e4YD2V/1um8+ard2xbdtzHT53HzDirTmB/m/+u9FfyyEH75RkbQq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fP65wwAAAN0AAAAPAAAAAAAAAAAAAAAAAJcCAABkcnMvZG93&#10;bnJldi54bWxQSwUGAAAAAAQABAD1AAAAhwMAAAAA&#10;" path="m0,18l129,,225,18,228,537,117,612,12,540,,18xe" strokecolor="blue">
                        <v:path arrowok="t" o:connecttype="custom" o:connectlocs="0,18;129,0;225,18;228,537;117,612;12,540;0,18" o:connectangles="0,0,0,0,0,0,0"/>
                      </v:shape>
                      <v:oval id="Oval 969" o:spid="_x0000_s1049" style="position:absolute;left:3732;top:1071;width:71;height:57;rotation:-469577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TDaQxQAA&#10;AN0AAAAPAAAAZHJzL2Rvd25yZXYueG1sRE9Na8JAEL0L/Q/LFLzpxiJWoqtIQRQFaU1FvI3ZMQlm&#10;Z0N21eivd4VCb/N4nzOeNqYUV6pdYVlBrxuBIE6tLjhT8JvMO0MQziNrLC2Tgjs5mE7eWmOMtb3x&#10;D123PhMhhF2MCnLvq1hKl+Zk0HVtRRy4k60N+gDrTOoabyHclPIjigbSYMGhIceKvnJKz9uLUTBP&#10;9p+r78Wmf8p263vyOK83Bzoq1X5vZiMQnhr/L/5zL3WYP4x68PomnCAnT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FMNpDFAAAA3QAAAA8AAAAAAAAAAAAAAAAAlwIAAGRycy9k&#10;b3ducmV2LnhtbFBLBQYAAAAABAAEAPUAAACJAwAAAAA=&#10;" fillcolor="#9c0" strokeweight=".25pt">
                        <v:shadow opacity="49150f"/>
                      </v:oval>
                      <v:oval id="Oval 970" o:spid="_x0000_s1050" style="position:absolute;left:3837;top:1160;width:71;height:57;rotation:-469577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nqjnxgAA&#10;AN0AAAAPAAAAZHJzL2Rvd25yZXYueG1sRE/basJAEH0v+A/LCH1rNkqpEt1IEaSlgqixFN+m2ckF&#10;s7Mhu9XYr+8WBN/mcK4zX/SmEWfqXG1ZwSiKQRDnVtdcKjhkq6cpCOeRNTaWScGVHCzSwcMcE20v&#10;vKPz3pcihLBLUEHlfZtI6fKKDLrItsSBK2xn0AfYlVJ3eAnhppHjOH6RBmsODRW2tKwoP+1/jIJV&#10;9jX52L5tnovyc33Nfk/rzZG+lXoc9q8zEJ56fxff3O86zJ/GY/j/Jpwg0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nqjnxgAAAN0AAAAPAAAAAAAAAAAAAAAAAJcCAABkcnMv&#10;ZG93bnJldi54bWxQSwUGAAAAAAQABAD1AAAAigMAAAAA&#10;" fillcolor="#9c0" strokeweight=".25pt">
                        <v:shadow opacity="49150f"/>
                      </v:oval>
                      <v:oval id="Oval 971" o:spid="_x0000_s1051" style="position:absolute;left:3796;top:1281;width:71;height:57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MyfMxAAA&#10;AN0AAAAPAAAAZHJzL2Rvd25yZXYueG1sRE9NawIxEL0L/ocwhV6kJnZFZDWKSEst2EO14nXYTDeL&#10;m8mySdftv28Kgrd5vM9ZrntXi47aUHnWMBkrEMSFNxWXGr6Or09zECEiG6w9k4ZfCrBeDQdLzI2/&#10;8id1h1iKFMIhRw02xiaXMhSWHIaxb4gT9+1bhzHBtpSmxWsKd7V8VmomHVacGiw2tLVUXA4/TkM8&#10;Zeby/jbafezN+aVwZ6v81Gr9+NBvFiAi9fEuvrl3Js2fqwz+v0knyN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TMnzMQAAADdAAAADwAAAAAAAAAAAAAAAACXAgAAZHJzL2Rv&#10;d25yZXYueG1sUEsFBgAAAAAEAAQA9QAAAIgDAAAAAA==&#10;" fillcolor="#9c0" strokeweight=".25pt">
                        <v:shadow opacity="49150f"/>
                      </v:oval>
                      <v:oval id="Oval 972" o:spid="_x0000_s1052" style="position:absolute;left:3732;top:831;width:71;height:57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2r+4xAAA&#10;AN0AAAAPAAAAZHJzL2Rvd25yZXYueG1sRE9NawIxEL0X/A9hCl5KTaoishpFilIL9lCteB02083i&#10;ZrJs0t313zdCobd5vM9ZrntXiZaaUHrW8DJSIIhzb0ouNHydds9zECEiG6w8k4YbBVivBg9LzIzv&#10;+JPaYyxECuGQoQYbY51JGXJLDsPI18SJ+/aNw5hgU0jTYJfCXSXHSs2kw5JTg8WaXi3l1+OP0xDP&#10;E3N9f3vafxzMZZu7i1V+arUePvabBYhIffwX/7n3Js2fqyncv0knyN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tq/uMQAAADdAAAADwAAAAAAAAAAAAAAAACXAgAAZHJzL2Rv&#10;d25yZXYueG1sUEsFBgAAAAAEAAQA9QAAAIgDAAAAAA==&#10;" fillcolor="#9c0" strokeweight=".25pt">
                        <v:shadow opacity="49150f"/>
                      </v:oval>
                      <v:oval id="Oval 973" o:spid="_x0000_s1053" style="position:absolute;left:3844;top:888;width:71;height:57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lhojwwAA&#10;AN0AAAAPAAAAZHJzL2Rvd25yZXYueG1sRE9NawIxEL0L/ocwBS+lJlpbZGsUEUsV9FC1eB02083i&#10;ZrJsom7/vREK3ubxPmcya10lLtSE0rOGQV+BIM69KbnQcNh/voxBhIhssPJMGv4owGza7UwwM/7K&#10;33TZxUKkEA4ZarAx1pmUIbfkMPR9TZy4X984jAk2hTQNXlO4q+RQqXfpsOTUYLGmhaX8tDs7DfHn&#10;1ZzWX8+r7cYcl7k7WuVHVuveUzv/ABGpjQ/xv3tl0vyxeoP7N+kEOb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lhojwwAAAN0AAAAPAAAAAAAAAAAAAAAAAJcCAABkcnMvZG93&#10;bnJldi54bWxQSwUGAAAAAAQABAD1AAAAhwMAAAAA&#10;" fillcolor="#9c0" strokeweight=".25pt">
                        <v:shadow opacity="49150f"/>
                      </v:oval>
                    </v:group>
                    <v:group id="Group 974" o:spid="_x0000_s1054" style="position:absolute;left:3942;top:786;width:216;height:546" coordorigin="3942,786" coordsize="216,54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khDb/DAAAA3QAAAA8A&#10;AAAAAAAAAAAAAAAAqQIAAGRycy9kb3ducmV2LnhtbFBLBQYAAAAABAAEAPoAAACZAwAAAAA=&#10;">
                      <v:shape id="Freeform 975" o:spid="_x0000_s1055" style="position:absolute;left:3942;top:786;width:216;height:546;visibility:visible;mso-wrap-style:square;v-text-anchor:top" coordsize="216,5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SujCwQAA&#10;AN0AAAAPAAAAZHJzL2Rvd25yZXYueG1sRE9Ni8IwEL0L+x/CLHiRNdWDutUoUhS8ia17H5rZtthM&#10;uk22rf/eCIK3ebzP2ewGU4uOWldZVjCbRiCIc6srLhRcs+PXCoTzyBpry6TgTg5224/RBmNte75Q&#10;l/pChBB2MSoovW9iKV1ekkE3tQ1x4H5ta9AH2BZSt9iHcFPLeRQtpMGKQ0OJDSUl5bf03yj4+/lO&#10;r8n5fkj3ppv1NJknOjNKjT+H/RqEp8G/xS/3SYf5q2gJz2/CCXL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UrowsEAAADdAAAADwAAAAAAAAAAAAAAAACXAgAAZHJzL2Rvd25y&#10;ZXYueG1sUEsFBgAAAAAEAAQA9QAAAIUDAAAAAA==&#10;" path="m0,18l129,,210,6,216,261,204,540,99,546,,534,,18xe" strokecolor="blue">
                        <v:path arrowok="t" o:connecttype="custom" o:connectlocs="0,18;129,0;210,6;216,261;204,540;99,546;0,534;0,18" o:connectangles="0,0,0,0,0,0,0,0"/>
                      </v:shape>
                      <v:oval id="Oval 976" o:spid="_x0000_s1056" style="position:absolute;left:3954;top:1007;width:71;height:57;rotation:-469577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dp8NyAAA&#10;AN0AAAAPAAAAZHJzL2Rvd25yZXYueG1sRI9Ba8JAEIXvQv/DMoXedNNSrKSuUgrSoiDWKMXbmB2T&#10;YHY2ZFeN/nrnUOhthvfmvW/G087V6kxtqDwbeB4koIhzbysuDGyyWX8EKkRki7VnMnClANPJQ2+M&#10;qfUX/qHzOhZKQjikaKCMsUm1DnlJDsPAN8SiHXzrMMraFtq2eJFwV+uXJBlqhxVLQ4kNfZaUH9cn&#10;Z2CW/b7NV1/L10OxXVyz23Gx3NHemKfH7uMdVKQu/pv/rr+t4I8SwZVvZAQ9uQM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JB2nw3IAAAA3QAAAA8AAAAAAAAAAAAAAAAAlwIAAGRy&#10;cy9kb3ducmV2LnhtbFBLBQYAAAAABAAEAPUAAACMAwAAAAA=&#10;" fillcolor="#9c0" strokeweight=".25pt">
                        <v:shadow opacity="49150f"/>
                      </v:oval>
                      <v:oval id="Oval 977" o:spid="_x0000_s1057" style="position:absolute;left:3954;top:853;width:71;height:57;rotation:-469577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OjqWxgAA&#10;AN0AAAAPAAAAZHJzL2Rvd25yZXYueG1sRE/basJAEH0X+g/LFPqmG0tRG12lFKSlglhTEd/G7OSC&#10;2dmQ3Zro13cFoW9zONeZLTpTiTM1rrSsYDiIQBCnVpecK/hJlv0JCOeRNVaWScGFHCzmD70Zxtq2&#10;/E3nrc9FCGEXo4LC+zqW0qUFGXQDWxMHLrONQR9gk0vdYBvCTSWfo2gkDZYcGgqs6b2g9LT9NQqW&#10;yX78tflYv2T5bnVJrqfV+kBHpZ4eu7cpCE+d/xff3Z86zJ9Er3D7Jpwg5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/OjqWxgAAAN0AAAAPAAAAAAAAAAAAAAAAAJcCAABkcnMv&#10;ZG93bnJldi54bWxQSwUGAAAAAAQABAD1AAAAigMAAAAA&#10;" fillcolor="#9c0" strokeweight=".25pt">
                        <v:shadow opacity="49150f"/>
                      </v:oval>
                      <v:oval id="Oval 978" o:spid="_x0000_s1058" style="position:absolute;left:4056;top:811;width:71;height:57;rotation:-469577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2QXWyAAA&#10;AN0AAAAPAAAAZHJzL2Rvd25yZXYueG1sRI9Ba8JAEIXvQv/DMgVvulHESnSVIkhLBammpXibZsck&#10;mJ0N2a1Gf33nUOhthvfmvW8Wq87V6kJtqDwbGA0TUMS5txUXBj6yzWAGKkRki7VnMnCjAKvlQ2+B&#10;qfVX3tPlEAslIRxSNFDG2KRah7wkh2HoG2LRTr51GGVtC21bvEq4q/U4SabaYcXSUGJD65Ly8+HH&#10;GdhkX09v7y+7yan43N6y+3m7O9K3Mf3H7nkOKlIX/81/169W8Gcj4ZdvZAS9/AU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OvZBdbIAAAA3QAAAA8AAAAAAAAAAAAAAAAAlwIAAGRy&#10;cy9kb3ducmV2LnhtbFBLBQYAAAAABAAEAPUAAACMAwAAAAA=&#10;" fillcolor="#9c0" strokeweight=".25pt">
                        <v:shadow opacity="49150f"/>
                      </v:oval>
                      <v:oval id="Oval 979" o:spid="_x0000_s1059" style="position:absolute;left:4056;top:967;width:71;height:57;rotation:-469577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laBNxQAA&#10;AN0AAAAPAAAAZHJzL2Rvd25yZXYueG1sRE9Na8JAEL0X/A/LCN7qJiJVUlcRQRQFscZSehuzYxLM&#10;zobsqrG/vlsoeJvH+5zJrDWVuFHjSssK4n4EgjizuuRcwTFdvo5BOI+ssbJMCh7kYDbtvEww0fbO&#10;H3Q7+FyEEHYJKii8rxMpXVaQQde3NXHgzrYx6ANscqkbvIdwU8lBFL1JgyWHhgJrWhSUXQ5Xo2CZ&#10;fo02+9VueM4/t4/057LdfdNJqV63nb+D8NT6p/jfvdZh/jiO4e+bcIK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SVoE3FAAAA3QAAAA8AAAAAAAAAAAAAAAAAlwIAAGRycy9k&#10;b3ducmV2LnhtbFBLBQYAAAAABAAEAPUAAACJAwAAAAA=&#10;" fillcolor="#9c0" strokeweight=".25pt">
                        <v:shadow opacity="49150f"/>
                      </v:oval>
                      <v:oval id="Oval 980" o:spid="_x0000_s1060" style="position:absolute;left:4071;top:1156;width:71;height:57;rotation:-469577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Rz46xQAA&#10;AN0AAAAPAAAAZHJzL2Rvd25yZXYueG1sRE9Na8JAEL0L/odlCt50o0iV6CpFkBYFUdMi3sbsmASz&#10;syG7auyv7xYEb/N4nzOdN6YUN6pdYVlBvxeBIE6tLjhT8J0su2MQziNrLC2Tggc5mM/arSnG2t55&#10;R7e9z0QIYRejgtz7KpbSpTkZdD1bEQfubGuDPsA6k7rGewg3pRxE0bs0WHBoyLGiRU7pZX81CpbJ&#10;YbTafm6G5+xn/Uh+L+vNkU5Kdd6ajwkIT41/iZ/uLx3mj/sD+P8mnCB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RHPjrFAAAA3QAAAA8AAAAAAAAAAAAAAAAAlwIAAGRycy9k&#10;b3ducmV2LnhtbFBLBQYAAAAABAAEAPUAAACJAwAAAAA=&#10;" fillcolor="#9c0" strokeweight=".25pt">
                        <v:shadow opacity="49150f"/>
                      </v:oval>
                      <v:oval id="Oval 981" o:spid="_x0000_s1061" style="position:absolute;left:3954;top:1217;width:71;height:57;rotation:-469577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C5uhxQAA&#10;AN0AAAAPAAAAZHJzL2Rvd25yZXYueG1sRE9Na8JAEL0L/Q/LCN50oxYrqasUQZQKYo0ivY3ZMQlm&#10;Z0N2q7G/vlsQvM3jfc5k1phSXKl2hWUF/V4Egji1uuBMwT5ZdMcgnEfWWFomBXdyMJu+tCYYa3vj&#10;L7rufCZCCLsYFeTeV7GULs3JoOvZijhwZ1sb9AHWmdQ13kK4KeUgikbSYMGhIceK5jmll92PUbBI&#10;jm+f2+Xm9Zwd1vfk97LefNNJqU67+XgH4anxT/HDvdJh/rg/hP9vwgly+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sLm6HFAAAA3QAAAA8AAAAAAAAAAAAAAAAAlwIAAGRycy9k&#10;b3ducmV2LnhtbFBLBQYAAAAABAAEAPUAAACJAwAAAAA=&#10;" fillcolor="#9c0" strokeweight=".25pt">
                        <v:shadow opacity="49150f"/>
                      </v:oval>
                      <v:oval id="Oval 982" o:spid="_x0000_s1062" style="position:absolute;left:3961;top:1096;width:71;height:57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AyllwgAA&#10;AN0AAAAPAAAAZHJzL2Rvd25yZXYueG1sRE9Li8IwEL4L+x/CLOxFNHUVka5RRHZRQQ++8Do0s02x&#10;mZQmav33RhC8zcf3nPG0saW4Uu0Lxwp63QQEceZ0wbmCw/6vMwLhA7LG0jEpuJOH6eSjNcZUuxtv&#10;6boLuYgh7FNUYEKoUil9Zsii77qKOHL/rrYYIqxzqWu8xXBbyu8kGUqLBccGgxXNDWXn3cUqCMe+&#10;Pq8W7eVmrU+/mT2ZxA2MUl+fzewHRKAmvMUv91LH+aPeAJ7fxBPk5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MDKWXCAAAA3QAAAA8AAAAAAAAAAAAAAAAAlwIAAGRycy9kb3du&#10;cmV2LnhtbFBLBQYAAAAABAAEAPUAAACGAwAAAAA=&#10;" fillcolor="#9c0" strokeweight=".25pt">
                        <v:shadow opacity="49150f"/>
                      </v:oval>
                    </v:group>
                    <v:group id="Group 983" o:spid="_x0000_s1063" style="position:absolute;left:4146;top:786;width:177;height:570" coordorigin="4146,786" coordsize="177,5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MKgUVxAAAAN0AAAAP&#10;AAAAAAAAAAAAAAAAAKkCAABkcnMvZG93bnJldi54bWxQSwUGAAAAAAQABAD6AAAAmgMAAAAA&#10;">
                      <v:shape id="Freeform 984" o:spid="_x0000_s1064" style="position:absolute;left:4146;top:786;width:177;height:570;visibility:visible;mso-wrap-style:square;v-text-anchor:top" coordsize="177,5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7a6ixQAA&#10;AN0AAAAPAAAAZHJzL2Rvd25yZXYueG1sRI9Bi8IwEIXvwv6HMMJeZE3tQaTbKCKr7Em07mVvQzO2&#10;tc2kNFGrv94IgrcZvjfvvUkXvWnEhTpXWVYwGUcgiHOrKy4U/B3WXzMQziNrbCyTghs5WMw/Bikm&#10;2l55T5fMFyKYsEtQQel9m0jp8pIMurFtiQM72s6gD2tXSN3hNZibRsZRNJUGKw4JJba0Kimvs7NR&#10;sNluA67tf53FP7vY9vfRaXNS6nPYL79BeOr9W/y6/tWh/mwyhec3YQQ5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DtrqLFAAAA3QAAAA8AAAAAAAAAAAAAAAAAlwIAAGRycy9k&#10;b3ducmV2LnhtbFBLBQYAAAAABAAEAPUAAACJAwAAAAA=&#10;" path="m3,531l72,570,168,516,177,,87,18,,9,6,90,3,531xe" strokecolor="blue">
                        <v:shadow color="gray" opacity="1" offset="2pt,2pt"/>
                        <v:path arrowok="t" o:connecttype="custom" o:connectlocs="3,531;72,570;168,516;177,0;87,18;0,9;6,90;3,531" o:connectangles="0,0,0,0,0,0,0,0"/>
                      </v:shape>
                      <v:oval id="Oval 985" o:spid="_x0000_s1065" style="position:absolute;left:4149;top:1105;width:62;height:49;rotation:-469577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J2ixQAA&#10;AN0AAAAPAAAAZHJzL2Rvd25yZXYueG1sRE9Na8JAEL0L/Q/LCN7MRilVUleRglgqSDVK6W2aHZNg&#10;djZkV43++q4geJvH+5zJrDWVOFPjSssKBlEMgjizuuRcwS5d9McgnEfWWFkmBVdyMJu+dCaYaHvh&#10;DZ23PhchhF2CCgrv60RKlxVk0EW2Jg7cwTYGfYBNLnWDlxBuKjmM4zdpsOTQUGBNHwVlx+3JKFik&#10;P6Ov7+X69ZDvV9f0dlytf+lPqV63nb+D8NT6p/jh/tRh/ngwgvs34QQ5/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QwnaLFAAAA3QAAAA8AAAAAAAAAAAAAAAAAlwIAAGRycy9k&#10;b3ducmV2LnhtbFBLBQYAAAAABAAEAPUAAACJAwAAAAA=&#10;" fillcolor="#9c0" strokeweight=".25pt">
                        <v:shadow opacity="49150f"/>
                        <o:lock v:ext="edit" aspectratio="t"/>
                      </v:oval>
                      <v:oval id="Oval 986" o:spid="_x0000_s1066" style="position:absolute;left:4170;top:944;width:62;height:49;rotation:-469577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rwnQyAAA&#10;AN0AAAAPAAAAZHJzL2Rvd25yZXYueG1sRI9Ba8JAEIXvQv/DMgVvulHESnSVIkhLBammpXibZsck&#10;mJ0N2a1Gf33nUOhthvfmvW8Wq87V6kJtqDwbGA0TUMS5txUXBj6yzWAGKkRki7VnMnCjAKvlQ2+B&#10;qfVX3tPlEAslIRxSNFDG2KRah7wkh2HoG2LRTr51GGVtC21bvEq4q/U4SabaYcXSUGJD65Ly8+HH&#10;GdhkX09v7y+7yan43N6y+3m7O9K3Mf3H7nkOKlIX/81/169W8GcjwZVvZAS9/AU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BWvCdDIAAAA3QAAAA8AAAAAAAAAAAAAAAAAlwIAAGRy&#10;cy9kb3ducmV2LnhtbFBLBQYAAAAABAAEAPUAAACMAwAAAAA=&#10;" fillcolor="#9c0" strokeweight=".25pt">
                        <v:shadow opacity="49150f"/>
                        <o:lock v:ext="edit" aspectratio="t"/>
                      </v:oval>
                      <v:oval id="Oval 987" o:spid="_x0000_s1067" style="position:absolute;left:4238;top:852;width:62;height:49;rotation:-469577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46xLxgAA&#10;AN0AAAAPAAAAZHJzL2Rvd25yZXYueG1sRE/basJAEH0v9B+WKfhWN4p4SV2lFMRSQdQo4ts0OybB&#10;7GzIbjX69V1B8G0O5zrjaWNKcabaFZYVdNoRCOLU6oIzBdtk9j4E4TyyxtIyKbiSg+nk9WWMsbYX&#10;XtN54zMRQtjFqCD3voqldGlOBl3bVsSBO9raoA+wzqSu8RLCTSm7UdSXBgsODTlW9JVTetr8GQWz&#10;ZD/4Wc2XvWO2W1yT22mxPNCvUq235vMDhKfGP8UP97cO84edEdy/CSfIy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46xLxgAAAN0AAAAPAAAAAAAAAAAAAAAAAJcCAABkcnMv&#10;ZG93bnJldi54bWxQSwUGAAAAAAQABAD1AAAAigMAAAAA&#10;" fillcolor="#9c0" strokeweight=".25pt">
                        <v:shadow opacity="49150f"/>
                        <o:lock v:ext="edit" aspectratio="t"/>
                      </v:oval>
                      <v:oval id="Oval 988" o:spid="_x0000_s1068" style="position:absolute;left:4176;top:1239;width:67;height:54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VOXbxgAA&#10;AN0AAAAPAAAAZHJzL2Rvd25yZXYueG1sRI9PawJBDMXvgt9hiNCL1Fn/UGTrKCKWWqiHWsVr2El3&#10;Fncyy85U12/fHAreEt7Le78sVp2v1ZXaWAU2MB5loIiLYCsuDRy/357noGJCtlgHJgN3irBa9nsL&#10;zG248RddD6lUEsIxRwMupSbXOhaOPMZRaIhF+wmtxyRrW2rb4k3Cfa0nWfaiPVYsDQ4b2jgqLodf&#10;byCdpvby8T7c7T/teVv4s8vCzBnzNOjWr6ASdelh/r/eWcGfT4RfvpER9PI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VOXbxgAAAN0AAAAPAAAAAAAAAAAAAAAAAJcCAABkcnMv&#10;ZG93bnJldi54bWxQSwUGAAAAAAQABAD1AAAAigMAAAAA&#10;" fillcolor="#9c0" strokeweight=".25pt">
                        <v:shadow opacity="49150f"/>
                        <o:lock v:ext="edit" aspectratio="t"/>
                      </v:oval>
                      <v:oval id="Oval 989" o:spid="_x0000_s1069" style="position:absolute;left:4238;top:1077;width:62;height:49;rotation:-469577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+WrwxQAA&#10;AN0AAAAPAAAAZHJzL2Rvd25yZXYueG1sRE9Na8JAEL0L/odlCt50o0iV6CpFkBYFUdMi3sbsmASz&#10;syG7auyv7xYEb/N4nzOdN6YUN6pdYVlBvxeBIE6tLjhT8J0su2MQziNrLC2Tggc5mM/arSnG2t55&#10;R7e9z0QIYRejgtz7KpbSpTkZdD1bEQfubGuDPsA6k7rGewg3pRxE0bs0WHBoyLGiRU7pZX81CpbJ&#10;YbTafm6G5+xn/Uh+L+vNkU5Kdd6ajwkIT41/iZ/uLx3mjwd9+P8mnCB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r5avDFAAAA3QAAAA8AAAAAAAAAAAAAAAAAlwIAAGRycy9k&#10;b3ducmV2LnhtbFBLBQYAAAAABAAEAPUAAACJAwAAAAA=&#10;" fillcolor="#9c0" strokeweight=".25pt">
                        <v:shadow opacity="49150f"/>
                        <o:lock v:ext="edit" aspectratio="t"/>
                      </v:oval>
                      <v:oval id="Oval 990" o:spid="_x0000_s1070" style="position:absolute;left:4238;top:1183;width:62;height:49;rotation:-469577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K/SHxgAA&#10;AN0AAAAPAAAAZHJzL2Rvd25yZXYueG1sRE9Na8JAEL0X/A/LFHqrm4aikrqKCKGlgqixlN7G7JiE&#10;ZGdDdqvRX98tCN7m8T5nOu9NI07UucqygpdhBII4t7riQsE+S58nIJxH1thYJgUXcjCfDR6mmGh7&#10;5i2ddr4QIYRdggpK79tESpeXZNANbUscuKPtDPoAu0LqDs8h3DQyjqKRNFhxaCixpWVJeb37NQrS&#10;7Hv8uXlfvx6Lr9Ulu9ar9Q8dlHp67BdvIDz1/i6+uT90mD+JY/j/Jpw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6K/SHxgAAAN0AAAAPAAAAAAAAAAAAAAAAAJcCAABkcnMv&#10;ZG93bnJldi54bWxQSwUGAAAAAAQABAD1AAAAigMAAAAA&#10;" fillcolor="#9c0" strokeweight=".25pt">
                        <v:shadow opacity="49150f"/>
                        <o:lock v:ext="edit" aspectratio="t"/>
                      </v:oval>
                    </v:group>
                    <v:group id="Group 991" o:spid="_x0000_s1071" style="position:absolute;left:4314;top:768;width:186;height:564" coordorigin="4314,768" coordsize="186,5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OLj8kfDAAAA3QAAAA8A&#10;AAAAAAAAAAAAAAAAqQIAAGRycy9kb3ducmV2LnhtbFBLBQYAAAAABAAEAPoAAACZAwAAAAA=&#10;">
                      <v:shape id="Freeform 992" o:spid="_x0000_s1072" style="position:absolute;left:4314;top:768;width:186;height:564;visibility:visible;mso-wrap-style:square;v-text-anchor:top" coordsize="186,5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yD0uxAAA&#10;AN0AAAAPAAAAZHJzL2Rvd25yZXYueG1sRE9Na8JAEL0L/Q/LFLwUs2ksJaRZpRQKelBaW8HjNDsm&#10;wd3ZkF01/ntXKHibx/uccj5YI07U+9axguckBUFcOd1yreD353OSg/ABWaNxTAou5GE+exiVWGh3&#10;5m86bUItYgj7AhU0IXSFlL5qyKJPXEccub3rLYYI+1rqHs8x3BqZpemrtNhybGiwo4+GqsPmaBVM&#10;/cV08rjaZn739/XE+XppdqTU+HF4fwMRaAh38b97oeP8PHuB2zfxBDm7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cg9LsQAAADdAAAADwAAAAAAAAAAAAAAAACXAgAAZHJzL2Rv&#10;d25yZXYueG1sUEsFBgAAAAAEAAQA9QAAAIgDAAAAAA==&#10;" path="m0,519l96,564,174,513,186,36,69,,9,18,,519xe" strokecolor="blue">
                        <v:shadow color="gray" opacity="1" offset="2pt,2pt"/>
                        <v:path arrowok="t" o:connecttype="custom" o:connectlocs="0,519;96,564;174,513;186,36;69,0;9,18;0,519" o:connectangles="0,0,0,0,0,0,0"/>
                      </v:shape>
                      <v:oval id="Oval 993" o:spid="_x0000_s1073" style="position:absolute;left:4427;top:819;width:62;height:49;rotation:-469577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wmzzxQAA&#10;AN0AAAAPAAAAZHJzL2Rvd25yZXYueG1sRE9Na8JAEL0L/Q/LFLzpRlErqauUgigKYk1L6W3Mjkkw&#10;Oxuyq0Z/vSsIvc3jfc5k1phSnKl2hWUFvW4Egji1uuBMwXcy74xBOI+ssbRMCq7kYDZ9aU0w1vbC&#10;X3Te+UyEEHYxKsi9r2IpXZqTQde1FXHgDrY26AOsM6lrvIRwU8p+FI2kwYJDQ44VfeaUHncno2Ce&#10;/L6ttovN4JD9rK/J7bje/NFeqfZr8/EOwlPj/8VP91KH+eP+EB7fhBPk9A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XCbPPFAAAA3QAAAA8AAAAAAAAAAAAAAAAAlwIAAGRycy9k&#10;b3ducmV2LnhtbFBLBQYAAAAABAAEAPUAAACJAwAAAAA=&#10;" fillcolor="#9c0" strokeweight=".25pt">
                        <v:shadow opacity="49150f"/>
                        <o:lock v:ext="edit" aspectratio="t"/>
                      </v:oval>
                      <v:oval id="Oval 994" o:spid="_x0000_s1074" style="position:absolute;left:4357;top:1020;width:62;height:49;rotation:-1059401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Ji1BwAAA&#10;AN0AAAAPAAAAZHJzL2Rvd25yZXYueG1sRE9Li8IwEL4L+x/CLOxNUz1IqUYRZWGXBd/gdWjGtNhM&#10;QpPV+u+NIHibj+8503lnG3GlNtSOFQwHGQji0umajYLj4bufgwgRWWPjmBTcKcB89tGbYqHdjXd0&#10;3UcjUgiHAhVUMfpCylBWZDEMnCdO3Nm1FmOCrZG6xVsKt40cZdlYWqw5NVToaVlRedn/WwXOrzdb&#10;v8ov8hT+HJa/5shro9TXZ7eYgIjUxbf45f7RaX4+GsPzm3SCnD0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xJi1BwAAAAN0AAAAPAAAAAAAAAAAAAAAAAJcCAABkcnMvZG93bnJl&#10;di54bWxQSwUGAAAAAAQABAD1AAAAhAMAAAAA&#10;" fillcolor="#9c0" strokeweight=".25pt">
                        <v:shadow opacity="49150f"/>
                        <o:lock v:ext="edit" aspectratio="t"/>
                      </v:oval>
                      <v:oval id="Oval 995" o:spid="_x0000_s1075" style="position:absolute;left:4327;top:1182;width:62;height:49;rotation:-1059401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ivkoxAAA&#10;AN0AAAAPAAAAZHJzL2Rvd25yZXYueG1sRE9NawIxEL0L/Q9hCr1ptgutsjWKFKQeSqUqdI/jZtws&#10;bibbJNX135uC4G0e73Om89624kQ+NI4VPI8yEMSV0w3XCnbb5XACIkRkja1jUnChAPPZw2CKhXZn&#10;/qbTJtYihXAoUIGJsSukDJUhi2HkOuLEHZy3GBP0tdQezynctjLPsldpseHUYLCjd0PVcfNnFVSr&#10;30uzL9fly8ePX5rPMv/iXa7U02O/eAMRqY938c290mn+JB/D/zfpBDm7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Ir5KMQAAADdAAAADwAAAAAAAAAAAAAAAACXAgAAZHJzL2Rv&#10;d25yZXYueG1sUEsFBgAAAAAEAAQA9QAAAIgDAAAAAA==&#10;" fillcolor="#9c0" strokeweight=".25pt">
                        <v:shadow opacity="49150f"/>
                        <o:lock v:ext="edit" aspectratio="t"/>
                      </v:oval>
                      <v:oval id="Oval 996" o:spid="_x0000_s1076" style="position:absolute;left:4416;top:1239;width:62;height:49;rotation:-1059401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FW1axwAA&#10;AN0AAAAPAAAAZHJzL2Rvd25yZXYueG1sRI9BSwMxEIXvgv8hTMGbzXZBKWvTUgrFHkSxFtzjuJlu&#10;lm4maxLb7b93DoK3Gd6b975ZrEbfqzPF1AU2MJsWoIibYDtuDRw+tvdzUCkjW+wDk4ErJVgtb28W&#10;WNlw4Xc673OrJIRThQZczkOldWoceUzTMBCLdgzRY5Y1ttpGvEi473VZFI/aY8fS4HCgjaPmtP/x&#10;Bprd97X7qt/qh+fPuHUvdfnKh9KYu8m4fgKVacz/5r/rnRX8eSm48o2MoJe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RVtWscAAADdAAAADwAAAAAAAAAAAAAAAACXAgAAZHJz&#10;L2Rvd25yZXYueG1sUEsFBgAAAAAEAAQA9QAAAIsDAAAAAA==&#10;" fillcolor="#9c0" strokeweight=".25pt">
                        <v:shadow opacity="49150f"/>
                        <o:lock v:ext="edit" aspectratio="t"/>
                      </v:oval>
                      <v:oval id="Oval 997" o:spid="_x0000_s1077" style="position:absolute;left:4338;top:810;width:62;height:49;rotation:-1059401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WcjBxAAA&#10;AN0AAAAPAAAAZHJzL2Rvd25yZXYueG1sRE9NawIxEL0L/ocwgjfNdkGxW6OUguhBLLVC9zjdTDdL&#10;N5NtEnX996ZQ6G0e73OW69624kI+NI4VPEwzEMSV0w3XCk7vm8kCRIjIGlvHpOBGAdar4WCJhXZX&#10;fqPLMdYihXAoUIGJsSukDJUhi2HqOuLEfTlvMSboa6k9XlO4bWWeZXNpseHUYLCjF0PV9/FsFVS7&#10;n1vzWb6Ws+2H35h9mR/4lCs1HvXPTyAi9fFf/Ofe6TR/kT/C7zfpBLm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lnIwcQAAADdAAAADwAAAAAAAAAAAAAAAACXAgAAZHJzL2Rv&#10;d25yZXYueG1sUEsFBgAAAAAEAAQA9QAAAIgDAAAAAA==&#10;" fillcolor="#9c0" strokeweight=".25pt">
                        <v:shadow opacity="49150f"/>
                        <o:lock v:ext="edit" aspectratio="t"/>
                      </v:oval>
                    </v:group>
                    <v:group id="Group 998" o:spid="_x0000_s1078" style="position:absolute;left:4482;top:768;width:156;height:546" coordorigin="4482,768" coordsize="156,54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fo+u3GAAAA3QAA&#10;AA8AAAAAAAAAAAAAAAAAqQIAAGRycy9kb3ducmV2LnhtbFBLBQYAAAAABAAEAPoAAACcAwAAAAA=&#10;">
                      <v:shape id="Freeform 999" o:spid="_x0000_s1079" style="position:absolute;left:4482;top:768;width:156;height:546;visibility:visible;mso-wrap-style:square;v-text-anchor:top" coordsize="156,5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YQ8RxQAA&#10;AN0AAAAPAAAAZHJzL2Rvd25yZXYueG1sRE/basJAEH0v9B+WKfhWN2lBQnQVESwWpdDUy+uwOyZp&#10;s7Mhu8a0X98tCH2bw7nObDHYRvTU+dqxgnScgCDWztRcKth/rB8zED4gG2wck4Jv8rCY39/NMDfu&#10;yu/UF6EUMYR9jgqqENpcSq8rsujHriWO3Nl1FkOEXSlNh9cYbhv5lCQTabHm2FBhS6uK9FdxsQre&#10;9oeX1Xr7uTH6eCqy9FX325+dUqOHYTkFEWgI/+Kbe2Pi/Ow5hb9v4gly/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9hDxHFAAAA3QAAAA8AAAAAAAAAAAAAAAAAlwIAAGRycy9k&#10;b3ducmV2LnhtbFBLBQYAAAAABAAEAPUAAACJAwAAAAA=&#10;" path="m0,513l87,546,153,498,156,,105,,18,18,18,36,,513xe" strokecolor="blue">
                        <v:shadow color="gray" opacity="1" offset="2pt,2pt"/>
                        <v:path arrowok="t" o:connecttype="custom" o:connectlocs="0,513;87,546;153,498;156,0;105,0;18,18;18,36;0,513" o:connectangles="0,0,0,0,0,0,0,0"/>
                      </v:shape>
                      <v:oval id="Oval 1000" o:spid="_x0000_s1080" style="position:absolute;left:4551;top:797;width:62;height:49;rotation:-1059401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xL2fwQAA&#10;AN0AAAAPAAAAZHJzL2Rvd25yZXYueG1sRE9NawIxEL0X/A9hBG81q0JZVqOIIiiCba3gddiM2cXN&#10;JGyirv/eFAq9zeN9zmzR2UbcqQ21YwWjYQaCuHS6ZqPg9LN5z0GEiKyxcUwKnhRgMe+9zbDQ7sHf&#10;dD9GI1IIhwIVVDH6QspQVmQxDJ0nTtzFtRZjgq2RusVHCreNHGfZh7RYc2qo0NOqovJ6vFkFzh8+&#10;v/w6v8pz2Dssd+bEB6PUoN8tpyAidfFf/Ofe6jQ/n4zh95t0gpy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8S9n8EAAADdAAAADwAAAAAAAAAAAAAAAACXAgAAZHJzL2Rvd25y&#10;ZXYueG1sUEsFBgAAAAAEAAQA9QAAAIUDAAAAAA==&#10;" fillcolor="#9c0" strokeweight=".25pt">
                        <v:shadow opacity="49150f"/>
                        <o:lock v:ext="edit" aspectratio="t"/>
                      </v:oval>
                      <v:oval id="Oval 1001" o:spid="_x0000_s1081" style="position:absolute;left:4510;top:945;width:62;height:49;rotation:-1059401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iBgEwgAA&#10;AN0AAAAPAAAAZHJzL2Rvd25yZXYueG1sRE9ba8IwFH4X9h/CGexN0ymM0jUV2Rg4Bl6qsNdDc0yL&#10;zUloMu3+/TIQfDsf3/WUy9H24kJD6BwreJ5lIIgbpzs2Co6Hj2kOIkRkjb1jUvBLAZbVw6TEQrsr&#10;7+lSRyNSCIcCFbQx+kLK0LRkMcycJ07cyQ0WY4KDkXrAawq3vZxn2Yu02HFqaNHTW0vNuf6xCpzf&#10;bHf+PT/L7/DlsPk0R94YpZ4ex9UriEhjvItv7rVO8/PFAv6/SSfI6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SIGATCAAAA3QAAAA8AAAAAAAAAAAAAAAAAlwIAAGRycy9kb3du&#10;cmV2LnhtbFBLBQYAAAAABAAEAPUAAACGAwAAAAA=&#10;" fillcolor="#9c0" strokeweight=".25pt">
                        <v:shadow opacity="49150f"/>
                        <o:lock v:ext="edit" aspectratio="t"/>
                      </v:oval>
                      <v:oval id="Oval 1002" o:spid="_x0000_s1082" style="position:absolute;left:4500;top:1149;width:62;height:49;rotation:-1059401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YYBwwQAA&#10;AN0AAAAPAAAAZHJzL2Rvd25yZXYueG1sRE/bagIxEH0v9B/CFHzTrFpkWY0iLUKl4B18HTZjdnEz&#10;CZtU179vCkLf5nCuM1t0thE3akPtWMFwkIEgLp2u2Sg4HVf9HESIyBobx6TgQQEW89eXGRba3XlP&#10;t0M0IoVwKFBBFaMvpAxlRRbDwHnixF1cazEm2BqpW7yncNvIUZZNpMWaU0OFnj4qKq+HH6vA+c12&#10;5z/zqzyHb4fl2px4Y5TqvXXLKYhIXfwXP91fOs3Px+/w9006Qc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2GAcMEAAADdAAAADwAAAAAAAAAAAAAAAACXAgAAZHJzL2Rvd25y&#10;ZXYueG1sUEsFBgAAAAAEAAQA9QAAAIUDAAAAAA==&#10;" fillcolor="#9c0" strokeweight=".25pt">
                        <v:shadow opacity="49150f"/>
                        <o:lock v:ext="edit" aspectratio="t"/>
                      </v:oval>
                      <v:oval id="Oval 1003" o:spid="_x0000_s1083" style="position:absolute;left:4551;top:1043;width:62;height:49;rotation:-1059401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LSXrwQAA&#10;AN0AAAAPAAAAZHJzL2Rvd25yZXYueG1sRE/bagIxEH0v9B/CFHzTrEplWY0iLUKl4B18HTZjdnEz&#10;CZtU179vCkLf5nCuM1t0thE3akPtWMFwkIEgLp2u2Sg4HVf9HESIyBobx6TgQQEW89eXGRba3XlP&#10;t0M0IoVwKFBBFaMvpAxlRRbDwHnixF1cazEm2BqpW7yncNvIUZZNpMWaU0OFnj4qKq+HH6vA+c12&#10;5z/zqzyHb4fl2px4Y5TqvXXLKYhIXfwXP91fOs3Px+/w9006Qc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C0l68EAAADdAAAADwAAAAAAAAAAAAAAAACXAgAAZHJzL2Rvd25y&#10;ZXYueG1sUEsFBgAAAAAEAAQA9QAAAIUDAAAAAA==&#10;" fillcolor="#9c0" strokeweight=".25pt">
                        <v:shadow opacity="49150f"/>
                        <o:lock v:ext="edit" aspectratio="t"/>
                      </v:oval>
                      <v:oval id="Oval 1004" o:spid="_x0000_s1084" style="position:absolute;left:4532;top:1231;width:62;height:49;rotation:-1059401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H8puxAAA&#10;AN0AAAAPAAAAZHJzL2Rvd25yZXYueG1sRE9NawIxEL0L/Q9hCt402y0VWY1SClIPpVIrdI/jZtws&#10;bibbJOr67xuh4G0e73Pmy9624kw+NI4VPI0zEMSV0w3XCnbfq9EURIjIGlvHpOBKAZaLh8EcC+0u&#10;/EXnbaxFCuFQoAITY1dIGSpDFsPYdcSJOzhvMSboa6k9XlK4bWWeZRNpseHUYLCjN0PVcXuyCqr1&#10;77XZl5vy5f3Hr8xHmX/yLldq+Ni/zkBE6uNd/O9e6zR/+jyB2zfpBLn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h/KbsQAAADdAAAADwAAAAAAAAAAAAAAAACXAgAAZHJzL2Rv&#10;d25yZXYueG1sUEsFBgAAAAAEAAQA9QAAAIgDAAAAAA==&#10;" fillcolor="#9c0" strokeweight=".25pt">
                        <v:shadow opacity="49150f"/>
                        <o:lock v:ext="edit" aspectratio="t"/>
                      </v:oval>
                    </v:group>
                    <v:group id="Group 1005" o:spid="_x0000_s1085" style="position:absolute;left:4785;top:786;width:144;height:507" coordorigin="4785,786" coordsize="144,5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AFimcUAAADdAAAA&#10;DwAAAAAAAAAAAAAAAACpAgAAZHJzL2Rvd25yZXYueG1sUEsFBgAAAAAEAAQA+gAAAJsDAAAAAA==&#10;">
                      <v:shape id="Freeform 1006" o:spid="_x0000_s1086" style="position:absolute;left:4785;top:786;width:144;height:507;visibility:visible;mso-wrap-style:square;v-text-anchor:top" coordsize="144,5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opYfxgAA&#10;AN0AAAAPAAAAZHJzL2Rvd25yZXYueG1sRI9Ba8JAEIXvBf/DMkJvdaOFVlJXUUFQb9W0obchO01C&#10;s7Nhd9X47zuHQm8zvDfvfbNYDa5TVwqx9WxgOslAEVfetlwbKM67pzmomJAtdp7JwJ0irJajhwXm&#10;1t/4na6nVCsJ4ZijgSalPtc6Vg05jBPfE4v27YPDJGuotQ14k3DX6VmWvWiHLUtDgz1tG6p+Thdn&#10;4HXzUWy+Pg/H/Xq4HEOblSUXpTGP42H9BirRkP7Nf9d7K/jzZ8GVb2QEvf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opYfxgAAAN0AAAAPAAAAAAAAAAAAAAAAAJcCAABkcnMv&#10;ZG93bnJldi54bWxQSwUGAAAAAAQABAD1AAAAigMAAAAA&#10;" path="m0,453l0,,144,,144,474,66,507,,453xe" strokecolor="blue">
                        <v:shadow color="gray" opacity="1" offset="2pt,2pt"/>
                        <v:path arrowok="t" o:connecttype="custom" o:connectlocs="0,453;0,0;144,0;144,474;66,507;0,453" o:connectangles="0,0,0,0,0,0"/>
                      </v:shape>
                      <v:oval id="Oval 1007" o:spid="_x0000_s1087" style="position:absolute;left:4806;top:804;width:62;height:49;rotation:-1059401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YC/uwgAA&#10;AN0AAAAPAAAAZHJzL2Rvd25yZXYueG1sRE/fa8IwEH4X/B/CCXvT1Amj60yLOATHQDcn7PVozrTY&#10;XEITtfvvl8HAt/v4ft6yGmwnrtSH1rGC+SwDQVw73bJRcPzaTHMQISJr7ByTgh8KUJXj0RIL7W78&#10;SddDNCKFcChQQROjL6QMdUMWw8x54sSdXG8xJtgbqXu8pXDbyccse5IWW04NDXpaN1SfDxerwPnd&#10;/sO/5mf5Hd4d1m/myDuj1MNkWL2AiDTEu/jfvdVpfr54hr9v0gmy/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VgL+7CAAAA3QAAAA8AAAAAAAAAAAAAAAAAlwIAAGRycy9kb3du&#10;cmV2LnhtbFBLBQYAAAAABAAEAPUAAACGAwAAAAA=&#10;" fillcolor="#9c0" strokeweight=".25pt">
                        <v:shadow opacity="49150f"/>
                        <o:lock v:ext="edit" aspectratio="t"/>
                      </v:oval>
                      <v:oval id="Oval 1008" o:spid="_x0000_s1088" style="position:absolute;left:4800;top:904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BgR6xQAA&#10;AN0AAAAPAAAAZHJzL2Rvd25yZXYueG1sRI/dasJAEIXvC32HZQre1Y0/SEhdRQVLmwtF7QMM2TEJ&#10;ZmdDdhvTt+9cCN7NcM6c881yPbhG9dSF2rOByTgBRVx4W3Np4Oeyf09BhYhssfFMBv4owHr1+rLE&#10;zPo7n6g/x1JJCIcMDVQxtpnWoajIYRj7lli0q+8cRlm7UtsO7xLuGj1NkoV2WLM0VNjSrqLidv51&#10;Bo4HWyx8ju6zH/T2mM7yk/7OjRm9DZsPUJGG+DQ/rr+s4Kdz4ZdvZAS9+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YGBHrFAAAA3QAAAA8AAAAAAAAAAAAAAAAAlwIAAGRycy9k&#10;b3ducmV2LnhtbFBLBQYAAAAABAAEAPUAAACJAwAAAAA=&#10;" fillcolor="#9c0" strokeweight=".25pt">
                        <v:shadow opacity="49150f"/>
                        <o:lock v:ext="edit" aspectratio="t"/>
                      </v:oval>
                      <v:oval id="Oval 1009" o:spid="_x0000_s1089" style="position:absolute;left:4787;top:1020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SqHhwQAA&#10;AN0AAAAPAAAAZHJzL2Rvd25yZXYueG1sRE/bisIwEH0X/Icwwr5p6gUp1SgqKGsfVrx8wNCMbbGZ&#10;lCbW7t9vBGHf5nCus1x3phItNa60rGA8ikAQZ1aXnCu4XffDGITzyBory6TglxysV/3eEhNtX3ym&#10;9uJzEULYJaig8L5OpHRZQQbdyNbEgbvbxqAPsMmlbvAVwk0lJ1E0lwZLDg0F1rQrKHtcnkbB6Udn&#10;c5uiObSd3J7iaXqWx1Spr0G3WYDw1Pl/8cf9rcP8eDaG9zfhBLn6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Uqh4cEAAADdAAAADwAAAAAAAAAAAAAAAACXAgAAZHJzL2Rvd25y&#10;ZXYueG1sUEsFBgAAAAAEAAQA9QAAAIUDAAAAAA==&#10;" fillcolor="#9c0" strokeweight=".25pt">
                        <v:shadow opacity="49150f"/>
                        <o:lock v:ext="edit" aspectratio="t"/>
                      </v:oval>
                      <v:oval id="Oval 1010" o:spid="_x0000_s1090" style="position:absolute;left:4792;top:1159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mD+WwgAA&#10;AN0AAAAPAAAAZHJzL2Rvd25yZXYueG1sRE/bisIwEH1f8B/CCL6tqbpIqUZRQXH7YPHyAUMztsVm&#10;UppYu3+/WVjwbQ7nOst1b2rRUesqywom4wgEcW51xYWC23X/GYNwHlljbZkU/JCD9WrwscRE2xef&#10;qbv4QoQQdgkqKL1vEildXpJBN7YNceDutjXoA2wLqVt8hXBTy2kUzaXBikNDiQ3tSsofl6dRkJ10&#10;PrcpmkPXy20Wz9Kz/E6VGg37zQKEp96/xf/uow7z468p/H0TTp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mYP5bCAAAA3QAAAA8AAAAAAAAAAAAAAAAAlwIAAGRycy9kb3du&#10;cmV2LnhtbFBLBQYAAAAABAAEAPUAAACGAwAAAAA=&#10;" fillcolor="#9c0" strokeweight=".25pt">
                        <v:shadow opacity="49150f"/>
                        <o:lock v:ext="edit" aspectratio="t"/>
                      </v:oval>
                      <v:oval id="Oval 1011" o:spid="_x0000_s1091" style="position:absolute;left:4862;top:1188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1JoNwQAA&#10;AN0AAAAPAAAAZHJzL2Rvd25yZXYueG1sRE/bisIwEH0X/Icwgm+aekFK1ygqKNqHFXU/YGhm27LN&#10;pDSx1r83grBvczjXWa47U4mWGldaVjAZRyCIM6tLzhX83PajGITzyBory6TgSQ7Wq35viYm2D75Q&#10;e/W5CCHsElRQeF8nUrqsIINubGviwP3axqAPsMmlbvARwk0lp1G0kAZLDg0F1rQrKPu73o2C87fO&#10;FjZFc2g7uT3Hs/QiT6lSw0G3+QLhqfP/4o/7qMP8eD6D9zfhBLl6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tSaDcEAAADdAAAADwAAAAAAAAAAAAAAAACXAgAAZHJzL2Rvd25y&#10;ZXYueG1sUEsFBgAAAAAEAAQA9QAAAIUDAAAAAA==&#10;" fillcolor="#9c0" strokeweight=".25pt">
                        <v:shadow opacity="49150f"/>
                        <o:lock v:ext="edit" aspectratio="t"/>
                      </v:oval>
                      <v:oval id="Oval 1012" o:spid="_x0000_s1092" style="position:absolute;left:4869;top:1008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PQJ5wgAA&#10;AN0AAAAPAAAAZHJzL2Rvd25yZXYueG1sRE/bisIwEH1f8B/CCPu2pu6KlGoUFVa0D1u8fMDQjG2x&#10;mZQm1vr3RhD2bQ7nOvNlb2rRUesqywrGowgEcW51xYWC8+n3KwbhPLLG2jIpeJCD5WLwMcdE2zsf&#10;qDv6QoQQdgkqKL1vEildXpJBN7INceAutjXoA2wLqVu8h3BTy+8omkqDFYeGEhvalJRfjzejIPvT&#10;+dSmaLZdL9dZ/JMe5D5V6nPYr2YgPPX+X/x273SYH08m8PomnCA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k9AnnCAAAA3QAAAA8AAAAAAAAAAAAAAAAAlwIAAGRycy9kb3du&#10;cmV2LnhtbFBLBQYAAAAABAAEAPUAAACGAwAAAAA=&#10;" fillcolor="#9c0" strokeweight=".25pt">
                        <v:shadow opacity="49150f"/>
                        <o:lock v:ext="edit" aspectratio="t"/>
                      </v:oval>
                      <v:oval id="Oval 1013" o:spid="_x0000_s1093" style="position:absolute;left:4862;top:859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cafiwgAA&#10;AN0AAAAPAAAAZHJzL2Rvd25yZXYueG1sRE/NisIwEL4LvkMYwZumuquUahQVVtYeVnR9gKEZ22Iz&#10;KU2s3bffCIK3+fh+Z7nuTCVaalxpWcFkHIEgzqwuOVdw+f0axSCcR9ZYWSYFf+Rgver3lpho++AT&#10;tWefixDCLkEFhfd1IqXLCjLoxrYmDtzVNgZ9gE0udYOPEG4qOY2iuTRYcmgosKZdQdntfDcKjj86&#10;m9sUzb7t5PYYf6QneUiVGg66zQKEp86/xS/3tw7z488ZPL8JJ8jV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Zxp+LCAAAA3QAAAA8AAAAAAAAAAAAAAAAAlwIAAGRycy9kb3du&#10;cmV2LnhtbFBLBQYAAAAABAAEAPUAAACGAwAAAAA=&#10;" fillcolor="#9c0" strokeweight=".25pt">
                        <v:shadow opacity="49150f"/>
                        <o:lock v:ext="edit" aspectratio="t"/>
                      </v:oval>
                    </v:group>
                  </v:group>
                  <v:group id="Group 1014" o:spid="_x0000_s1094" style="position:absolute;left:4929;top:753;width:168;height:561" coordorigin="4929,753" coordsize="168,56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vS7R/xAAAAN0AAAAP&#10;AAAAAAAAAAAAAAAAAKkCAABkcnMvZG93bnJldi54bWxQSwUGAAAAAAQABAD6AAAAmgMAAAAA&#10;">
                    <v:shape id="Freeform 1015" o:spid="_x0000_s1095" style="position:absolute;left:4929;top:753;width:168;height:561;visibility:visible;mso-wrap-style:square;v-text-anchor:top" coordsize="168,5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qRiawgAA&#10;AN0AAAAPAAAAZHJzL2Rvd25yZXYueG1sRE9Ni8IwEL0L+x/CLOxNU0VUukaRZQvrTauy16EZ22oz&#10;qU209d8bQfA2j/c582VnKnGjxpWWFQwHEQjizOqScwX7XdKfgXAeWWNlmRTcycFy8dGbY6xty1u6&#10;pT4XIYRdjAoK7+tYSpcVZNANbE0cuKNtDPoAm1zqBtsQbio5iqKJNFhyaCiwpp+CsnN6NQrK3+Fp&#10;mqx36Tg9XpLLYbP6P2Cr1Ndnt/oG4anzb/HL/afD/Nl4Cs9vwgly8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pGJrCAAAA3QAAAA8AAAAAAAAAAAAAAAAAlwIAAGRycy9kb3du&#10;cmV2LnhtbFBLBQYAAAAABAAEAPUAAACGAwAAAAA=&#10;" path="m0,33l0,507,108,561,168,486,156,15,87,,,33xe" strokecolor="blue">
                      <v:shadow color="gray" opacity="1" offset="2pt,2pt"/>
                      <v:path arrowok="t" o:connecttype="custom" o:connectlocs="0,33;0,507;108,561;168,486;156,15;87,0;0,33" o:connectangles="0,0,0,0,0,0,0"/>
                    </v:shape>
                    <v:group id="Group 1016" o:spid="_x0000_s1096" style="position:absolute;left:4931;top:784;width:155;height:496" coordorigin="4931,784" coordsize="155,49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AxmIWWxwAAAN0A&#10;AAAPAAAAAAAAAAAAAAAAAKkCAABkcnMvZG93bnJldi54bWxQSwUGAAAAAAQABAD6AAAAnQMAAAAA&#10;">
                      <v:oval id="Oval 1017" o:spid="_x0000_s1097" style="position:absolute;left:4940;top:792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PK3nwwAA&#10;AN0AAAAPAAAAZHJzL2Rvd25yZXYueG1sRE/NasJAEL4LfYdlCr2ZTVuRGF1FCy02B0OiDzBkxyQ0&#10;Oxuy25i+fbdQ8DYf3+9sdpPpxEiDay0reI5iEMSV1S3XCi7n93kCwnlkjZ1lUvBDDnbbh9kGU21v&#10;XNBY+lqEEHYpKmi871MpXdWQQRfZnjhwVzsY9AEOtdQD3kK46eRLHC+lwZZDQ4M9vTVUfZXfRkF+&#10;0tXSZmg+xkke8uQ1K+RnptTT47Rfg/A0+bv4333UYX6yWMHfN+EEuf0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PK3nwwAAAN0AAAAPAAAAAAAAAAAAAAAAAJcCAABkcnMvZG93&#10;bnJldi54bWxQSwUGAAAAAAQABAD1AAAAhwMAAAAA&#10;" fillcolor="#9c0" strokeweight=".25pt">
                        <v:shadow opacity="49150f"/>
                        <o:lock v:ext="edit" aspectratio="t"/>
                      </v:oval>
                      <v:oval id="Oval 1018" o:spid="_x0000_s1098" style="position:absolute;left:4925;top:894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35KnxQAA&#10;AN0AAAAPAAAAZHJzL2Rvd25yZXYueG1sRI9Ba8JAEIXvhf6HZQre6kZFCamrqGBpc1DU/oAhOybB&#10;7GzIbmP67zsHwdsM78173yzXg2tUT12oPRuYjBNQxIW3NZcGfi779xRUiMgWG89k4I8CrFevL0vM&#10;rL/zifpzLJWEcMjQQBVjm2kdioochrFviUW7+s5hlLUrte3wLuGu0dMkWWiHNUtDhS3tKipu519n&#10;4HiwxcLn6D77QW+P6Sw/6e/cmNHbsPkAFWmIT/Pj+ssKfjoXfvlGRt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PfkqfFAAAA3QAAAA8AAAAAAAAAAAAAAAAAlwIAAGRycy9k&#10;b3ducmV2LnhtbFBLBQYAAAAABAAEAPUAAACJAwAAAAA=&#10;" fillcolor="#9c0" strokeweight=".25pt">
                        <v:shadow opacity="49150f"/>
                        <o:lock v:ext="edit" aspectratio="t"/>
                      </v:oval>
                      <v:oval id="Oval 1019" o:spid="_x0000_s1099" style="position:absolute;left:4940;top:1049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kzc8wQAA&#10;AN0AAAAPAAAAZHJzL2Rvd25yZXYueG1sRE/bisIwEH0X/Icwwr5pqqKUahQVlLUPK14+YGjGtthM&#10;ShNr9+83grBvczjXWa47U4mWGldaVjAeRSCIM6tLzhXcrvthDMJ5ZI2VZVLwSw7Wq35viYm2Lz5T&#10;e/G5CCHsElRQeF8nUrqsIINuZGviwN1tY9AH2ORSN/gK4aaSkyiaS4Mlh4YCa9oVlD0uT6Pg9KOz&#10;uU3RHNpObk/xND3LY6rU16DbLEB46vy/+OP+1mF+PBvD+5twglz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JM3PMEAAADdAAAADwAAAAAAAAAAAAAAAACXAgAAZHJzL2Rvd25y&#10;ZXYueG1sUEsFBgAAAAAEAAQA9QAAAIUDAAAAAA==&#10;" fillcolor="#9c0" strokeweight=".25pt">
                        <v:shadow opacity="49150f"/>
                        <o:lock v:ext="edit" aspectratio="t"/>
                      </v:oval>
                      <v:oval id="Oval 1020" o:spid="_x0000_s1100" style="position:absolute;left:4940;top:1139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QalLwgAA&#10;AN0AAAAPAAAAZHJzL2Rvd25yZXYueG1sRE/bisIwEH1f8B/CCL6tqcpKqUZRQXH7YPHyAUMztsVm&#10;UppYu3+/WVjwbQ7nOst1b2rRUesqywom4wgEcW51xYWC23X/GYNwHlljbZkU/JCD9WrwscRE2xef&#10;qbv4QoQQdgkqKL1vEildXpJBN7YNceDutjXoA2wLqVt8hXBTy2kUzaXBikNDiQ3tSsofl6dRkJ10&#10;PrcpmkPXy20Wz9Kz/E6VGg37zQKEp96/xf/uow7z468p/H0TTpCr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xBqUvCAAAA3QAAAA8AAAAAAAAAAAAAAAAAlwIAAGRycy9kb3du&#10;cmV2LnhtbFBLBQYAAAAABAAEAPUAAACGAwAAAAA=&#10;" fillcolor="#9c0" strokeweight=".25pt">
                        <v:shadow opacity="49150f"/>
                        <o:lock v:ext="edit" aspectratio="t"/>
                      </v:oval>
                      <v:oval id="Oval 1021" o:spid="_x0000_s1101" style="position:absolute;left:4996;top:1224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DQzQwQAA&#10;AN0AAAAPAAAAZHJzL2Rvd25yZXYueG1sRE/NisIwEL4LvkMYwZumKkrpGkUFRXtYUfcBhma2LdtM&#10;ShNrfXsjCHubj+93luvOVKKlxpWWFUzGEQjizOqScwU/t/0oBuE8ssbKMil4koP1qt9bYqLtgy/U&#10;Xn0uQgi7BBUU3teJlC4ryKAb25o4cL+2MegDbHKpG3yEcFPJaRQtpMGSQ0OBNe0Kyv6ud6Pg/K2z&#10;hU3RHNpObs/xLL3IU6rUcNBtvkB46vy/+OM+6jA/ns/g/U04Qa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w0M0MEAAADdAAAADwAAAAAAAAAAAAAAAACXAgAAZHJzL2Rvd25y&#10;ZXYueG1sUEsFBgAAAAAEAAQA9QAAAIUDAAAAAA==&#10;" fillcolor="#9c0" strokeweight=".25pt">
                        <v:shadow opacity="49150f"/>
                        <o:lock v:ext="edit" aspectratio="t"/>
                      </v:oval>
                      <v:oval id="Oval 1022" o:spid="_x0000_s1102" style="position:absolute;left:5031;top:1093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5JSkwgAA&#10;AN0AAAAPAAAAZHJzL2Rvd25yZXYueG1sRE/NisIwEL4LvkMYwZumuquUahQVVtYeVnR9gKEZ22Iz&#10;KU2s3bffCIK3+fh+Z7nuTCVaalxpWcFkHIEgzqwuOVdw+f0axSCcR9ZYWSYFf+Rgver3lpho++AT&#10;tWefixDCLkEFhfd1IqXLCjLoxrYmDtzVNgZ9gE0udYOPEG4qOY2iuTRYcmgosKZdQdntfDcKjj86&#10;m9sUzb7t5PYYf6QneUiVGg66zQKEp86/xS/3tw7z49knPL8JJ8jV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zklKTCAAAA3QAAAA8AAAAAAAAAAAAAAAAAlwIAAGRycy9kb3du&#10;cmV2LnhtbFBLBQYAAAAABAAEAPUAAACGAwAAAAA=&#10;" fillcolor="#9c0" strokeweight=".25pt">
                        <v:shadow opacity="49150f"/>
                        <o:lock v:ext="edit" aspectratio="t"/>
                      </v:oval>
                      <v:oval id="Oval 1023" o:spid="_x0000_s1103" style="position:absolute;left:5022;top:921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qDE/wgAA&#10;AN0AAAAPAAAAZHJzL2Rvd25yZXYueG1sRE/bisIwEH1f8B/CCPu2pu6ilGoUFVa0D1u8fMDQjG2x&#10;mZQm1vr3RhD2bQ7nOvNlb2rRUesqywrGowgEcW51xYWC8+n3KwbhPLLG2jIpeJCD5WLwMcdE2zsf&#10;qDv6QoQQdgkqKL1vEildXpJBN7INceAutjXoA2wLqVu8h3BTy+8omkqDFYeGEhvalJRfjzejIPvT&#10;+dSmaLZdL9dZ/JMe5D5V6nPYr2YgPPX+X/x273SYH08m8PomnCA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OoMT/CAAAA3QAAAA8AAAAAAAAAAAAAAAAAlwIAAGRycy9kb3du&#10;cmV2LnhtbFBLBQYAAAAABAAEAPUAAACGAwAAAAA=&#10;" fillcolor="#9c0" strokeweight=".25pt">
                        <v:shadow opacity="49150f"/>
                        <o:lock v:ext="edit" aspectratio="t"/>
                      </v:oval>
                      <v:oval id="Oval 1024" o:spid="_x0000_s1104" style="position:absolute;left:5022;top:790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eq9IwQAA&#10;AN0AAAAPAAAAZHJzL2Rvd25yZXYueG1sRE/NisIwEL4v+A5hBG9r6oqlVKPogqI9rOjuAwzN2Bab&#10;SWlirW9vBGFv8/H9zmLVm1p01LrKsoLJOAJBnFtdcaHg73f7mYBwHlljbZkUPMjBajn4WGCq7Z1P&#10;1J19IUIIuxQVlN43qZQuL8mgG9uGOHAX2xr0AbaF1C3eQ7ip5VcUxdJgxaGhxIa+S8qv55tRcPzR&#10;eWwzNLuul5tjMs1O8pApNRr26zkIT73/F7/dex3mJ7MYXt+EE+Ty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3qvSMEAAADdAAAADwAAAAAAAAAAAAAAAACXAgAAZHJzL2Rvd25y&#10;ZXYueG1sUEsFBgAAAAAEAAQA9QAAAIUDAAAAAA==&#10;" fillcolor="#9c0" strokeweight=".25pt">
                        <v:shadow opacity="49150f"/>
                        <o:lock v:ext="edit" aspectratio="t"/>
                      </v:oval>
                    </v:group>
                  </v:group>
                  <v:group id="Group 1025" o:spid="_x0000_s1105" style="position:absolute;left:3474;top:602;width:1659;height:205" coordorigin="3474,602" coordsize="1659,2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d6HOcUAAADdAAAA&#10;DwAAAAAAAAAAAAAAAACpAgAAZHJzL2Rvd25yZXYueG1sUEsFBgAAAAAEAAQA+gAAAJsDAAAAAA==&#10;">
                    <v:group id="Group 1026" o:spid="_x0000_s1106" style="position:absolute;left:3489;top:650;width:1629;height:157" coordorigin="3489,650" coordsize="1629,1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C0QRNLxwAAAN0A&#10;AAAPAAAAAAAAAAAAAAAAAKkCAABkcnMvZG93bnJldi54bWxQSwUGAAAAAAQABAD6AAAAnQMAAAAA&#10;">
                      <v:shape id="Freeform 1027" o:spid="_x0000_s1107" style="position:absolute;left:3489;top:673;width:358;height:134;visibility:visible;mso-wrap-style:square;v-text-anchor:top" coordsize="358,1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llCPwgAA&#10;AN0AAAAPAAAAZHJzL2Rvd25yZXYueG1sRE9Ni8IwEL0L/ocwwt40dReldk1lEYQ9eLGK56EZ226b&#10;SWmi7frrjSB4m8f7nPVmMI24UecqywrmswgEcW51xYWC03E3jUE4j6yxsUwK/snBJh2P1pho2/OB&#10;bpkvRAhhl6CC0vs2kdLlJRl0M9sSB+5iO4M+wK6QusM+hJtGfkbRUhqsODSU2NK2pLzOrkZBu62/&#10;znIXZ9f7wZ/7/fHSzP+kUh+T4ecbhKfBv8Uv968O8+PFCp7fhBNk+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6WUI/CAAAA3QAAAA8AAAAAAAAAAAAAAAAAlwIAAGRycy9kb3du&#10;cmV2LnhtbFBLBQYAAAAABAAEAPUAAACGAwAAAAA=&#10;" path="m0,53c34,35,68,18,108,11,148,4,202,10,240,11,278,12,323,,339,17,355,34,358,92,339,111,320,130,256,128,225,131,194,134,187,134,154,131,121,128,56,116,30,113,4,110,2,111,,113e" strokecolor="blue">
                        <v:shadow color="gray" opacity="1" offset="2pt,2pt"/>
                        <v:path arrowok="t" o:connecttype="custom" o:connectlocs="0,53;108,11;240,11;339,17;339,111;225,131;154,131;30,113;0,113" o:connectangles="0,0,0,0,0,0,0,0,0"/>
                      </v:shape>
                      <v:shape id="Freeform 1028" o:spid="_x0000_s1108" style="position:absolute;left:3819;top:660;width:283;height:132;visibility:visible;mso-wrap-style:square;v-text-anchor:top" coordsize="283,1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azRiyAAA&#10;AN0AAAAPAAAAZHJzL2Rvd25yZXYueG1sRI9BS8NAEIXvQv/DMoXe2o2F1hK7LaIWYsGC0YPHITsm&#10;0exszG7S+O87h4K3Gd6b977Z7kfXqIG6UHs2cLtIQBEX3tZcGvh4P8w3oEJEtth4JgN/FGC/m9xs&#10;MbX+zG805LFUEsIhRQNVjG2qdSgqchgWviUW7ct3DqOsXalth2cJd41eJslaO6xZGips6bGi4ifv&#10;nYF++HRZv3z6fc5Px7vv14NfvfSZMbPp+HAPKtIY/83X68wK/mYt/PKNjKB3F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IJrNGLIAAAA3QAAAA8AAAAAAAAAAAAAAAAAlwIAAGRy&#10;cy9kb3ducmV2LnhtbFBLBQYAAAAABAAEAPUAAACMAwAAAAA=&#10;" path="m28,13c0,24,11,60,14,78,17,96,30,116,48,124,66,132,90,124,123,124,156,124,218,129,244,124,270,119,275,111,279,93,283,75,283,26,267,13,251,,223,13,183,13,143,13,56,2,28,13xe" strokecolor="blue">
                        <v:shadow color="gray" opacity="1" offset="2pt,2pt"/>
                        <v:path arrowok="t" o:connecttype="custom" o:connectlocs="28,13;14,78;48,124;123,124;244,124;279,93;267,13;183,13;28,13" o:connectangles="0,0,0,0,0,0,0,0,0"/>
                      </v:shape>
                      <v:shape id="Freeform 1029" o:spid="_x0000_s1109" style="position:absolute;left:4086;top:650;width:339;height:154;visibility:visible;mso-wrap-style:square;v-text-anchor:top" coordsize="339,1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tPBXxAAA&#10;AN0AAAAPAAAAZHJzL2Rvd25yZXYueG1sRE9Na8JAEL0X/A/LCN7qJgpBoquIUqhIC1HR65Adk5Ds&#10;bMyumv77bqHgbR7vcxar3jTiQZ2rLCuIxxEI4tzqigsFp+PH+wyE88gaG8uk4IccrJaDtwWm2j45&#10;o8fBFyKEsEtRQel9m0rp8pIMurFtiQN3tZ1BH2BXSN3hM4SbRk6iKJEGKw4NJba0KSmvD3ejINl+&#10;x5Ov6eWy3d3OVXze19k+q5UaDfv1HISn3r/E/+5PHebPkhj+vgknyO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LTwV8QAAADdAAAADwAAAAAAAAAAAAAAAACXAgAAZHJzL2Rv&#10;d25yZXYueG1sUEsFBgAAAAAEAAQA9QAAAIgDAAAAAA==&#10;" path="m26,21c52,,137,8,185,8,233,8,295,3,317,21,339,39,334,98,321,116,308,134,261,126,236,132,211,138,205,152,171,152,137,152,54,154,30,132,6,110,,42,26,21xe" strokecolor="blue">
                        <v:shadow color="gray" opacity="1" offset="2pt,2pt"/>
                        <v:path arrowok="t" o:connecttype="custom" o:connectlocs="26,21;185,8;317,21;321,116;236,132;171,152;30,132;26,21" o:connectangles="0,0,0,0,0,0,0,0"/>
                      </v:shape>
                      <v:shape id="Freeform 1030" o:spid="_x0000_s1110" style="position:absolute;left:4411;top:656;width:280;height:138;visibility:visible;mso-wrap-style:square;v-text-anchor:top" coordsize="280,1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L11KwwAA&#10;AN0AAAAPAAAAZHJzL2Rvd25yZXYueG1sRE9Li8IwEL4L+x/CLHjTVA+iXaOI7Pq6qbugt6EZ22Iz&#10;qU1s6783grC3+fieM523phA1VS63rGDQj0AQJ1bnnCr4Pf70xiCcR9ZYWCYFD3Iwn310phhr2/Ce&#10;6oNPRQhhF6OCzPsyltIlGRl0fVsSB+5iK4M+wCqVusImhJtCDqNoJA3mHBoyLGmZUXI93I2C9aWe&#10;bO637TJprrvjeXUqJvX3n1Ldz3bxBcJT6//Fb/dGh/nj0RBe34QT5Ow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L11KwwAAAN0AAAAPAAAAAAAAAAAAAAAAAJcCAABkcnMvZG93&#10;bnJldi54bWxQSwUGAAAAAAQABAD1AAAAhwMAAAAA&#10;" path="m11,28c0,43,1,76,11,94,21,112,37,134,71,136,105,138,185,112,218,106,251,100,264,115,272,100,280,85,280,30,266,16,252,2,219,18,188,16,157,14,110,,80,1,50,2,22,13,11,28xe" strokecolor="blue">
                        <v:shadow color="gray" opacity="1" offset="2pt,2pt"/>
                        <v:path arrowok="t" o:connecttype="custom" o:connectlocs="11,28;11,94;71,136;218,106;272,100;266,16;188,16;80,1;11,28" o:connectangles="0,0,0,0,0,0,0,0,0"/>
                      </v:shape>
                      <v:shape id="Freeform 1031" o:spid="_x0000_s1111" style="position:absolute;left:4676;top:658;width:370;height:121;visibility:visible;mso-wrap-style:square;v-text-anchor:top" coordsize="370,1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lz/dwgAA&#10;AN0AAAAPAAAAZHJzL2Rvd25yZXYueG1sRE/fa8IwEH4f+D+EE3wZM50DKZ1RxKEM32b1/dacTV1z&#10;KUms3X+/DATf7uP7eYvVYFvRkw+NYwWv0wwEceV0w7WCY7l9yUGEiKyxdUwKfinAajl6WmCh3Y2/&#10;qD/EWqQQDgUqMDF2hZShMmQxTF1HnLiz8xZjgr6W2uMthdtWzrJsLi02nBoMdrQxVP0crlbBLj+3&#10;z+HDm+1+8JfTvr9U5Xep1GQ8rN9BRBriQ3x3f+o0P5+/wf836QS5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CXP93CAAAA3QAAAA8AAAAAAAAAAAAAAAAAlwIAAGRycy9kb3du&#10;cmV2LnhtbFBLBQYAAAAABAAEAPUAAACGAwAAAAA=&#10;" path="m358,26c346,13,314,12,280,8,246,4,191,3,154,2,117,1,81,1,58,2,35,3,23,,16,8,9,16,12,40,13,53,14,66,,76,19,86,38,96,89,111,127,116,165,121,213,121,250,116,287,111,335,100,352,86,369,72,370,39,358,26xe" strokecolor="blue">
                        <v:shadow color="gray" opacity="1" offset="2pt,2pt"/>
                        <v:path arrowok="t" o:connecttype="custom" o:connectlocs="358,26;280,8;154,2;58,2;16,8;13,53;19,86;127,116;250,116;352,86;358,26" o:connectangles="0,0,0,0,0,0,0,0,0,0,0"/>
                      </v:shape>
                      <v:shape id="Freeform 1032" o:spid="_x0000_s1112" style="position:absolute;left:5034;top:674;width:84;height:88;visibility:visible;mso-wrap-style:square;v-text-anchor:top" coordsize="78,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2JSkwwAA&#10;AN0AAAAPAAAAZHJzL2Rvd25yZXYueG1sRE/fa8IwEH4f+D+EE/Y2E8sQ6UzLFIW+DJwTn4/m1nZr&#10;LqWJpvvvzWCwt/v4ft6mnGwvbjT6zrGG5UKBIK6d6bjRcP44PK1B+IBssHdMGn7IQ1nMHjaYGxf5&#10;nW6n0IgUwj5HDW0IQy6lr1uy6BduIE7cpxsthgTHRpoRYwq3vcyUWkmLHaeGFgfatVR/n65Ww2W/&#10;jfEaqrdlFbOLyiZ1/OrOWj/Op9cXEIGm8C/+c1cmzV+vnuH3m3SCLO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+2JSkwwAAAN0AAAAPAAAAAAAAAAAAAAAAAJcCAABkcnMvZG93&#10;bnJldi54bWxQSwUGAAAAAAQABAD1AAAAhwMAAAAA&#10;" path="m60,1c39,,18,,9,10,,20,4,48,6,58,8,68,16,70,24,73,32,76,45,76,54,79,63,82,74,86,78,88e" strokecolor="blue">
                        <v:shadow color="gray" opacity="1" offset="2pt,2pt"/>
                        <v:path arrowok="t" o:connecttype="custom" o:connectlocs="65,1;10,10;6,58;26,73;58,79;84,88" o:connectangles="0,0,0,0,0,0"/>
                      </v:shape>
                    </v:group>
                    <v:shape id="Freeform 1033" o:spid="_x0000_s1113" style="position:absolute;left:3474;top:602;width:1659;height:70;visibility:visible;mso-wrap-style:square;v-text-anchor:top" coordsize="1659,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0cpdwwAA&#10;AN0AAAAPAAAAZHJzL2Rvd25yZXYueG1sRE/JasMwEL0X+g9iAr01cgIxrhMlhECgpqe4hdLbYI0X&#10;Yo1cSbHdv48Khd7m8dbZHWbTi5Gc7ywrWC0TEMSV1R03Cj7ez88ZCB+QNfaWScEPeTjsHx92mGs7&#10;8YXGMjQihrDPUUEbwpBL6auWDPqlHYgjV1tnMEToGqkdTjHc9HKdJKk02HFsaHGgU0vVtbwZBUVT&#10;uOFt3R3rcvN1e/kO6WdNqNTTYj5uQQSaw7/4z/2q4/ws3cDvN/EEub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0cpdwwAAAN0AAAAPAAAAAAAAAAAAAAAAAJcCAABkcnMvZG93&#10;bnJldi54bWxQSwUGAAAAAAQABAD1AAAAhwMAAAAA&#10;" path="m0,70c42,51,84,32,141,28,198,24,287,48,345,46,403,44,439,16,489,16,539,16,594,45,648,43,702,41,767,2,816,1,865,,898,34,942,34,986,34,1038,1,1083,1,1128,1,1176,36,1215,37,1254,38,1259,4,1317,4,1375,4,1517,28,1566,34,1615,40,1599,41,1614,40,1629,39,1651,28,1659,25e" filled="f" strokeweight=".5pt">
                      <v:shadow color="gray" opacity="1" offset="2pt,2pt"/>
                      <v:path arrowok="t" o:connecttype="custom" o:connectlocs="0,70;141,28;345,46;489,16;648,43;816,1;942,34;1083,1;1215,37;1317,4;1566,34;1614,40;1659,25" o:connectangles="0,0,0,0,0,0,0,0,0,0,0,0,0"/>
                    </v:shape>
                  </v:group>
                  <v:group id="Group 1034" o:spid="_x0000_s1114" style="position:absolute;left:3519;top:1239;width:1635;height:741" coordorigin="3519,1239" coordsize="1635,74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T+6B/DAAAA3QAAAA8A&#10;AAAAAAAAAAAAAAAAqQIAAGRycy9kb3ducmV2LnhtbFBLBQYAAAAABAAEAPoAAACZAwAAAAA=&#10;">
                    <v:polyline id="Freeform 1035" o:spid="_x0000_s1115" style="position:absolute;visibility:visible;mso-wrap-style:square;v-text-anchor:top" points="3519,1317,3627,1374,3668,1938,3643,1962,3526,1959" coordsize="149,6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+T8ZxQAA&#10;AN0AAAAPAAAAZHJzL2Rvd25yZXYueG1sRE9Na8JAEL0L/odlCl6kbqxiJc1GJLRQoSJNe+ltyE6T&#10;0OxszK4m/ntXKHibx/ucZDOYRpypc7VlBfNZBIK4sLrmUsH319vjGoTzyBoby6TgQg426XiUYKxt&#10;z590zn0pQgi7GBVU3rexlK6oyKCb2ZY4cL+2M+gD7EqpO+xDuGnkUxStpMGaQ0OFLWUVFX/5ySjY&#10;R9mU+oO/lK+4zBYf5md5rHdKTR6G7QsIT4O/i//d7zrMX6+e4fZNOEGm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5PxnFAAAA3QAAAA8AAAAAAAAAAAAAAAAAlwIAAGRycy9k&#10;b3ducmV2LnhtbFBLBQYAAAAABAAEAPUAAACJAwAAAAA=&#10;" strokecolor="blue">
                      <v:shadow color="gray" opacity="1" offset="2pt,2pt"/>
                      <v:path arrowok="t" o:connecttype="custom" o:connectlocs="0,0;108,57;149,621;124,645;7,642" o:connectangles="0,0,0,0,0"/>
                    </v:polyline>
                    <v:polyline id="Freeform 1036" o:spid="_x0000_s1116" style="position:absolute;visibility:visible;mso-wrap-style:square;v-text-anchor:top" points="5148,1851,5097,1878,5028,1848,5037,1314,5097,1239,5154,1272" coordsize="126,6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eXLxgAA&#10;AN0AAAAPAAAAZHJzL2Rvd25yZXYueG1sRI9PT8MwDMXvSHyHyJO4sXQ7VFW3bEJjSPwRB7pxN43X&#10;FhqnSkJbvj0+IHGz9Z7f+3m7n12vRgqx82xgtcxAEdfedtwYOJ8ebgtQMSFb7D2TgR+KsN9dX22x&#10;tH7iNxqr1CgJ4ViigTalodQ61i05jEs/EIt28cFhkjU02gacJNz1ep1luXbYsTS0ONChpfqr+nYG&#10;qqfjZQzr48fzAfvptXj5zKf3e2NuFvPdBlSiOf2b/64freAXueDKNzKC3v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qeXLxgAAAN0AAAAPAAAAAAAAAAAAAAAAAJcCAABkcnMv&#10;ZG93bnJldi54bWxQSwUGAAAAAAQABAD1AAAAigMAAAAA&#10;" strokecolor="blue">
                      <v:shadow color="gray" opacity="1" offset="2pt,2pt"/>
                      <v:path arrowok="t" o:connecttype="custom" o:connectlocs="120,612;69,639;0,609;9,75;69,0;126,33" o:connectangles="0,0,0,0,0,0"/>
                    </v:polyline>
                    <v:group id="Group 1037" o:spid="_x0000_s1117" style="position:absolute;left:3630;top:1332;width:237;height:648" coordorigin="3630,1332" coordsize="237,64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WF8bcUAAADdAAAA&#10;DwAAAAAAAAAAAAAAAACpAgAAZHJzL2Rvd25yZXYueG1sUEsFBgAAAAAEAAQA+gAAAJsDAAAAAA==&#10;">
                      <v:shape id="Freeform 1038" o:spid="_x0000_s1118" style="position:absolute;left:3630;top:1332;width:237;height:648;visibility:visible;mso-wrap-style:square;v-text-anchor:top" coordsize="237,64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vJq5xgAA&#10;AN0AAAAPAAAAZHJzL2Rvd25yZXYueG1sRI9BT8JAEIXvJv6HzZh4k61gBAsLoSZGE+EAcvA4doe2&#10;sTvbdEco/945mHh7k3nzzXuL1RBac6I+NZEd3I8yMMRl9A1XDg4fL3czMEmQPbaRycGFEqyW11cL&#10;zH08845Oe6mMQjjl6KAW6XJrU1lTwDSKHbHujrEPKDr2lfU9nhUeWjvOskcbsGH9UGNHzzWV3/uf&#10;oJSJLS6Th0/ZFvG1eD9kT8PXRpy7vRnWczBCg/yb/67fvMafTTW/tlEJdvk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3vJq5xgAAAN0AAAAPAAAAAAAAAAAAAAAAAJcCAABkcnMv&#10;ZG93bnJldi54bWxQSwUGAAAAAAQABAD1AAAAigMAAAAA&#10;" path="m38,609l166,648,237,588,214,66,102,,,45,38,609xe" strokecolor="blue">
                        <v:shadow color="gray" opacity="1" offset="2pt,2pt"/>
                        <v:path arrowok="t" o:connecttype="custom" o:connectlocs="38,609;166,648;237,588;214,66;102,0;0,45;38,609" o:connectangles="0,0,0,0,0,0,0"/>
                      </v:shape>
                      <v:group id="Group 1039" o:spid="_x0000_s1119" style="position:absolute;left:3658;top:1378;width:184;height:563" coordorigin="3658,1378" coordsize="184,56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7O5rbDAAAA3QAAAA8A&#10;AAAAAAAAAAAAAAAAqQIAAGRycy9kb3ducmV2LnhtbFBLBQYAAAAABAAEAPoAAACZAwAAAAA=&#10;">
                        <v:oval id="Oval 1040" o:spid="_x0000_s1120" style="position:absolute;left:3671;top:1378;width:62;height:49;rotation:-1059401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TnWtxAAA&#10;AN0AAAAPAAAAZHJzL2Rvd25yZXYueG1sRE9NawIxEL0L/Q9hCr1ptgutsjWKFKQeSqUqdI/jZtws&#10;bibbJNX135uC4G0e73Om89624kQ+NI4VPI8yEMSV0w3XCnbb5XACIkRkja1jUnChAPPZw2CKhXZn&#10;/qbTJtYihXAoUIGJsSukDJUhi2HkOuLEHZy3GBP0tdQezynctjLPsldpseHUYLCjd0PVcfNnFVSr&#10;30uzL9fly8ePX5rPMv/iXa7U02O/eAMRqY938c290mn+ZJzD/zfpBDm7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051rc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041" o:spid="_x0000_s1121" style="position:absolute;left:3759;top:1392;width:62;height:49;rotation:-1059401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4qHEwQAA&#10;AN0AAAAPAAAAZHJzL2Rvd25yZXYueG1sRE/bagIxEH0v9B/CFHzTrAp1WY0iLUKl4B18HTZjdnEz&#10;CZtU179vCkLf5nCuM1t0thE3akPtWMFwkIEgLp2u2Sg4HVf9HESIyBobx6TgQQEW89eXGRba3XlP&#10;t0M0IoVwKFBBFaMvpAxlRRbDwHnixF1cazEm2BqpW7yncNvIUZa9S4s1p4YKPX1UVF4PP1aB85vt&#10;zn/mV3kO3w7LtTnxxijVe+uWUxCRuvgvfrq/dJqfT8bw9006Qc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uKhxMEAAADdAAAADwAAAAAAAAAAAAAAAACXAgAAZHJzL2Rvd25y&#10;ZXYueG1sUEsFBgAAAAAEAAQA9QAAAIUDAAAAAA==&#10;" fillcolor="#9c0" strokeweight=".25pt">
                          <v:shadow opacity="49150f"/>
                          <o:lock v:ext="edit" aspectratio="t"/>
                        </v:oval>
                        <v:oval id="Oval 1042" o:spid="_x0000_s1122" style="position:absolute;left:3655;top:1456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UcjEwwAA&#10;AN0AAAAPAAAAZHJzL2Rvd25yZXYueG1sRE/NasJAEL4LfYdlCt7MprXYEF1FC5U2h4aoDzBkxyQ0&#10;Oxuy2yS+fbdQ8DYf3+9sdpNpxUC9aywreIpiEMSl1Q1XCi7n90UCwnlkja1lUnAjB7vtw2yDqbYj&#10;FzScfCVCCLsUFdTed6mUrqzJoItsRxy4q+0N+gD7SuoexxBuWvkcxytpsOHQUGNHbzWV36cfoyD/&#10;0uXKZmiOwyQPebLMCvmZKTV/nPZrEJ4mfxf/uz90mJ+8vsDfN+EEuf0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UcjE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043" o:spid="_x0000_s1123" style="position:absolute;left:3652;top:1627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HW1fwwAA&#10;AN0AAAAPAAAAZHJzL2Rvd25yZXYueG1sRE/NasJAEL4LfYdlCt7MppXaEF1FC5U2h4aoDzBkxyQ0&#10;Oxuy2yS+fbdQ8DYf3+9sdpNpxUC9aywreIpiEMSl1Q1XCi7n90UCwnlkja1lUnAjB7vtw2yDqbYj&#10;FzScfCVCCLsUFdTed6mUrqzJoItsRxy4q+0N+gD7SuoexxBuWvkcxytpsOHQUGNHbzWV36cfoyD/&#10;0uXKZmiOwyQPebLMCvmZKTV/nPZrEJ4mfxf/uz90mJ+8vsDfN+EEuf0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HW1f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044" o:spid="_x0000_s1124" style="position:absolute;left:3664;top:1780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z/MowQAA&#10;AN0AAAAPAAAAZHJzL2Rvd25yZXYueG1sRE/NisIwEL4v+A5hBG9r6grdUo2iC4r2sKK7DzA0Y1ts&#10;JqWJtb69EQRv8/H9znzZm1p01LrKsoLJOAJBnFtdcaHg/2/zmYBwHlljbZkU3MnBcjH4mGOq7Y2P&#10;1J18IUIIuxQVlN43qZQuL8mgG9uGOHBn2xr0AbaF1C3eQrip5VcUxdJgxaGhxIZ+Ssovp6tRcPjV&#10;eWwzNNuul+tDMs2Ocp8pNRr2qxkIT71/i1/unQ7zk+8Ynt+EE+T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M/zKMEAAADdAAAADwAAAAAAAAAAAAAAAACXAgAAZHJzL2Rvd25y&#10;ZXYueG1sUEsFBgAAAAAEAAQA9QAAAIUDAAAAAA==&#10;" fillcolor="#9c0" strokeweight=".25pt">
                          <v:shadow opacity="49150f"/>
                          <o:lock v:ext="edit" aspectratio="t"/>
                        </v:oval>
                        <v:oval id="Oval 1045" o:spid="_x0000_s1125" style="position:absolute;left:3685;top:1879;width:62;height:49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jjNvxAAA&#10;AN0AAAAPAAAAZHJzL2Rvd25yZXYueG1sRE9La8JAEL4X/A/LCN7qxoKNpK6iBcFCPfho7XHIjkk0&#10;Oxuym0f/vSsUepuP7znzZW9K0VLtCssKJuMIBHFqdcGZgtNx8zwD4TyyxtIyKfglB8vF4GmOibYd&#10;76k9+EyEEHYJKsi9rxIpXZqTQTe2FXHgLrY26AOsM6lr7EK4KeVLFL1KgwWHhhwres8pvR0ao+Dy&#10;c/1e3z6/psbsmnNrP85x07FSo2G/egPhqff/4j/3Vof5sziGxzfhBLm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44zb8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046" o:spid="_x0000_s1126" style="position:absolute;left:3778;top:1885;width:62;height:49;rotation:710070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Rzz0xwAA&#10;AN0AAAAPAAAAZHJzL2Rvd25yZXYueG1sRI9BTwIxEIXvJv6HZky8SVdJFFcKMRLiHuAA6MHbuB23&#10;K9vppq2w/HvmYMJtJu/Ne99M54Pv1IFiagMbuB8VoIjrYFtuDHzslncTUCkjW+wCk4ETJZjPrq+m&#10;WNpw5A0dtrlREsKpRAMu577UOtWOPKZR6IlF+wnRY5Y1NtpGPEq47/RDUTxqjy1Lg8Oe3hzV++2f&#10;NzD+LBbfg6XVc/W+xv246n+j+zLm9mZ4fQGVacgX8/91ZQV/8iS48o2MoGdn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0c89M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047" o:spid="_x0000_s1127" style="position:absolute;left:3778;top:1552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PEnrxQAA&#10;AN0AAAAPAAAAZHJzL2Rvd25yZXYueG1sRE9Na8JAEL0L/Q/LFLzppiJVU1cpgigKoqal9DbNjkkw&#10;Oxuyq8b+elcQvM3jfc542phSnKl2hWUFb90IBHFqdcGZgq9k3hmCcB5ZY2mZFFzJwXTy0hpjrO2F&#10;d3Te+0yEEHYxKsi9r2IpXZqTQde1FXHgDrY26AOsM6lrvIRwU8peFL1LgwWHhhwrmuWUHvcno2Ce&#10;/AxW28Wmf8i+19fk/7je/NKfUu3X5vMDhKfGP8UP91KH+cPBCO7fhBPk5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c8SevFAAAA3QAAAA8AAAAAAAAAAAAAAAAAlwIAAGRycy9k&#10;b3ducmV2LnhtbFBLBQYAAAAABAAEAPUAAACJAwAAAAA=&#10;" fillcolor="#9c0" strokeweight=".25pt">
                          <v:shadow opacity="49150f"/>
                          <o:lock v:ext="edit" aspectratio="t"/>
                        </v:oval>
                        <v:oval id="Oval 1048" o:spid="_x0000_s1128" style="position:absolute;left:3784;top:1678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05BRyAAA&#10;AN0AAAAPAAAAZHJzL2Rvd25yZXYueG1sRI9Ba8JAEIXvhf6HZQq91Y2l1BBdRQrSUkGsaRFvY3ZM&#10;gtnZkN1q7K93DkJvM7w3730zmfWuUSfqQu3ZwHCQgCIuvK25NPCdL55SUCEiW2w8k4ELBZhN7+8m&#10;mFl/5i86bWKpJIRDhgaqGNtM61BU5DAMfEss2sF3DqOsXalth2cJd41+TpJX7bBmaaiwpbeKiuPm&#10;1xlY5NvR5/p99XIof5aX/O+4XO1ob8zjQz8fg4rUx3/z7frDCn6aCr98IyPo6RU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APTkFHIAAAA3QAAAA8AAAAAAAAAAAAAAAAAlwIAAGRy&#10;cy9kb3ducmV2LnhtbFBLBQYAAAAABAAEAPUAAACMAwAAAAA=&#10;" fillcolor="#9c0" strokeweight=".25pt">
                          <v:shadow opacity="49150f"/>
                          <o:lock v:ext="edit" aspectratio="t"/>
                        </v:oval>
                        <v:oval id="Oval 1049" o:spid="_x0000_s1129" style="position:absolute;left:3787;top:1777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nzXKxgAA&#10;AN0AAAAPAAAAZHJzL2Rvd25yZXYueG1sRE9Na8JAEL0X+h+WKXirmxSpIbqKFKSlglijiLcxOyYh&#10;2dmQ3Wrsr+8WCt7m8T5nOu9NIy7UucqygngYgSDOra64ULDLls8JCOeRNTaWScGNHMxnjw9TTLW9&#10;8hddtr4QIYRdigpK79tUSpeXZNANbUscuLPtDPoAu0LqDq8h3DTyJYpepcGKQ0OJLb2VlNfbb6Ng&#10;mR3Gn5v39ehc7Fe37KderY90Umrw1C8mIDz1/i7+d3/oMD9JYvj7JpwgZ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nzXK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050" o:spid="_x0000_s1130" style="position:absolute;left:3844;top:1317;width:254;height:645" coordorigin="3844,1317" coordsize="254,64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vJCObDAAAA3QAAAA8A&#10;AAAAAAAAAAAAAAAAqQIAAGRycy9kb3ducmV2LnhtbFBLBQYAAAAABAAEAPoAAACZAwAAAAA=&#10;">
                      <v:shape id="Freeform 1051" o:spid="_x0000_s1131" style="position:absolute;left:3844;top:1317;width:254;height:645;visibility:visible;mso-wrap-style:square;v-text-anchor:top" coordsize="254,6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aXJ9wwAA&#10;AN0AAAAPAAAAZHJzL2Rvd25yZXYueG1sRE9NawIxEL0X/A9hCl5KTawgy7pRiiBIC0JVeh42Y3bb&#10;ZLJsoq7++qZQ6G0e73Oq1eCduFAf28AaphMFgrgOpmWr4XjYPBcgYkI26AKThhtFWC1HDxWWJlz5&#10;gy77ZEUO4ViihialrpQy1g15jJPQEWfuFHqPKcPeStPjNYd7J1+UmkuPLeeGBjtaN1R/789eg11/&#10;Dk/Gb0m5d7+bO3W/27cvrcePw+sCRKIh/Yv/3FuT5xfFDH6/ySfI5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9aXJ9wwAAAN0AAAAPAAAAAAAAAAAAAAAAAJcCAABkcnMvZG93&#10;bnJldi54bWxQSwUGAAAAAAQABAD1AAAAhwMAAAAA&#10;" path="m0,81l98,,219,15,254,558,98,645,23,606,,81xe" strokecolor="blue">
                        <v:shadow color="gray" opacity="1" offset="2pt,2pt"/>
                        <v:path arrowok="t" o:connecttype="custom" o:connectlocs="0,81;98,0;219,15;254,558;98,645;23,606;0,81" o:connectangles="0,0,0,0,0,0,0"/>
                      </v:shape>
                      <v:group id="Group 1052" o:spid="_x0000_s1132" style="position:absolute;left:3883;top:1363;width:178;height:515" coordorigin="3658,1378" coordsize="184,56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LbDUJxAAAAN0AAAAP&#10;AAAAAAAAAAAAAAAAAKkCAABkcnMvZG93bnJldi54bWxQSwUGAAAAAAQABAD6AAAAmgMAAAAA&#10;">
                        <v:oval id="Oval 1053" o:spid="_x0000_s1133" style="position:absolute;left:3671;top:1378;width:62;height:49;rotation:-1059401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cp3+xAAA&#10;AN0AAAAPAAAAZHJzL2Rvd25yZXYueG1sRE/fa8IwEH4f7H8IN9jbTFdQSmeUMRB9GJOpsD6ezdmU&#10;NZeaZFr/+0UQfLuP7+dN54PtxIl8aB0reB1lIIhrp1tuFOy2i5cCRIjIGjvHpOBCAeazx4cpltqd&#10;+ZtOm9iIFMKhRAUmxr6UMtSGLIaR64kTd3DeYkzQN1J7PKdw28k8yybSYsupwWBPH4bq382fVVCv&#10;jpd2X62r8fLHL8xnlX/xLlfq+Wl4fwMRaYh38c290ml+UYzh+k06Qc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XKd/s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054" o:spid="_x0000_s1134" style="position:absolute;left:3759;top:1392;width:62;height:49;rotation:-1059401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QHJ7wgAA&#10;AN0AAAAPAAAAZHJzL2Rvd25yZXYueG1sRE/fa8IwEH4f7H8IJ/i2pu6hlNoosjGYCG5TwdejOdNi&#10;cwlNtN1/vwwGe7uP7+fV68n24k5D6BwrWGQ5COLG6Y6NgtPx7akEESKyxt4xKfimAOvV40ONlXYj&#10;f9H9EI1IIRwqVNDG6CspQ9OSxZA5T5y4ixssxgQHI/WAYwq3vXzO80Ja7Dg1tOjppaXmerhZBc7v&#10;Pz79a3mV57Bz2GzNifdGqfls2ixBRJriv/jP/a7T/LIs4PebdIJc/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dAcnvCAAAA3QAAAA8AAAAAAAAAAAAAAAAAlwIAAGRycy9kb3du&#10;cmV2LnhtbFBLBQYAAAAABAAEAPUAAACGAwAAAAA=&#10;" fillcolor="#9c0" strokeweight=".25pt">
                          <v:shadow opacity="49150f"/>
                          <o:lock v:ext="edit" aspectratio="t"/>
                        </v:oval>
                        <v:oval id="Oval 1055" o:spid="_x0000_s1135" style="position:absolute;left:3655;top:1456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ViaUwwAA&#10;AN0AAAAPAAAAZHJzL2Rvd25yZXYueG1sRE/NasJAEL4LvsMyBW+6aYUYUlfRgmJzUJL2AYbsNAlm&#10;Z0N2TdK37xYKvc3H9zvb/WRaMVDvGssKnlcRCOLS6oYrBZ8fp2UCwnlkja1lUvBNDva7+WyLqbYj&#10;5zQUvhIhhF2KCmrvu1RKV9Zk0K1sRxy4L9sb9AH2ldQ9jiHctPIlimJpsOHQUGNHbzWV9+JhFNyu&#10;uoxthuY8TPJ4S9ZZLt8zpRZP0+EVhKfJ/4v/3Bcd5ifJBn6/CSfI3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ViaU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056" o:spid="_x0000_s1136" style="position:absolute;left:3652;top:1627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ybLmxQAA&#10;AN0AAAAPAAAAZHJzL2Rvd25yZXYueG1sRI/BasNADETvhf7DokJuzboNBONkY9JCS+NDg5N8gPAq&#10;tolXa7xb2/n76lDoTWJGM0/bfHadGmkIrWcDL8sEFHHlbcu1gcv54zkFFSKyxc4zGbhTgHz3+LDF&#10;zPqJSxpPsVYSwiFDA02MfaZ1qBpyGJa+Jxbt6geHUdah1nbAScJdp1+TZK0dtiwNDfb03lB1O/04&#10;A8dvW619ge5znPXbMV0VpT4Uxiye5v0GVKQ5/pv/rr+s4Kep4Mo3MoLe/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PJsubFAAAA3QAAAA8AAAAAAAAAAAAAAAAAlwIAAGRycy9k&#10;b3ducmV2LnhtbFBLBQYAAAAABAAEAPUAAACJAwAAAAA=&#10;" fillcolor="#9c0" strokeweight=".25pt">
                          <v:shadow opacity="49150f"/>
                          <o:lock v:ext="edit" aspectratio="t"/>
                        </v:oval>
                        <v:oval id="Oval 1057" o:spid="_x0000_s1137" style="position:absolute;left:3664;top:1780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hRd9wgAA&#10;AN0AAAAPAAAAZHJzL2Rvd25yZXYueG1sRE/bisIwEH0X/Icwwr5p6i5IrUZRYWW3DxYvHzA0Y1ts&#10;JqWJtfv3G0HwbQ7nOst1b2rRUesqywqmkwgEcW51xYWCy/l7HINwHlljbZkU/JGD9Wo4WGKi7YOP&#10;1J18IUIIuwQVlN43iZQuL8mgm9iGOHBX2xr0AbaF1C0+Qrip5WcUzaTBikNDiQ3tSspvp7tRkB10&#10;PrMpmn3Xy20Wf6VH+Zsq9THqNwsQnnr/Fr/cPzrMj+M5PL8JJ8jV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yFF33CAAAA3QAAAA8AAAAAAAAAAAAAAAAAlwIAAGRycy9kb3du&#10;cmV2LnhtbFBLBQYAAAAABAAEAPUAAACGAwAAAAA=&#10;" fillcolor="#9c0" strokeweight=".25pt">
                          <v:shadow opacity="49150f"/>
                          <o:lock v:ext="edit" aspectratio="t"/>
                        </v:oval>
                        <v:oval id="Oval 1058" o:spid="_x0000_s1138" style="position:absolute;left:3685;top:1879;width:62;height:49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a03hyAAA&#10;AN0AAAAPAAAAZHJzL2Rvd25yZXYueG1sRI9PT8JAEMXvJnyHzZBwky0mKlYWoiYmmMgBFPA46Q5t&#10;oTvbdLd//PbMwcTbTN6b936zWA2uUh01ofRsYDZNQBFn3pacG/j+er+dgwoR2WLlmQz8UoDVcnSz&#10;wNT6nrfU7WKuJIRDigaKGOtU65AV5DBMfU0s2sk3DqOsTa5tg72Eu0rfJcmDdliyNBRY01tB2WXX&#10;OgOnn/Ph9fK5v3du0x47/3F8bHs2ZjIeXp5BRRriv/nvem0Ff/4k/PKNjKCXV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BBrTeHIAAAA3QAAAA8AAAAAAAAAAAAAAAAAlwIAAGRy&#10;cy9kb3ducmV2LnhtbFBLBQYAAAAABAAEAPUAAACMAwAAAAA=&#10;" fillcolor="#9c0" strokeweight=".25pt">
                          <v:shadow opacity="49150f"/>
                          <o:lock v:ext="edit" aspectratio="t"/>
                        </v:oval>
                        <v:oval id="Oval 1059" o:spid="_x0000_s1139" style="position:absolute;left:3778;top:1885;width:62;height:49;rotation:710070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cXOTxAAA&#10;AN0AAAAPAAAAZHJzL2Rvd25yZXYueG1sRE9LawIxEL4X/A9hBG81a4Wiq1HEUrqH9lAfB2/jZtys&#10;biZLEnX775tCwdt8fM+ZLzvbiBv5UDtWMBpmIIhLp2uuFOy2788TECEia2wck4IfCrBc9J7mmGt3&#10;52+6bWIlUgiHHBWYGNtcylAashiGriVO3Ml5izFBX0nt8Z7CbSNfsuxVWqw5NRhsaW2ovGyuVsF4&#10;n70dO02f0+LjCy/joj17c1Bq0O9WMxCRuvgQ/7sLneZPpiP4+yadIB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nFzk8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060" o:spid="_x0000_s1140" style="position:absolute;left:3778;top:1552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lD1gxgAA&#10;AN0AAAAPAAAAZHJzL2Rvd25yZXYueG1sRE/basJAEH0v9B+WKfhWNxXxkrpKEURREDUtpW/T7JgE&#10;s7Mhu2r0611B8G0O5zqjSWNKcaLaFZYVfLQjEMSp1QVnCr6T2fsAhPPIGkvLpOBCDibj15cRxtqe&#10;eUunnc9ECGEXo4Lc+yqW0qU5GXRtWxEHbm9rgz7AOpO6xnMIN6XsRFFPGiw4NORY0TSn9LA7GgWz&#10;5Le/3MzX3X32s7ok18Nq/Uf/SrXemq9PEJ4a/xQ/3Asd5g+GHbh/E06Q4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ZlD1g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061" o:spid="_x0000_s1141" style="position:absolute;left:3784;top:1678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2Jj7xgAA&#10;AN0AAAAPAAAAZHJzL2Rvd25yZXYueG1sRE/basJAEH0v+A/LCL7Vja14SV1FCmJREDVK6ds0OybB&#10;7GzIbjX2612h0Lc5nOtMZo0pxYVqV1hW0OtGIIhTqwvOFBySxfMIhPPIGkvLpOBGDmbT1tMEY22v&#10;vKPL3mcihLCLUUHufRVL6dKcDLqurYgDd7K1QR9gnUld4zWEm1K+RNFAGiw4NORY0XtO6Xn/YxQs&#10;ks/harvc9E/ZcX1Lfs/rzRd9K9VpN/M3EJ4a/y/+c3/oMH80foXHN+EE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22Jj7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062" o:spid="_x0000_s1142" style="position:absolute;left:3787;top:1777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MQCPxgAA&#10;AN0AAAAPAAAAZHJzL2Rvd25yZXYueG1sRE/basJAEH0v9B+WKfhWNxXxkrpKEcRSQdQo4ts0OybB&#10;7GzIbjX69V1B8G0O5zqjSWNKcabaFZYVfLQjEMSp1QVnCrbJ7H0AwnlkjaVlUnAlB5Px68sIY20v&#10;vKbzxmcihLCLUUHufRVL6dKcDLq2rYgDd7S1QR9gnUld4yWEm1J2oqgnDRYcGnKsaJpTetr8GQWz&#10;ZN//Wc2X3WO2W1yT22mxPNCvUq235usThKfGP8UP97cO8wfDLty/CSfI8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5MQCP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063" o:spid="_x0000_s1143" style="position:absolute;left:4063;top:1317;width:180;height:582" coordorigin="4063,1317" coordsize="180,5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fkGT8UAAADdAAAA&#10;DwAAAAAAAAAAAAAAAACpAgAAZHJzL2Rvd25yZXYueG1sUEsFBgAAAAAEAAQA+gAAAJsDAAAAAA==&#10;">
                      <v:shape id="Freeform 1064" o:spid="_x0000_s1144" style="position:absolute;left:4063;top:1317;width:180;height:582;visibility:visible;mso-wrap-style:square;v-text-anchor:top" coordsize="180,58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DzbkwwAA&#10;AN0AAAAPAAAAZHJzL2Rvd25yZXYueG1sRE9Na8JAEL0X/A/LCL3VjR5ijK4SBFHag9Sq5yE7JtHs&#10;bMiuJv33rlDobR7vcxar3tTiQa2rLCsYjyIQxLnVFRcKjj+bjwSE88gaa8uk4JccrJaDtwWm2nb8&#10;TY+DL0QIYZeigtL7JpXS5SUZdCPbEAfuYluDPsC2kLrFLoSbWk6iKJYGKw4NJTa0Lim/He5Gwbm5&#10;TuNtkk3O3Ve2T3RefRantVLvwz6bg/DU+3/xn3unw/xkFsPrm3CCXD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DzbkwwAAAN0AAAAPAAAAAAAAAAAAAAAAAJcCAABkcnMvZG93&#10;bnJldi54bWxQSwUGAAAAAAQABAD1AAAAhwMAAAAA&#10;" path="m0,21l83,,180,39,180,549,95,582,35,558,,21xe" strokecolor="blue">
                        <v:shadow color="gray" opacity="1" offset="2pt,2pt"/>
                        <v:path arrowok="t" o:connecttype="custom" o:connectlocs="0,21;83,0;180,39;180,549;95,582;35,558;0,21" o:connectangles="0,0,0,0,0,0,0"/>
                      </v:shape>
                      <v:group id="Group 1065" o:spid="_x0000_s1145" style="position:absolute;left:4090;top:1351;width:148;height:526" coordorigin="4090,1351" coordsize="148,5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mc9o8UAAADdAAAA&#10;DwAAAAAAAAAAAAAAAACpAgAAZHJzL2Rvd25yZXYueG1sUEsFBgAAAAAEAAQA+gAAAJsDAAAAAA==&#10;">
                        <v:oval id="Oval 1066" o:spid="_x0000_s1146" style="position:absolute;left:4100;top:1351;width:62;height:49;rotation:-1059401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qqS9xwAA&#10;AN0AAAAPAAAAZHJzL2Rvd25yZXYueG1sRI9BSwMxEIXvgv8hTMGbzXZBademRYRiD6LYFtzjuBk3&#10;i5vJmsR2+++dg9DbDO/Ne98s16Pv1ZFi6gIbmE0LUMRNsB23Bg77ze0cVMrIFvvAZOBMCdar66sl&#10;Vjac+J2Ou9wqCeFUoQGX81BpnRpHHtM0DMSifYXoMcsaW20jniTc97osinvtsWNpcDjQk6Pme/fr&#10;DTTbn3P3Wb/Vd88fceNe6vKVD6UxN5Px8QFUpjFfzP/XWyv484Xgyjcygl79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qqkvc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067" o:spid="_x0000_s1147" style="position:absolute;left:4176;top:1365;width:62;height:49;rotation:-1059401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BnDUwgAA&#10;AN0AAAAPAAAAZHJzL2Rvd25yZXYueG1sRE/fa8IwEH4X9j+EG+xNU/cwatdURBEmA3VO2OvRnGmx&#10;uYQmavffLwPBt/v4fl45H2wnrtSH1rGC6SQDQVw73bJRcPxej3MQISJr7ByTgl8KMK+eRiUW2t34&#10;i66HaEQK4VCggiZGX0gZ6oYshonzxIk7ud5iTLA3Uvd4S+G2k69Z9iYttpwaGvS0bKg+Hy5WgfPb&#10;3d6v8rP8CZ8O64058tYo9fI8LN5BRBriQ3x3f+g0P5/N4P+bdIKs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MGcNTCAAAA3QAAAA8AAAAAAAAAAAAAAAAAlwIAAGRycy9kb3du&#10;cmV2LnhtbFBLBQYAAAAABAAEAPUAAACGAwAAAAA=&#10;" fillcolor="#9c0" strokeweight=".25pt">
                          <v:shadow opacity="49150f"/>
                          <o:lock v:ext="edit" aspectratio="t"/>
                        </v:oval>
                        <v:oval id="Oval 1068" o:spid="_x0000_s1148" style="position:absolute;left:4084;top:1429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jbInxgAA&#10;AN0AAAAPAAAAZHJzL2Rvd25yZXYueG1sRI/NasNADITvhbzDokBuzToNhMTN2jSFhNSHhvw8gPCq&#10;tqlXa7wbx3376lDoTWJGM5+2+ehaNVAfGs8GFvMEFHHpbcOVgdt1/7wGFSKyxdYzGfihAHk2edpi&#10;av2DzzRcYqUkhEOKBuoYu1TrUNbkMMx9Ryzal+8dRln7StseHxLuWv2SJCvtsGFpqLGj95rK78vd&#10;GTh92nLlC3SHYdS703pZnPVHYcxsOr69goo0xn/z3/XRCv4mEX75RkbQ2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mjbIn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069" o:spid="_x0000_s1149" style="position:absolute;left:4093;top:1594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wRe8wwAA&#10;AN0AAAAPAAAAZHJzL2Rvd25yZXYueG1sRE/baoNAEH0P9B+WKfQtWW1BEuMqTaCl8aEhlw8Y3IlK&#10;3Vlxt2r/Plso9G0O5zpZMZtOjDS41rKCeBWBIK6sbrlWcL28LdcgnEfW2FkmBT/koMgfFhmm2k58&#10;ovHsaxFC2KWooPG+T6V0VUMG3cr2xIG72cGgD3CopR5wCuGmk89RlEiDLYeGBnvaN1R9nb+NguOn&#10;rhJbonkfZ7k7rl/KkzyUSj09zq9bEJ5m/y/+c3/oMH8TxfD7TThB5n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wRe8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070" o:spid="_x0000_s1150" style="position:absolute;left:4093;top:1753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E4nLwAAA&#10;AN0AAAAPAAAAZHJzL2Rvd25yZXYueG1sRE/LqsIwEN1f8B/CCO6uqQqi1SgqKN4uFB8fMDRjW2wm&#10;pYm1/v2NILibw3nOfNmaUjRUu8KygkE/AkGcWl1wpuB62f5OQDiPrLG0TApe5GC56PzMMdb2ySdq&#10;zj4TIYRdjApy76tYSpfmZND1bUUcuJutDfoA60zqGp8h3JRyGEVjabDg0JBjRZuc0vv5YRQcDzod&#10;2wTNrmnl+jgZJSf5lyjV67arGQhPrf+KP+69DvOn0RDe34QT5O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5E4nLwAAAAN0AAAAPAAAAAAAAAAAAAAAAAJcCAABkcnMvZG93bnJl&#10;di54bWxQSwUGAAAAAAQABAD1AAAAhAMAAAAA&#10;" fillcolor="#9c0" strokeweight=".25pt">
                          <v:shadow opacity="49150f"/>
                          <o:lock v:ext="edit" aspectratio="t"/>
                        </v:oval>
                        <v:oval id="Oval 1071" o:spid="_x0000_s1151" style="position:absolute;left:4117;top:1828;width:62;height:49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UkmMxQAA&#10;AN0AAAAPAAAAZHJzL2Rvd25yZXYueG1sRE9La8JAEL4X/A/LFLzVTSutbXSVtiAo6EGr1eOQHZNo&#10;djZkNw//fVcoeJuP7zmTWWcK0VDlcssKngcRCOLE6pxTBbuf+dM7COeRNRaWScGVHMymvYcJxtq2&#10;vKFm61MRQtjFqCDzvoyldElGBt3AlsSBO9nKoA+wSqWusA3hppAvUfQmDeYcGjIs6Tuj5LKtjYLT&#10;8fz7dVntX41Z14fGLg+jumWl+o/d5xiEp87fxf/uhQ7zP6Ih3L4JJ8jp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5SSYzFAAAA3QAAAA8AAAAAAAAAAAAAAAAAlwIAAGRycy9k&#10;b3ducmV2LnhtbFBLBQYAAAAABAAEAPUAAACJAwAAAAA=&#10;" fillcolor="#9c0" strokeweight=".25pt">
                          <v:shadow opacity="49150f"/>
                          <o:lock v:ext="edit" aspectratio="t"/>
                        </v:oval>
                        <v:oval id="Oval 1072" o:spid="_x0000_s1152" style="position:absolute;left:4180;top:1795;width:62;height:49;rotation:710070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7UoRxAAA&#10;AN0AAAAPAAAAZHJzL2Rvd25yZXYueG1sRE9NTwIxEL2T8B+aIfEGrWCMLBRiJIY94EHUg7dxO2xX&#10;ttNNW2D999TExNu8vM9ZrnvXijOF2HjWcDtRIIgrbxquNby/PY8fQMSEbLD1TBp+KMJ6NRwssTD+&#10;wq903qda5BCOBWqwKXWFlLGy5DBOfEecuYMPDlOGoZYm4CWHu1ZOlbqXDhvODRY7erJUHfcnp2H2&#10;oTZfvaHdvNy+4HFWdt/Bfmp9M+ofFyAS9elf/OcuTZ4/V3fw+00+Qa6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O1KEc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073" o:spid="_x0000_s1153" style="position:absolute;left:4168;top:1492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lj8OxgAA&#10;AN0AAAAPAAAAZHJzL2Rvd25yZXYueG1sRE9Na8JAEL0X+h+WKfRWNy1aNbpKEaRSQTRRxNs0OybB&#10;7GzIbjX217uFgrd5vM8ZT1tTiTM1rrSs4LUTgSDOrC45V7BN5y8DEM4ja6wsk4IrOZhOHh/GGGt7&#10;4Q2dE5+LEMIuRgWF93UspcsKMug6tiYO3NE2Bn2ATS51g5cQbir5FkXv0mDJoaHAmmYFZafkxyiY&#10;p/v+1/pz1T3mu+U1/T0tVwf6Vur5qf0YgfDU+rv4373QYf4w6sHfN+EEObk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lj8O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074" o:spid="_x0000_s1154" style="position:absolute;left:4177;top:1606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RKF5xgAA&#10;AN0AAAAPAAAAZHJzL2Rvd25yZXYueG1sRE/basJAEH0X+g/LFPqmG0vRNrpKKUhLBVFTEd/G7OSC&#10;2dmQ3Zro13cFoW9zONeZzjtTiTM1rrSsYDiIQBCnVpecK/hJFv1XEM4ja6wsk4ILOZjPHnpTjLVt&#10;eUPnrc9FCGEXo4LC+zqW0qUFGXQDWxMHLrONQR9gk0vdYBvCTSWfo2gkDZYcGgqs6aOg9LT9NQoW&#10;yX78vf5cvWT5bnlJrqfl6kBHpZ4eu/cJCE+d/xff3V86zH+LRnD7Jpw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4RKF5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075" o:spid="_x0000_s1155" style="position:absolute;left:4174;top:1726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CATixgAA&#10;AN0AAAAPAAAAZHJzL2Rvd25yZXYueG1sRE/basJAEH0X+g/LFPqmG0vRNrpKKUhLBVFTEd/G7OSC&#10;2dmQ3Zro13cFoW9zONeZzjtTiTM1rrSsYDiIQBCnVpecK/hJFv1XEM4ja6wsk4ILOZjPHnpTjLVt&#10;eUPnrc9FCGEXo4LC+zqW0qUFGXQDWxMHLrONQR9gk0vdYBvCTSWfo2gkDZYcGgqs6aOg9LT9NQoW&#10;yX78vf5cvWT5bnlJrqfl6kBHpZ4eu/cJCE+d/xff3V86zH+LxnD7Jpw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XCATi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076" o:spid="_x0000_s1156" style="position:absolute;left:4243;top:1296;width:176;height:621" coordorigin="4243,1296" coordsize="176,62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DREzPLxwAAAN0A&#10;AAAPAAAAAAAAAAAAAAAAAKkCAABkcnMvZG93bnJldi54bWxQSwUGAAAAAAQABAD6AAAAnQMAAAAA&#10;">
                      <v:shape id="Freeform 1077" o:spid="_x0000_s1157" style="position:absolute;left:4243;top:1296;width:176;height:621;visibility:visible;mso-wrap-style:square;v-text-anchor:top" coordsize="176,6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hmSwwwAA&#10;AN0AAAAPAAAAZHJzL2Rvd25yZXYueG1sRE9Na8JAEL0X/A/LCL3VXWspJroGGyr01lbNfcyOSTA7&#10;G7Krif++Wyj0No/3OetstK24Ue8bxxrmMwWCuHSm4UrD8bB7WoLwAdlg65g03MlDtpk8rDE1buBv&#10;uu1DJWII+xQ11CF0qZS+rMmin7mOOHJn11sMEfaVND0OMdy28lmpV2mx4dhQY0d5TeVlf7UaXq6q&#10;+Rry87J6c74wi/fTZ7E4af04HbcrEIHG8C/+c3+YOD9RCfx+E0+Qm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8hmSwwwAAAN0AAAAPAAAAAAAAAAAAAAAAAJcCAABkcnMvZG93&#10;bnJldi54bWxQSwUGAAAAAAQABAD1AAAAhwMAAAAA&#10;" path="m83,0l176,42,176,579,98,621,1,570,,42,83,0xe" strokecolor="blue">
                        <v:shadow color="gray" opacity="1" offset="2pt,2pt"/>
                        <v:path arrowok="t" o:connecttype="custom" o:connectlocs="83,0;176,42;176,579;98,621;1,570;0,42;83,0" o:connectangles="0,0,0,0,0,0,0"/>
                      </v:shape>
                      <v:group id="Group 1078" o:spid="_x0000_s1158" style="position:absolute;left:4261;top:1339;width:148;height:526" coordorigin="4090,1351" coordsize="148,5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CqvKkQxwAAAN0A&#10;AAAPAAAAAAAAAAAAAAAAAKkCAABkcnMvZG93bnJldi54bWxQSwUGAAAAAAQABAD6AAAAnQMAAAAA&#10;">
                        <v:oval id="Oval 1079" o:spid="_x0000_s1159" style="position:absolute;left:4100;top:1351;width:62;height:49;rotation:-1059401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ogHnxAAA&#10;AN0AAAAPAAAAZHJzL2Rvd25yZXYueG1sRE/fa8IwEH4f7H8IJ/g20xYcW2cUGch8kMmcsD7emrMp&#10;NpcuiVr/ezMY7O0+vp83Wwy2E2fyoXWsIJ9kIIhrp1tuFOw/Vw9PIEJE1tg5JgVXCrCY39/NsNTu&#10;wh903sVGpBAOJSowMfallKE2ZDFMXE+cuIPzFmOCvpHa4yWF204WWfYoLbacGgz29GqoPu5OVkG9&#10;/rm239W2mr59+ZXZVMU77wulxqNh+QIi0hD/xX/utU7zn/Mcfr9JJ8j5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KIB58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080" o:spid="_x0000_s1160" style="position:absolute;left:4176;top:1365;width:62;height:49;rotation:-1059401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kO5iwgAA&#10;AN0AAAAPAAAAZHJzL2Rvd25yZXYueG1sRE/fa8IwEH4f7H8IN9jbmuqDdNUoYyJMBm5WwdejOdNi&#10;cwlNZut/bwaDvd3H9/MWq9F24kp9aB0rmGQ5COLa6ZaNguNh81KACBFZY+eYFNwowGr5+LDAUruB&#10;93StohEphEOJCpoYfSllqBuyGDLniRN3dr3FmGBvpO5xSOG2k9M8n0mLLaeGBj29N1Rfqh+rwPnd&#10;17dfFxd5Cp8O66058s4o9fw0vs1BRBrjv/jP/aHT/NfJFH6/SSfI5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aQ7mLCAAAA3QAAAA8AAAAAAAAAAAAAAAAAlwIAAGRycy9kb3du&#10;cmV2LnhtbFBLBQYAAAAABAAEAPUAAACGAwAAAAA=&#10;" fillcolor="#9c0" strokeweight=".25pt">
                          <v:shadow opacity="49150f"/>
                          <o:lock v:ext="edit" aspectratio="t"/>
                        </v:oval>
                        <v:oval id="Oval 1081" o:spid="_x0000_s1161" style="position:absolute;left:4084;top:1429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hrqNwgAA&#10;AN0AAAAPAAAAZHJzL2Rvd25yZXYueG1sRE/NasJAEL4LvsMyBW+6sYEQU1ephUrNQVH7AEN2TILZ&#10;2ZDdJunbu4WCt/n4fme9HU0jeupcbVnBchGBIC6srrlU8H39nKcgnEfW2FgmBb/kYLuZTtaYaTvw&#10;mfqLL0UIYZehgsr7NpPSFRUZdAvbEgfuZjuDPsCulLrDIYSbRr5GUSIN1hwaKmzpo6LifvkxCk5H&#10;XSQ2R7PvR7k7pXF+lodcqdnL+P4GwtPon+J/95cO81fLGP6+CSfIz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OGuo3CAAAA3QAAAA8AAAAAAAAAAAAAAAAAlwIAAGRycy9kb3du&#10;cmV2LnhtbFBLBQYAAAAABAAEAPUAAACGAwAAAAA=&#10;" fillcolor="#9c0" strokeweight=".25pt">
                          <v:shadow opacity="49150f"/>
                          <o:lock v:ext="edit" aspectratio="t"/>
                        </v:oval>
                        <v:oval id="Oval 1082" o:spid="_x0000_s1162" style="position:absolute;left:4093;top:1594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byL5wgAA&#10;AN0AAAAPAAAAZHJzL2Rvd25yZXYueG1sRE/bisIwEH0X/Icwgm+auopoNYouKG4ftnj5gKEZ22Iz&#10;KU2s9e83Cwv7NodznfW2M5VoqXGlZQWTcQSCOLO65FzB7XoYLUA4j6yxskwK3uRgu+n31hhr++Iz&#10;tRefixDCLkYFhfd1LKXLCjLoxrYmDtzdNgZ9gE0udYOvEG4q+RFFc2mw5NBQYE2fBWWPy9MoSL91&#10;NrcJmmPbyX26mCZn+ZUoNRx0uxUIT53/F/+5TzrMX05m8PtNOEFu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xvIvnCAAAA3QAAAA8AAAAAAAAAAAAAAAAAlwIAAGRycy9kb3du&#10;cmV2LnhtbFBLBQYAAAAABAAEAPUAAACGAwAAAAA=&#10;" fillcolor="#9c0" strokeweight=".25pt">
                          <v:shadow opacity="49150f"/>
                          <o:lock v:ext="edit" aspectratio="t"/>
                        </v:oval>
                        <v:oval id="Oval 1083" o:spid="_x0000_s1163" style="position:absolute;left:4093;top:1753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I4diwgAA&#10;AN0AAAAPAAAAZHJzL2Rvd25yZXYueG1sRE/bisIwEH0X/Icwgm+auqJoNYouKG4ftnj5gKEZ22Iz&#10;KU2s9e83Cwv7NodznfW2M5VoqXGlZQWTcQSCOLO65FzB7XoYLUA4j6yxskwK3uRgu+n31hhr++Iz&#10;tRefixDCLkYFhfd1LKXLCjLoxrYmDtzdNgZ9gE0udYOvEG4q+RFFc2mw5NBQYE2fBWWPy9MoSL91&#10;NrcJmmPbyX26mCZn+ZUoNRx0uxUIT53/F/+5TzrMX05m8PtNOEFu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Mjh2LCAAAA3QAAAA8AAAAAAAAAAAAAAAAAlwIAAGRycy9kb3du&#10;cmV2LnhtbFBLBQYAAAAABAAEAPUAAACGAwAAAAA=&#10;" fillcolor="#9c0" strokeweight=".25pt">
                          <v:shadow opacity="49150f"/>
                          <o:lock v:ext="edit" aspectratio="t"/>
                        </v:oval>
                        <v:oval id="Oval 1084" o:spid="_x0000_s1164" style="position:absolute;left:4117;top:1828;width:62;height:49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/HzJxAAA&#10;AN0AAAAPAAAAZHJzL2Rvd25yZXYueG1sRE9La8JAEL4X+h+WKXirGwVtTV1FBUHBHrT1cRyyY5Ka&#10;nQ3ZzcN/7xYKvc3H95zpvDOFaKhyuWUFg34EgjixOudUwffX+vUdhPPIGgvLpOBODuaz56cpxtq2&#10;vKfm4FMRQtjFqCDzvoyldElGBl3flsSBu9rKoA+wSqWusA3hppDDKBpLgzmHhgxLWmWU3A61UXC9&#10;/JyWt91xZMxnfW7s9vxWt6xU76VbfIDw1Pl/8Z97o8P8yWAMv9+EE+Ts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/x8yc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085" o:spid="_x0000_s1165" style="position:absolute;left:4180;top:1795;width:62;height:49;rotation:710070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5kK7xAAA&#10;AN0AAAAPAAAAZHJzL2Rvd25yZXYueG1sRE9LawIxEL4X+h/CFHqrWRVaXY1SKsU9tAdfB2/jZtys&#10;biZLEnX775tCwdt8fM+ZzjvbiCv5UDtW0O9lIIhLp2uuFGw3ny8jECEia2wck4IfCjCfPT5MMdfu&#10;xiu6rmMlUgiHHBWYGNtcylAashh6riVO3NF5izFBX0nt8ZbCbSMHWfYqLdacGgy29GGoPK8vVsFw&#10;ly0OnaavcbH8xvOwaE/e7JV6fureJyAidfEu/ncXOs0f99/g75t0gpz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eZCu8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086" o:spid="_x0000_s1166" style="position:absolute;left:4168;top:1492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TgZNyQAA&#10;AN0AAAAPAAAAZHJzL2Rvd25yZXYueG1sRI9Ba8JAEIXvhf6HZQRvdWORtqauUgqiVBBrFOltzI5J&#10;MDsbsluN/fWdQ6G3Gd6b976ZzDpXqwu1ofJsYDhIQBHn3lZcGNhl84cXUCEiW6w9k4EbBZhN7+8m&#10;mFp/5U+6bGOhJIRDigbKGJtU65CX5DAMfEMs2sm3DqOsbaFti1cJd7V+TJIn7bBiaSixofeS8vP2&#10;2xmYZ4fnj81iPToV+9Ut+zmv1l90NKbf695eQUXq4r/573ppBX88FFz5RkbQ018A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BjTgZNyQAAAN0AAAAPAAAAAAAAAAAAAAAAAJcCAABk&#10;cnMvZG93bnJldi54bWxQSwUGAAAAAAQABAD1AAAAjQMAAAAA&#10;" fillcolor="#9c0" strokeweight=".25pt">
                          <v:shadow opacity="49150f"/>
                          <o:lock v:ext="edit" aspectratio="t"/>
                        </v:oval>
                        <v:oval id="Oval 1087" o:spid="_x0000_s1167" style="position:absolute;left:4177;top:1606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AqPWxQAA&#10;AN0AAAAPAAAAZHJzL2Rvd25yZXYueG1sRE9Na8JAEL0L/Q/LCN50o0itqasUQZQKYo0ivY3ZMQlm&#10;Z0N2q7G/vlsQvM3jfc5k1phSXKl2hWUF/V4Egji1uuBMwT5ZdN9AOI+ssbRMCu7kYDZ9aU0w1vbG&#10;X3Td+UyEEHYxKsi9r2IpXZqTQdezFXHgzrY26AOsM6lrvIVwU8pBFL1KgwWHhhwrmueUXnY/RsEi&#10;OY4+t8vN8Jwd1vfk97LefNNJqU67+XgH4anxT/HDvdJh/rg/hv9vwgly+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wCo9bFAAAA3QAAAA8AAAAAAAAAAAAAAAAAlwIAAGRycy9k&#10;b3ducmV2LnhtbFBLBQYAAAAABAAEAPUAAACJAwAAAAA=&#10;" fillcolor="#9c0" strokeweight=".25pt">
                          <v:shadow opacity="49150f"/>
                          <o:lock v:ext="edit" aspectratio="t"/>
                        </v:oval>
                        <v:oval id="Oval 1088" o:spid="_x0000_s1168" style="position:absolute;left:4174;top:1726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VMD2yQAA&#10;AN0AAAAPAAAAZHJzL2Rvd25yZXYueG1sRI9Ba8JAEIXvhf6HZQre6kYpbU1dRQSpVBBrFOltzI5J&#10;MDsbsluN/fWdQ6G3Gd6b974ZTztXqwu1ofJsYNBPQBHn3lZcGNhli8dXUCEiW6w9k4EbBZhO7u/G&#10;mFp/5U+6bGOhJIRDigbKGJtU65CX5DD0fUMs2sm3DqOsbaFti1cJd7UeJsmzdlixNJTY0Lyk/Lz9&#10;dgYW2eHlY/O+fjoV+9Ut+zmv1l90NKb30M3eQEXq4r/573ppBX80FH75RkbQk18A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BTVMD2yQAAAN0AAAAPAAAAAAAAAAAAAAAAAJcCAABk&#10;cnMvZG93bnJldi54bWxQSwUGAAAAAAQABAD1AAAAjQ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089" o:spid="_x0000_s1169" style="position:absolute;left:4419;top:1281;width:153;height:618" coordorigin="4419,1281" coordsize="153,6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C5zGNsUAAADdAAAA&#10;DwAAAAAAAAAAAAAAAACpAgAAZHJzL2Rvd25yZXYueG1sUEsFBgAAAAAEAAQA+gAAAJsDAAAAAA==&#10;">
                      <v:shape id="Freeform 1090" o:spid="_x0000_s1170" style="position:absolute;left:4419;top:1281;width:153;height:618;visibility:visible;mso-wrap-style:square;v-text-anchor:top" coordsize="153,6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yKIGxAAA&#10;AN0AAAAPAAAAZHJzL2Rvd25yZXYueG1sRE9Na8JAEL0X/A/LCF6KbppDqdFVRJAKQqEaQW9DdkyC&#10;2dm4u2ry77uFQm/zeJ8zX3amEQ9yvras4G2SgCAurK65VJAfNuMPED4ga2wsk4KePCwXg5c5Zto+&#10;+Zse+1CKGMI+QwVVCG0mpS8qMugntiWO3MU6gyFCV0rt8BnDTSPTJHmXBmuODRW2tK6ouO7vRsHX&#10;zqXn0PT2+Lq7bT/7/Hryp1yp0bBbzUAE6sK/+M+91XH+NE3h95t4gl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MiiBsQAAADdAAAADwAAAAAAAAAAAAAAAACXAgAAZHJzL2Rv&#10;d25yZXYueG1sUEsFBgAAAAAEAAQA9QAAAIgDAAAAAA==&#10;" path="m0,588l138,618,153,459,144,33,63,,,36,,588xe" strokecolor="blue">
                        <v:shadow color="gray" opacity="1" offset="2pt,2pt"/>
                        <v:path arrowok="t" o:connecttype="custom" o:connectlocs="0,588;138,618;153,459;144,33;63,0;0,36;0,588" o:connectangles="0,0,0,0,0,0,0"/>
                      </v:shape>
                      <v:group id="Group 1091" o:spid="_x0000_s1171" style="position:absolute;left:4456;top:1342;width:110;height:524" coordorigin="4456,1342" coordsize="110,5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lAL92sUAAADdAAAA&#10;DwAAAAAAAAAAAAAAAACpAgAAZHJzL2Rvd25yZXYueG1sUEsFBgAAAAAEAAQA+gAAAJsDAAAAAA==&#10;">
                        <v:oval id="Oval 1092" o:spid="_x0000_s1172" style="position:absolute;left:4467;top:1342;width:54;height:47;rotation:-1059401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uWjCxQAA&#10;AN0AAAAPAAAAZHJzL2Rvd25yZXYueG1sRE9NawIxEL0X/A9hhN5q1sUWuzWKFEQPxVIVusfpZtws&#10;bibbJNX135tCobd5vM+ZLXrbijP50DhWMB5lIIgrpxuuFRz2q4cpiBCRNbaOScGVAizmg7sZFtpd&#10;+IPOu1iLFMKhQAUmxq6QMlSGLIaR64gTd3TeYkzQ11J7vKRw28o8y56kxYZTg8GOXg1Vp92PVVBt&#10;vq/NV/lePq4//cq8lfmWD7lS98N++QIiUh//xX/ujU7zn/MJ/H6TTp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K5aMLFAAAA3QAAAA8AAAAAAAAAAAAAAAAAlwIAAGRycy9k&#10;b3ducmV2LnhtbFBLBQYAAAAABAAEAPUAAACJAwAAAAA=&#10;" fillcolor="#9c0" strokeweight=".25pt">
                          <v:shadow opacity="49150f"/>
                          <o:lock v:ext="edit" aspectratio="t"/>
                        </v:oval>
                        <v:oval id="Oval 1093" o:spid="_x0000_s1173" style="position:absolute;left:4508;top:1379;width:54;height:47;rotation:-1059401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FbyrwQAA&#10;AN0AAAAPAAAAZHJzL2Rvd25yZXYueG1sRE/bagIxEH0X/Icwgm+arWDR1ShFEZSCtwp9HTZjdnEz&#10;CZuo279vCgXf5nCuM1+2thYPakLlWMHbMANBXDhdsVFw+doMJiBCRNZYOyYFPxRgueh25phr9+QT&#10;Pc7RiBTCIUcFZYw+lzIUJVkMQ+eJE3d1jcWYYGOkbvCZwm0tR1n2Li1WnBpK9LQqqbid71aB8/vD&#10;0a8nN/kdPh0WO3PhvVGq32s/ZiAitfEl/ndvdZo/HY3h75t0glz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xW8q8EAAADdAAAADwAAAAAAAAAAAAAAAACXAgAAZHJzL2Rvd25y&#10;ZXYueG1sUEsFBgAAAAAEAAQA9QAAAIUDAAAAAA==&#10;" fillcolor="#9c0" strokeweight=".25pt">
                          <v:shadow opacity="49150f"/>
                          <o:lock v:ext="edit" aspectratio="t"/>
                        </v:oval>
                        <v:oval id="Oval 1094" o:spid="_x0000_s1174" style="position:absolute;left:4450;top:1420;width:59;height:42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ndOowQAA&#10;AN0AAAAPAAAAZHJzL2Rvd25yZXYueG1sRE/bisIwEH0X/Icwgm+aqlC0GkUFxe3DipcPGJqxLTaT&#10;0sRa/36zsLBvczjXWW06U4mWGldaVjAZRyCIM6tLzhXcb4fRHITzyBory6TgQw42635vhYm2b75Q&#10;e/W5CCHsElRQeF8nUrqsIINubGviwD1sY9AH2ORSN/gO4aaS0yiKpcGSQ0OBNe0Lyp7Xl1Fw/tZZ&#10;bFM0x7aTu/N8ll7kV6rUcNBtlyA8df5f/Oc+6TB/MY3h95twglz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Z3TqMEAAADdAAAADwAAAAAAAAAAAAAAAACXAgAAZHJzL2Rvd25y&#10;ZXYueG1sUEsFBgAAAAAEAAQA9QAAAIUDAAAAAA==&#10;" fillcolor="#9c0" strokeweight=".25pt">
                          <v:shadow opacity="49150f"/>
                          <o:lock v:ext="edit" aspectratio="t"/>
                        </v:oval>
                        <v:oval id="Oval 1095" o:spid="_x0000_s1175" style="position:absolute;left:4448;top:1581;width:59;height:43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0XYzwwAA&#10;AN0AAAAPAAAAZHJzL2Rvd25yZXYueG1sRE/NasJAEL4XfIdlBG91YwRro6uoUGlzUJL6AEN2moRm&#10;Z0N2m8S37xYK3ubj+53tfjSN6KlztWUFi3kEgriwuuZSwe3z7XkNwnlkjY1lUnAnB/vd5GmLibYD&#10;Z9TnvhQhhF2CCirv20RKV1Rk0M1tSxy4L9sZ9AF2pdQdDiHcNDKOopU0WHNoqLClU0XFd/5jFFwv&#10;uljZFM25H+Xxul6mmfxIlZpNx8MGhKfRP8T/7ncd5r/GL/D3TThB7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0XYz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096" o:spid="_x0000_s1176" style="position:absolute;left:4458;top:1727;width:59;height:43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TuJBxQAA&#10;AN0AAAAPAAAAZHJzL2Rvd25yZXYueG1sRI9Ba8JAEIXvBf/DMoK3ulFBbOomqKDYHCra/oAhO01C&#10;s7Mhu8b033cOhd5meG/e+2abj65VA/Wh8WxgMU9AEZfeNlwZ+Pw4Pm9AhYhssfVMBn4oQJ5NnraY&#10;Wv/gKw23WCkJ4ZCigTrGLtU6lDU5DHPfEYv25XuHUda+0rbHh4S7Vi+TZK0dNiwNNXZ0qKn8vt2d&#10;gcu7Lde+QHcaRr2/bFbFVb8Vxsym4+4VVKQx/pv/rs9W8F+WgivfyAg6+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NO4kHFAAAA3QAAAA8AAAAAAAAAAAAAAAAAlwIAAGRycy9k&#10;b3ducmV2LnhtbFBLBQYAAAAABAAEAPUAAACJAwAAAAA=&#10;" fillcolor="#9c0" strokeweight=".25pt">
                          <v:shadow opacity="49150f"/>
                          <o:lock v:ext="edit" aspectratio="t"/>
                        </v:oval>
                        <v:oval id="Oval 1097" o:spid="_x0000_s1177" style="position:absolute;left:4479;top:1819;width:54;height:47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DyIGxAAA&#10;AN0AAAAPAAAAZHJzL2Rvd25yZXYueG1sRE9La8JAEL4X/A/LCN7qRsGq0VVaQWihPWgfehyyYxLN&#10;zobs5uG/dwuCt/n4nrNcd6YQDVUut6xgNIxAECdW55wq+PnePs9AOI+ssbBMCq7kYL3qPS0x1rbl&#10;HTV7n4oQwi5GBZn3ZSylSzIy6Ia2JA7cyVYGfYBVKnWFbQg3hRxH0Ys0mHNoyLCkTUbJZV8bBafj&#10;+e/t8vk7MearPjT24zCtW1Zq0O9eFyA8df4hvrvfdZg/H8/h/5twglz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A8iBs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098" o:spid="_x0000_s1178" style="position:absolute;left:4515;top:1765;width:59;height:42;rotation:710070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uoavxgAA&#10;AN0AAAAPAAAAZHJzL2Rvd25yZXYueG1sRI9BT8MwDIXvSPyHyEjcWAqVJtYtmxBoWg/jwIDDbl7j&#10;NWWNUyVhK/8eH5C42XrP731erEbfqzPF1AU2cD8pQBE3wXbcGvh4X989gkoZ2WIfmAz8UILV8vpq&#10;gZUNF36j8y63SkI4VWjA5TxUWqfGkcc0CQOxaMcQPWZZY6ttxIuE+14/FMVUe+xYGhwO9OyoOe2+&#10;vYHys3g5jJa2s3rziqeyHr6i2xtzezM+zUFlGvO/+e+6toI/K4VfvpER9PI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Vuoav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099" o:spid="_x0000_s1179" style="position:absolute;left:4500;top:1457;width:59;height:42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wfOwxgAA&#10;AN0AAAAPAAAAZHJzL2Rvd25yZXYueG1sRE9Na8JAEL0X/A/LCN7qxirapq5SBFEqiE1aSm/T7JgE&#10;s7Mhu2r017sFobd5vM+ZzltTiRM1rrSsYNCPQBBnVpecK/hMl4/PIJxH1lhZJgUXcjCfdR6mGGt7&#10;5g86JT4XIYRdjAoK7+tYSpcVZND1bU0cuL1tDPoAm1zqBs8h3FTyKYrG0mDJoaHAmhYFZYfkaBQs&#10;0+/J+261He3zr80lvR422x/6VarXbd9eQXhq/b/47l7rMP9lOIC/b8IJcnY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5wfOw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100" o:spid="_x0000_s1180" style="position:absolute;left:4505;top:1538;width:59;height:42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E23HxgAA&#10;AN0AAAAPAAAAZHJzL2Rvd25yZXYueG1sRE9Na8JAEL0L/odlCt50UxXbpq4iglQqSJu0iLdpdkyC&#10;2dmQ3Wr017sFobd5vM+ZzltTiRM1rrSs4HEQgSDOrC45V/CVrvrPIJxH1lhZJgUXcjCfdTtTjLU9&#10;8yedEp+LEMIuRgWF93UspcsKMugGtiYO3ME2Bn2ATS51g+cQbio5jKKJNFhyaCiwpmVB2TH5NQpW&#10;6e7p/eNtOz7k35tLej1utnv6Uar30C5eQXhq/b/47l7rMP9lNIS/b8IJcnY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E23H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101" o:spid="_x0000_s1181" style="position:absolute;left:4511;top:1655;width:59;height:43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X8hcxgAA&#10;AN0AAAAPAAAAZHJzL2Rvd25yZXYueG1sRE9Na8JAEL0X/A/LFLzVTbW0mrqKCGKpIG2iiLdpdkyC&#10;2dmQXTX6691Cobd5vM8ZT1tTiTM1rrSs4LkXgSDOrC45V7BJF09DEM4ja6wsk4IrOZhOOg9jjLW9&#10;8DedE5+LEMIuRgWF93UspcsKMuh6tiYO3ME2Bn2ATS51g5cQbirZj6JXabDk0FBgTfOCsmNyMgoW&#10;6e7t82u5fjnk29U1vR1X6z39KNV9bGfvIDy1/l/85/7QYf5oMIDfb8IJcnI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X8hc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102" o:spid="_x0000_s1182" style="position:absolute;left:4851;top:1260;width:186;height:639" coordorigin="4851,1260" coordsize="186,6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eMvNzxAAAAN0AAAAP&#10;AAAAAAAAAAAAAAAAAKkCAABkcnMvZG93bnJldi54bWxQSwUGAAAAAAQABAD6AAAAmgMAAAAA&#10;">
                      <v:shape id="Freeform 1103" o:spid="_x0000_s1183" style="position:absolute;left:4851;top:1260;width:186;height:639;visibility:visible;mso-wrap-style:square;v-text-anchor:top" coordsize="186,6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Ty78xAAA&#10;AN0AAAAPAAAAZHJzL2Rvd25yZXYueG1sRE9La8JAEL4X/A/LCL01Gx8VG11FlBIJ9NCkvU+zYxLN&#10;zobsVtN/7xYKvc3H95z1djCtuFLvGssKJlEMgri0uuFKwUfx+rQE4TyyxtYyKfghB9vN6GGNibY3&#10;fqdr7isRQtglqKD2vkukdGVNBl1kO+LAnWxv0AfYV1L3eAvhppXTOF5Igw2Hhho72tdUXvJvoyA7&#10;z8t0X+1S7rLD5/xyKvTbV6HU43jYrUB4Gvy/+M991GH+y+wZfr8JJ8jN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E8u/MQAAADdAAAADwAAAAAAAAAAAAAAAACXAgAAZHJzL2Rv&#10;d25yZXYueG1sUEsFBgAAAAAEAAQA9QAAAIgDAAAAAA==&#10;" path="m0,21l24,612,111,639,174,600,186,54,78,,,21xe" strokecolor="blue">
                        <v:shadow color="gray" opacity="1" offset="2pt,2pt"/>
                        <v:path arrowok="t" o:connecttype="custom" o:connectlocs="0,21;24,612;111,639;174,600;186,54;78,0;0,21" o:connectangles="0,0,0,0,0,0,0"/>
                      </v:shape>
                      <v:group id="Group 1104" o:spid="_x0000_s1184" style="position:absolute;left:4873;top:1321;width:148;height:526" coordorigin="4090,1351" coordsize="148,5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azIn8UAAADdAAAA&#10;DwAAAAAAAAAAAAAAAACpAgAAZHJzL2Rvd25yZXYueG1sUEsFBgAAAAAEAAQA+gAAAJsDAAAAAA==&#10;">
                        <v:oval id="Oval 1105" o:spid="_x0000_s1185" style="position:absolute;left:4100;top:1351;width:62;height:49;rotation:-1059401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smBoxQAA&#10;AN0AAAAPAAAAZHJzL2Rvd25yZXYueG1sRE9NawIxEL0X+h/CFLxptittdTVKKUg9lEpVcI/jZrpZ&#10;uplsk1TXf98UhN7m8T5nvuxtK07kQ+NYwf0oA0FcOd1wrWC/Ww0nIEJE1tg6JgUXCrBc3N7MsdDu&#10;zB902sZapBAOBSowMXaFlKEyZDGMXEecuE/nLcYEfS21x3MKt63Ms+xRWmw4NRjs6MVQ9bX9sQqq&#10;9felOZab8uH14FfmrczfeZ8rNbjrn2cgIvXxX3x1r3WaPx0/wd836QS5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eyYGjFAAAA3QAAAA8AAAAAAAAAAAAAAAAAlwIAAGRycy9k&#10;b3ducmV2LnhtbFBLBQYAAAAABAAEAPUAAACJAwAAAAA=&#10;" fillcolor="#9c0" strokeweight=".25pt">
                          <v:shadow opacity="49150f"/>
                          <o:lock v:ext="edit" aspectratio="t"/>
                        </v:oval>
                        <v:oval id="Oval 1106" o:spid="_x0000_s1186" style="position:absolute;left:4176;top:1365;width:62;height:49;rotation:-1059401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zYXoxQAA&#10;AN0AAAAPAAAAZHJzL2Rvd25yZXYueG1sRI9BawIxEIXvBf9DGMFbzaogdmsUaRFaBLVW6HXYTLOL&#10;m0nYpLr9951DwdsM78173yzXvW/VlbrUBDYwGRegiKtgG3YGzp/bxwWolJEttoHJwC8lWK8GD0ss&#10;bbjxB11P2SkJ4VSigTrnWGqdqpo8pnGIxKJ9h85jlrVz2nZ4k3Df6mlRzLXHhqWhxkgvNVWX0483&#10;EOL+cIyvi4v+SruA1bs7894ZMxr2m2dQmfp8N/9fv1nBf5oJrnwjI+jV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zNhejFAAAA3QAAAA8AAAAAAAAAAAAAAAAAlwIAAGRycy9k&#10;b3ducmV2LnhtbFBLBQYAAAAABAAEAPUAAACJAwAAAAA=&#10;" fillcolor="#9c0" strokeweight=".25pt">
                          <v:shadow opacity="49150f"/>
                          <o:lock v:ext="edit" aspectratio="t"/>
                        </v:oval>
                        <v:oval id="Oval 1107" o:spid="_x0000_s1187" style="position:absolute;left:4084;top:1429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29EHwQAA&#10;AN0AAAAPAAAAZHJzL2Rvd25yZXYueG1sRE/LqsIwEN0L9x/CCHenqQqi1ShewYt2ofj4gKEZ22Iz&#10;KU2s9e+NILibw3nOfNmaUjRUu8KygkE/AkGcWl1wpuBy3vQmIJxH1lhaJgVPcrBc/HTmGGv74CM1&#10;J5+JEMIuRgW591UspUtzMuj6tiIO3NXWBn2AdSZ1jY8Qbko5jKKxNFhwaMixonVO6e10NwoOe52O&#10;bYLmv2nl32EySo5ylyj1221XMxCeWv8Vf9xbHeZPR1N4fxNO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dvRB8EAAADdAAAADwAAAAAAAAAAAAAAAACXAgAAZHJzL2Rvd25y&#10;ZXYueG1sUEsFBgAAAAAEAAQA9QAAAIUDAAAAAA==&#10;" fillcolor="#9c0" strokeweight=".25pt">
                          <v:shadow opacity="49150f"/>
                          <o:lock v:ext="edit" aspectratio="t"/>
                        </v:oval>
                        <v:oval id="Oval 1108" o:spid="_x0000_s1188" style="position:absolute;left:4093;top:1594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5wvnxgAA&#10;AN0AAAAPAAAAZHJzL2Rvd25yZXYueG1sRI/NasNADITvhb7DokJv9bptCInjTUgKKakPCfl5AOFV&#10;bFOv1ng3jvv21aHQm8SMZj7lq9G1aqA+NJ4NvCYpKOLS24YrA5fz9mUGKkRki61nMvBDAVbLx4cc&#10;M+vvfKThFCslIRwyNFDH2GVah7ImhyHxHbFoV987jLL2lbY93iXctfotTafaYcPSUGNHHzWV36eb&#10;M3DY23LqC3Sfw6g3h9l7cdRfhTHPT+N6ASrSGP/Nf9c7K/jzifDLNzKCXv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w5wvn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109" o:spid="_x0000_s1189" style="position:absolute;left:4093;top:1753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658wgAA&#10;AN0AAAAPAAAAZHJzL2Rvd25yZXYueG1sRE/bisIwEH0X/Icwgm+auopoNYouKG4ftnj5gKEZ22Iz&#10;KU2s9e83Cwv7NodznfW2M5VoqXGlZQWTcQSCOLO65FzB7XoYLUA4j6yxskwK3uRgu+n31hhr++Iz&#10;tRefixDCLkYFhfd1LKXLCjLoxrYmDtzdNgZ9gE0udYOvEG4q+RFFc2mw5NBQYE2fBWWPy9MoSL91&#10;NrcJmmPbyX26mCZn+ZUoNRx0uxUIT53/F/+5TzrMX84m8PtNOEFu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+rrnzCAAAA3QAAAA8AAAAAAAAAAAAAAAAAlwIAAGRycy9kb3du&#10;cmV2LnhtbFBLBQYAAAAABAAEAPUAAACGAwAAAAA=&#10;" fillcolor="#9c0" strokeweight=".25pt">
                          <v:shadow opacity="49150f"/>
                          <o:lock v:ext="edit" aspectratio="t"/>
                        </v:oval>
                        <v:oval id="Oval 1110" o:spid="_x0000_s1190" style="position:absolute;left:4117;top:1828;width:62;height:49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FXXxQAA&#10;AN0AAAAPAAAAZHJzL2Rvd25yZXYueG1sRE9La8JAEL4X/A/LCN7qpqJWU1epQqGFeqj1dRyyY5Ka&#10;nQ3ZzaP/3i0Ivc3H95zFqjOFaKhyuWUFT8MIBHFidc6pgv332+MMhPPIGgvLpOCXHKyWvYcFxtq2&#10;/EXNzqcihLCLUUHmfRlL6ZKMDLqhLYkDd7GVQR9glUpdYRvCTSFHUTSVBnMODRmWtMkoue5qo+By&#10;/jmur5+HiTHb+tTYj9Nz3bJSg373+gLCU+f/xXf3uw7z5+MR/H0TTpDL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d0VdfFAAAA3QAAAA8AAAAAAAAAAAAAAAAAlwIAAGRycy9k&#10;b3ducmV2LnhtbFBLBQYAAAAABAAEAPUAAACJAwAAAAA=&#10;" fillcolor="#9c0" strokeweight=".25pt">
                          <v:shadow opacity="49150f"/>
                          <o:lock v:ext="edit" aspectratio="t"/>
                        </v:oval>
                        <v:oval id="Oval 1111" o:spid="_x0000_s1191" style="position:absolute;left:4180;top:1795;width:62;height:49;rotation:710070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bmulxAAA&#10;AN0AAAAPAAAAZHJzL2Rvd25yZXYueG1sRE9NTwIxEL2b+B+aMeEmXVhjZKEQIyHuAQ+gHrgN22G7&#10;sJ1u2grrv6cmJtzm5X3ObNHbVpzJh8axgtEwA0FcOd1wreDrc/X4AiJEZI2tY1LwSwEW8/u7GRba&#10;XXhD522sRQrhUKACE2NXSBkqQxbD0HXEiTs4bzEm6GupPV5SuG3lOMuepcWGU4PBjt4MVaftj1WQ&#10;f2fLfa9pPSnfP/CUl93Rm51Sg4f+dQoiUh9v4n93qdP8yVMOf9+kE+T8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W5rpc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112" o:spid="_x0000_s1192" style="position:absolute;left:4168;top:1492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sCNVxgAA&#10;AN0AAAAPAAAAZHJzL2Rvd25yZXYueG1sRE9Na8JAEL0X+h+WKXhrNkqwNnWVUhBFQdS0lN7G7JgE&#10;s7Mhu2rsr3cLBW/zeJ8znnamFmdqXWVZQT+KQRDnVldcKPjMZs8jEM4ja6wtk4IrOZhOHh/GmGp7&#10;4S2dd74QIYRdigpK75tUSpeXZNBFtiEO3MG2Bn2AbSF1i5cQbmo5iOOhNFhxaCixoY+S8uPuZBTM&#10;su+X5Wa+Tg7F1+qa/R5X6x/aK9V76t7fQHjq/F38717oMP81SeDvm3CCnNw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xsCNV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113" o:spid="_x0000_s1193" style="position:absolute;left:4177;top:1606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/IbOxgAA&#10;AN0AAAAPAAAAZHJzL2Rvd25yZXYueG1sRE9Na8JAEL0X/A/LFLzVTcW2mrqKCGKpIG2iiLdpdkyC&#10;2dmQXTX6691Cobd5vM8ZT1tTiTM1rrSs4LkXgSDOrC45V7BJF09DEM4ja6wsk4IrOZhOOg9jjLW9&#10;8DedE5+LEMIuRgWF93UspcsKMuh6tiYO3ME2Bn2ATS51g5cQbirZj6JXabDk0FBgTfOCsmNyMgoW&#10;6e7t82u5Hhzy7eqa3o6r9Z5+lOo+trN3EJ5a/y/+c3/oMH80eIHfb8IJcnI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/IbO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114" o:spid="_x0000_s1194" style="position:absolute;left:4174;top:1726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Lhi5xgAA&#10;AN0AAAAPAAAAZHJzL2Rvd25yZXYueG1sRE/basJAEH0X+g/LFHzTTUW8pK5SBLFUEDWK+DbNjkkw&#10;OxuyW439+m5B8G0O5zqTWWNKcaXaFZYVvHUjEMSp1QVnCvbJojMC4TyyxtIyKbiTg9n0pTXBWNsb&#10;b+m685kIIexiVJB7X8VSujQng65rK+LAnW1t0AdYZ1LXeAvhppS9KBpIgwWHhhwrmueUXnY/RsEi&#10;OQ6/Nst1/5wdVvfk97Jan+hbqfZr8/EOwlPjn+KH+1OH+eP+AP6/CSfI6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Lhi5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115" o:spid="_x0000_s1195" style="position:absolute;left:4551;top:1260;width:180;height:657" coordorigin="4551,1260" coordsize="180,6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NuYeecUAAADdAAAA&#10;DwAAAAAAAAAAAAAAAACpAgAAZHJzL2Rvd25yZXYueG1sUEsFBgAAAAAEAAQA+gAAAJsDAAAAAA==&#10;">
                      <v:shape id="Freeform 1116" o:spid="_x0000_s1196" style="position:absolute;left:4551;top:1260;width:180;height:657;visibility:visible;mso-wrap-style:square;v-text-anchor:top" coordsize="180,6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2k4DxQAA&#10;AN0AAAAPAAAAZHJzL2Rvd25yZXYueG1sRI9La8NADITvgfyHRYHeknXbUBLHm2AKpc2xeUCOild+&#10;UK/WeLe2+++rQ6E3iRnNfMoOk2vVQH1oPBt4XCWgiAtvG64MXM5vyw2oEJEttp7JwA8FOOznswxT&#10;60f+pOEUKyUhHFI0UMfYpVqHoiaHYeU7YtFK3zuMsvaVtj2OEu5a/ZQkL9phw9JQY0evNRVfp29n&#10;4PmWvPt4pePlnOej1dfy7rvBmIfFlO9ARZriv/nv+sMK/nYtuPKNjKD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vaTgPFAAAA3QAAAA8AAAAAAAAAAAAAAAAAlwIAAGRycy9k&#10;b3ducmV2LnhtbFBLBQYAAAAABAAEAPUAAACJAwAAAAA=&#10;" path="m0,633l21,522,15,54,87,,153,21,180,621,87,657,,633xe" strokecolor="blue">
                        <v:shadow color="gray" opacity="1" offset="2pt,2pt"/>
                        <v:path arrowok="t" o:connecttype="custom" o:connectlocs="0,633;21,522;15,54;87,0;153,21;180,621;87,657;0,633" o:connectangles="0,0,0,0,0,0,0,0"/>
                      </v:shape>
                      <v:group id="Group 1117" o:spid="_x0000_s1197" style="position:absolute;left:4588;top:1315;width:127;height:550" coordorigin="4588,1315" coordsize="127,5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NS+QxAAAAN0AAAAP&#10;AAAAAAAAAAAAAAAAAKkCAABkcnMvZG93bnJldi54bWxQSwUGAAAAAAQABAD6AAAAmgMAAAAA&#10;">
                        <v:oval id="Oval 1118" o:spid="_x0000_s1198" style="position:absolute;left:4601;top:1315;width:62;height:49;rotation:-1059401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hB28xwAA&#10;AN0AAAAPAAAAZHJzL2Rvd25yZXYueG1sRI9BSwMxEIXvgv8hjODNZl2o2LVpEaHYg1hsC+5x3Iyb&#10;xc1kTWK7/ffOodDbDO/Ne9/Ml6Pv1YFi6gIbuJ8UoIibYDtuDex3q7tHUCkjW+wDk4ETJVgurq/m&#10;WNlw5A86bHOrJIRThQZczkOldWoceUyTMBCL9h2ixyxrbLWNeJRw3+uyKB60x46lweFAL46an+2f&#10;N9Csf0/dV72pp6+fceXe6vKd96Uxtzfj8xOoTGO+mM/Xayv4s6nwyzcygl7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YQdvM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119" o:spid="_x0000_s1199" style="position:absolute;left:4599;top:1641;width:62;height:49;rotation:-1059401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KMnVwgAA&#10;AN0AAAAPAAAAZHJzL2Rvd25yZXYueG1sRE/fa8IwEH4X9j+EG/imqcKGq01lTAYTQV0n7PVozrTY&#10;XEKTaf3vl8HAt/v4fl6xGmwnLtSH1rGC2TQDQVw73bJRcPx6nyxAhIissXNMCm4UYFU+jArMtbvy&#10;J12qaEQK4ZCjgiZGn0sZ6oYshqnzxIk7ud5iTLA3Uvd4TeG2k/Mse5YWW04NDXp6a6g+Vz9WgfO7&#10;/cGvF2f5HbYO64058s4oNX4cXpcgIg3xLv53f+g0/+VpBn/fpBNk+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AoydXCAAAA3QAAAA8AAAAAAAAAAAAAAAAAlwIAAGRycy9kb3du&#10;cmV2LnhtbFBLBQYAAAAABAAEAPUAAACGAwAAAAA=&#10;" fillcolor="#9c0" strokeweight=".25pt">
                          <v:shadow opacity="49150f"/>
                          <o:lock v:ext="edit" aspectratio="t"/>
                        </v:oval>
                        <v:oval id="Oval 1120" o:spid="_x0000_s1200" style="position:absolute;left:4585;top:1393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oKbWwQAA&#10;AN0AAAAPAAAAZHJzL2Rvd25yZXYueG1sRE/bisIwEH0X/Icwgm+aqihajeIuKG4fFC8fMDRjW2wm&#10;pYm1/v1mYcG3OZzrrDatKUVDtSssKxgNIxDEqdUFZwpu191gDsJ5ZI2lZVLwJgebdbezwljbF5+p&#10;ufhMhBB2MSrIva9iKV2ak0E3tBVx4O62NugDrDOpa3yFcFPKcRTNpMGCQ0OOFX3nlD4uT6PgdNTp&#10;zCZo9k0rv07zSXKWP4lS/V67XYLw1PqP+N990GH+YjqGv2/CCXL9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qCm1sEAAADdAAAADwAAAAAAAAAAAAAAAACXAgAAZHJzL2Rvd25y&#10;ZXYueG1sUEsFBgAAAAAEAAQA9QAAAIUDAAAAAA==&#10;" fillcolor="#9c0" strokeweight=".25pt">
                          <v:shadow opacity="49150f"/>
                          <o:lock v:ext="edit" aspectratio="t"/>
                        </v:oval>
                        <v:oval id="Oval 1121" o:spid="_x0000_s1201" style="position:absolute;left:4582;top:1564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7ANNwQAA&#10;AN0AAAAPAAAAZHJzL2Rvd25yZXYueG1sRE/bisIwEH0X/Icwgm+aurKi1SiuoKx9WPHyAUMztsVm&#10;UppY698bQdi3OZzrLFatKUVDtSssKxgNIxDEqdUFZwou5+1gCsJ5ZI2lZVLwJAerZbezwFjbBx+p&#10;OflMhBB2MSrIva9iKV2ak0E3tBVx4K62NugDrDOpa3yEcFPKryiaSIMFh4YcK9rklN5Od6Pg8KfT&#10;iU3Q7JpW/hym4+Qo94lS/V67noPw1Pp/8cf9q8P82fcY3t+EE+Ty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ewDTcEAAADdAAAADwAAAAAAAAAAAAAAAACXAgAAZHJzL2Rvd25y&#10;ZXYueG1sUEsFBgAAAAAEAAQA9QAAAIUDAAAAAA==&#10;" fillcolor="#9c0" strokeweight=".25pt">
                          <v:shadow opacity="49150f"/>
                          <o:lock v:ext="edit" aspectratio="t"/>
                        </v:oval>
                        <v:oval id="Oval 1122" o:spid="_x0000_s1202" style="position:absolute;left:4594;top:1717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BZs5wwAA&#10;AN0AAAAPAAAAZHJzL2Rvd25yZXYueG1sRE/NasJAEL4XfIdlBG/NRm0lRlexhZY2ByXqAwzZMQlm&#10;Z0N2m6Rv3y0UepuP73e2+9E0oqfO1ZYVzKMYBHFhdc2lguvl7TEB4TyyxsYyKfgmB/vd5GGLqbYD&#10;59SffSlCCLsUFVTet6mUrqjIoItsSxy4m+0M+gC7UuoOhxBuGrmI45U0WHNoqLCl14qK+/nLKDgd&#10;dbGyGZr3fpQvp2SZ5fIzU2o2HQ8bEJ5G/y/+c3/oMH/9/AS/34QT5O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BZs5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123" o:spid="_x0000_s1203" style="position:absolute;left:4615;top:1816;width:62;height:49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RFt+xAAA&#10;AN0AAAAPAAAAZHJzL2Rvd25yZXYueG1sRE9La8JAEL4X/A/LCN7qRiGtja7SCkIL7UFtq8chOybR&#10;7GzIbh7+e7dQ8DYf33MWq96UoqXaFZYVTMYRCOLU6oIzBd/7zeMMhPPIGkvLpOBKDlbLwcMCE207&#10;3lK785kIIewSVJB7XyVSujQng25sK+LAnWxt0AdYZ1LX2IVwU8ppFD1JgwWHhhwrWueUXnaNUXA6&#10;nn/fLp8/sTFfzaG1H4fnpmOlRsP+dQ7CU+/v4n/3uw7zX+IY/r4JJ8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URbfs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124" o:spid="_x0000_s1204" style="position:absolute;left:4660;top:1765;width:62;height:49;rotation:710070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wF7gxAAA&#10;AN0AAAAPAAAAZHJzL2Rvd25yZXYueG1sRE9NawIxEL0L/Q9hhN40a6WiW6OUinQP7UFbD96mm3Gz&#10;upksSarbf2+Egrd5vM+ZLzvbiDP5UDtWMBpmIIhLp2uuFHx/rQdTECEia2wck4I/CrBcPPTmmGt3&#10;4Q2dt7ESKYRDjgpMjG0uZSgNWQxD1xIn7uC8xZigr6T2eEnhtpFPWTaRFmtODQZbejNUnra/VsF4&#10;l61+Ok0fs+L9E0/joj16s1fqsd+9voCI1MW7+N9d6DR/9jyB2zfpBL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MBe4M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125" o:spid="_x0000_s1205" style="position:absolute;left:4636;top:1450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uyv/xgAA&#10;AN0AAAAPAAAAZHJzL2Rvd25yZXYueG1sRE/basJAEH0v+A/LCL7VjaXeUleRglgUxBql9G2aHZNg&#10;djZktxr79a4g9G0O5zqTWWNKcabaFZYV9LoRCOLU6oIzBftk8TwC4TyyxtIyKbiSg9m09TTBWNsL&#10;f9J55zMRQtjFqCD3voqldGlOBl3XVsSBO9raoA+wzqSu8RLCTSlfomggDRYcGnKs6D2n9LT7NQoW&#10;yddwtV1uXo/ZYX1N/k7rzTf9KNVpN/M3EJ4a/y9+uD90mD/uD+H+TThBTm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uyv/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126" o:spid="_x0000_s1206" style="position:absolute;left:4654;top:1531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JL+NyQAA&#10;AN0AAAAPAAAAZHJzL2Rvd25yZXYueG1sRI9Ba8JAEIXvhf6HZQq91U1LazV1lVIQSwWpRim9TbNj&#10;EszOhuxWo7/eOQjeZnhv3vtmNOlcrfbUhsqzgcdeAoo497biwsA6mz4MQIWIbLH2TAaOFGAyvr0Z&#10;YWr9gZe0X8VCSQiHFA2UMTap1iEvyWHo+YZYtK1vHUZZ20LbFg8S7mr9lCR97bBiaSixoY+S8t3q&#10;3xmYZj+vX9+zxfO22MyP2Wk3X/zSnzH3d937G6hIXbyaL9efVvCHL4Ir38gIenwG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D1JL+NyQAAAN0AAAAPAAAAAAAAAAAAAAAAAJcCAABk&#10;cnMvZG93bnJldi54bWxQSwUGAAAAAAQABAD1AAAAjQMAAAAA&#10;" fillcolor="#9c0" strokeweight=".25pt">
                          <v:shadow opacity="49150f"/>
                          <o:lock v:ext="edit" aspectratio="t"/>
                        </v:oval>
                        <v:oval id="Oval 1127" o:spid="_x0000_s1207" style="position:absolute;left:4654;top:1666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aBoWxgAA&#10;AN0AAAAPAAAAZHJzL2Rvd25yZXYueG1sRE9Na8JAEL0X/A/LCL3VjWK1pq4iglgqiE1aSm9jdkyC&#10;2dmQXTX217sFobd5vM+ZzltTiTM1rrSsoN+LQBBnVpecK/hMV08vIJxH1lhZJgVXcjCfdR6mGGt7&#10;4Q86Jz4XIYRdjAoK7+tYSpcVZND1bE0cuINtDPoAm1zqBi8h3FRyEEUjabDk0FBgTcuCsmNyMgpW&#10;6ff4fbfeDg/51+aa/h432x/aK/XYbRevIDy1/l98d7/pMH/yPIG/b8IJcnY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aaBoW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</v:group>
                  <v:group id="Group 1128" o:spid="_x0000_s1208" style="position:absolute;left:4707;top:1239;width:168;height:660" coordorigin="4707,1239" coordsize="168,6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DyutptxwAAAN0A&#10;AAAPAAAAAAAAAAAAAAAAAKkCAABkcnMvZG93bnJldi54bWxQSwUGAAAAAAQABAD6AAAAnQMAAAAA&#10;">
                    <v:shape id="Freeform 1129" o:spid="_x0000_s1209" style="position:absolute;left:4707;top:1239;width:168;height:660;visibility:visible;mso-wrap-style:square;v-text-anchor:top" coordsize="168,6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Esc/wwAA&#10;AN0AAAAPAAAAZHJzL2Rvd25yZXYueG1sRE9Ni8IwEL0v+B/CCF4WTXUXXbtGEUUQxINWPM82Y1O2&#10;mZQmav33G2HB2zze58wWra3EjRpfOlYwHCQgiHOnSy4UnLJN/wuED8gaK8ek4EEeFvPO2wxT7e58&#10;oNsxFCKGsE9RgQmhTqX0uSGLfuBq4shdXGMxRNgUUjd4j+G2kqMkGUuLJccGgzWtDOW/x6tVcNht&#10;zvvP8zrbniYfmX+YCb/7H6V63Xb5DSJQG17if/dWx/nT8RCe38QT5P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Esc/wwAAAN0AAAAPAAAAAAAAAAAAAAAAAJcCAABkcnMvZG93&#10;bnJldi54bWxQSwUGAAAAAAQABAD1AAAAhwMAAAAA&#10;" path="m24,645l114,660,168,630,150,42,78,,,42,24,645xe" strokecolor="blue">
                      <v:shadow color="gray" opacity="1" offset="2pt,2pt"/>
                      <v:path arrowok="t" o:connecttype="custom" o:connectlocs="24,645;114,660;168,630;150,42;78,0;0,42;24,645" o:connectangles="0,0,0,0,0,0,0"/>
                    </v:shape>
                    <v:group id="Group 1130" o:spid="_x0000_s1210" style="position:absolute;left:4744;top:1288;width:112;height:550" coordorigin="4588,1315" coordsize="127,55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SThgcUAAADdAAAA&#10;DwAAAAAAAAAAAAAAAACpAgAAZHJzL2Rvd25yZXYueG1sUEsFBgAAAAAEAAQA+gAAAJsDAAAAAA==&#10;">
                      <v:oval id="Oval 1131" o:spid="_x0000_s1211" style="position:absolute;left:4601;top:1315;width:62;height:49;rotation:-10594012fd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Okl2xQAA&#10;AN0AAAAPAAAAZHJzL2Rvd25yZXYueG1sRE9LawIxEL4X+h/CFLzVbFeUuhqlFKQeisUHuMdxM26W&#10;bibbJNX13zeFQm/z8T1nvuxtKy7kQ+NYwdMwA0FcOd1wreCwXz0+gwgRWWPrmBTcKMBycX83x0K7&#10;K2/psou1SCEcClRgYuwKKUNlyGIYuo44cWfnLcYEfS21x2sKt63Ms2wiLTacGgx29Gqo+tx9WwXV&#10;+uvWnMqPcvx29CvzXuYbPuRKDR76lxmISH38F/+51zrNn05G8PtNOkE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s6SXbFAAAA3QAAAA8AAAAAAAAAAAAAAAAAlwIAAGRycy9k&#10;b3ducmV2LnhtbFBLBQYAAAAABAAEAPUAAACJAwAAAAA=&#10;" fillcolor="#9c0" strokeweight=".25pt">
                        <v:shadow opacity="49150f"/>
                        <o:lock v:ext="edit" aspectratio="t"/>
                      </v:oval>
                      <v:oval id="Oval 1132" o:spid="_x0000_s1212" style="position:absolute;left:4599;top:1641;width:62;height:49;rotation:-1059401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M6DwwQAA&#10;AN0AAAAPAAAAZHJzL2Rvd25yZXYueG1sRE/bagIxEH0X/IcwQt9q1lJEV6OIUrAUrDfwddiM2cXN&#10;JGyibv++EQTf5nCuM523thY3akLlWMGgn4EgLpyu2Cg4Hr7eRyBCRNZYOyYFfxRgPut2pphrd+cd&#10;3fbRiBTCIUcFZYw+lzIUJVkMfeeJE3d2jcWYYGOkbvCewm0tP7JsKC1WnBpK9LQsqbjsr1aB85vf&#10;rV+NLvIUfhwW3+bIG6PUW69dTEBEauNL/HSvdZo/Hn7C45t0gpz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jOg8MEAAADdAAAADwAAAAAAAAAAAAAAAACXAgAAZHJzL2Rvd25y&#10;ZXYueG1sUEsFBgAAAAAEAAQA9QAAAIUDAAAAAA==&#10;" fillcolor="#9c0" strokeweight=".25pt">
                        <v:shadow opacity="49150f"/>
                        <o:lock v:ext="edit" aspectratio="t"/>
                      </v:oval>
                      <v:oval id="Oval 1133" o:spid="_x0000_s1213" style="position:absolute;left:4585;top:1393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JfQfwwAA&#10;AN0AAAAPAAAAZHJzL2Rvd25yZXYueG1sRE/NasJAEL4XfIdlhN6ajS0NmrqKFpQ2B0PSPsCQnSbB&#10;7GzIrjG+fbdQ8DYf3++st5PpxEiDay0rWEQxCOLK6pZrBd9fh6clCOeRNXaWScGNHGw3s4c1ptpe&#10;uaCx9LUIIexSVNB436dSuqohgy6yPXHgfuxg0Ac41FIPeA3hppPPcZxIgy2HhgZ7em+oOpcXoyA/&#10;6SqxGZrjOMl9vnzJCvmZKfU4n3ZvIDxN/i7+d3/oMH+VvMLfN+EEufk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JfQfwwAAAN0AAAAPAAAAAAAAAAAAAAAAAJcCAABkcnMvZG93&#10;bnJldi54bWxQSwUGAAAAAAQABAD1AAAAhwMAAAAA&#10;" fillcolor="#9c0" strokeweight=".25pt">
                        <v:shadow opacity="49150f"/>
                        <o:lock v:ext="edit" aspectratio="t"/>
                      </v:oval>
                      <v:oval id="Oval 1134" o:spid="_x0000_s1214" style="position:absolute;left:4582;top:1564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92powwAA&#10;AN0AAAAPAAAAZHJzL2Rvd25yZXYueG1sRE/NaoNAEL4H+g7LFHpL1rQgxmYTkkBL46Gi6QMM7kQl&#10;7qy4W7Vvny0UepuP73e2+9l0YqTBtZYVrFcRCOLK6pZrBV+Xt2UCwnlkjZ1lUvBDDva7h8UWU20n&#10;LmgsfS1CCLsUFTTe96mUrmrIoFvZnjhwVzsY9AEOtdQDTiHcdPI5imJpsOXQ0GBPp4aqW/ltFOSf&#10;uopthuZ9nOUxT16yQp4zpZ4e58MrCE+z/xf/uT90mL+JY/j9Jpwgd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92powwAAAN0AAAAPAAAAAAAAAAAAAAAAAJcCAABkcnMvZG93&#10;bnJldi54bWxQSwUGAAAAAAQABAD1AAAAhwMAAAAA&#10;" fillcolor="#9c0" strokeweight=".25pt">
                        <v:shadow opacity="49150f"/>
                        <o:lock v:ext="edit" aspectratio="t"/>
                      </v:oval>
                      <v:oval id="Oval 1135" o:spid="_x0000_s1215" style="position:absolute;left:4594;top:1717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u8/zwwAA&#10;AN0AAAAPAAAAZHJzL2Rvd25yZXYueG1sRE/NasJAEL4X+g7LFHprNm0hanQVLbTYHAyJPsCQHZPQ&#10;7GzIbmP69m5B8DYf3++sNpPpxEiDay0reI1iEMSV1S3XCk7Hz5c5COeRNXaWScEfOdisHx9WmGp7&#10;4YLG0tcihLBLUUHjfZ9K6aqGDLrI9sSBO9vBoA9wqKUe8BLCTSff4jiRBlsODQ329NFQ9VP+GgX5&#10;QVeJzdB8jZPc5fP3rJDfmVLPT9N2CcLT5O/im3uvw/xFMoP/b8IJcn0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u8/zwwAAAN0AAAAPAAAAAAAAAAAAAAAAAJcCAABkcnMvZG93&#10;bnJldi54bWxQSwUGAAAAAAQABAD1AAAAhwMAAAAA&#10;" fillcolor="#9c0" strokeweight=".25pt">
                        <v:shadow opacity="49150f"/>
                        <o:lock v:ext="edit" aspectratio="t"/>
                      </v:oval>
                      <v:oval id="Oval 1136" o:spid="_x0000_s1216" style="position:absolute;left:4615;top:1816;width:62;height:49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KT5dxwAA&#10;AN0AAAAPAAAAZHJzL2Rvd25yZXYueG1sRI/NS8NAEMXvgv/DMkJvdqPQamO3RQsFBT30u8chO01i&#10;s7Mhu/nwv3cOgrcZ3pv3fjNfDq5SHTWh9GzgYZyAIs68LTk3sN+t759BhYhssfJMBn4owHJxezPH&#10;1PqeN9RtY64khEOKBooY61TrkBXkMIx9TSzaxTcOo6xNrm2DvYS7Sj8myVQ7LFkaCqxpVVB23bbO&#10;wOX8fXy7fh4mzn21p85/nJ7ano0Z3Q2vL6AiDfHf/Hf9bgV/NhVc+UZG0It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Sk+XccAAADdAAAADwAAAAAAAAAAAAAAAACXAgAAZHJz&#10;L2Rvd25yZXYueG1sUEsFBgAAAAAEAAQA9QAAAIsDAAAAAA==&#10;" fillcolor="#9c0" strokeweight=".25pt">
                        <v:shadow opacity="49150f"/>
                        <o:lock v:ext="edit" aspectratio="t"/>
                      </v:oval>
                      <v:oval id="Oval 1137" o:spid="_x0000_s1217" style="position:absolute;left:4660;top:1765;width:62;height:49;rotation:710070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MwAvxAAA&#10;AN0AAAAPAAAAZHJzL2Rvd25yZXYueG1sRE9NawIxEL0X+h/CCL3VrBXEXY1SWsQ96KFWD96mm+lm&#10;62ayJKmu/94UhN7m8T5nvuxtK87kQ+NYwWiYgSCunG64VrD/XD1PQYSIrLF1TAquFGC5eHyYY6Hd&#10;hT/ovIu1SCEcClRgYuwKKUNlyGIYuo44cd/OW4wJ+lpqj5cUblv5kmUTabHh1GCwozdD1Wn3axWM&#10;D9n7V69pk5frLZ7GZffjzVGpp0H/OgMRqY//4ru71Gl+Psnh75t0glzc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zMAL8QAAADdAAAADwAAAAAAAAAAAAAAAACXAgAAZHJzL2Rv&#10;d25yZXYueG1sUEsFBgAAAAAEAAQA9QAAAIgDAAAAAA==&#10;" fillcolor="#9c0" strokeweight=".25pt">
                        <v:shadow opacity="49150f"/>
                        <o:lock v:ext="edit" aspectratio="t"/>
                      </v:oval>
                      <v:oval id="Oval 1138" o:spid="_x0000_s1218" style="position:absolute;left:4636;top:1450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5+/ryQAA&#10;AN0AAAAPAAAAZHJzL2Rvd25yZXYueG1sRI9Ba8JAEIXvhf6HZQre6qZFqk1dRQRpURA1Feltmh2T&#10;YHY2ZLca++udQ6G3Gd6b974ZTztXqzO1ofJs4KmfgCLOva24MPCZLR5HoEJEtlh7JgNXCjCd3N+N&#10;MbX+wls672KhJIRDigbKGJtU65CX5DD0fUMs2tG3DqOsbaFtixcJd7V+TpIX7bBiaSixoXlJ+Wn3&#10;4wwsssNwuXlfD47FfnXNfk+r9Rd9G9N76GZvoCJ18d/8d/1hBf91KPzyjYygJzcA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BA5+/ryQAAAN0AAAAPAAAAAAAAAAAAAAAAAJcCAABk&#10;cnMvZG93bnJldi54bWxQSwUGAAAAAAQABAD1AAAAjQMAAAAA&#10;" fillcolor="#9c0" strokeweight=".25pt">
                        <v:shadow opacity="49150f"/>
                        <o:lock v:ext="edit" aspectratio="t"/>
                      </v:oval>
                      <v:oval id="Oval 1139" o:spid="_x0000_s1219" style="position:absolute;left:4654;top:1531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q0pwxQAA&#10;AN0AAAAPAAAAZHJzL2Rvd25yZXYueG1sRE9Na8JAEL0L/Q/LFLzpRpGqqauUglgqiBpFvE2zYxLM&#10;zobsVqO/vlsQvM3jfc5k1phSXKh2hWUFvW4Egji1uuBMwS6Zd0YgnEfWWFomBTdyMJu+tCYYa3vl&#10;DV22PhMhhF2MCnLvq1hKl+Zk0HVtRRy4k60N+gDrTOoaryHclLIfRW/SYMGhIceKPnNKz9tfo2Ce&#10;HIbf68VqcMr2y1tyPy9XR/pRqv3afLyD8NT4p/jh/tJh/njYg/9vwgly+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+rSnDFAAAA3QAAAA8AAAAAAAAAAAAAAAAAlwIAAGRycy9k&#10;b3ducmV2LnhtbFBLBQYAAAAABAAEAPUAAACJAwAAAAA=&#10;" fillcolor="#9c0" strokeweight=".25pt">
                        <v:shadow opacity="49150f"/>
                        <o:lock v:ext="edit" aspectratio="t"/>
                      </v:oval>
                      <v:oval id="Oval 1140" o:spid="_x0000_s1220" style="position:absolute;left:4654;top:1666;width:62;height:49;rotation:-4695772fd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edQHxQAA&#10;AN0AAAAPAAAAZHJzL2Rvd25yZXYueG1sRE9Na8JAEL0L/Q/LFLzppiJVU1cpgigKoqal9DbNjkkw&#10;Oxuyq0Z/vVsQvM3jfc542phSnKl2hWUFb90IBHFqdcGZgq9k3hmCcB5ZY2mZFFzJwXTy0hpjrO2F&#10;d3Te+0yEEHYxKsi9r2IpXZqTQde1FXHgDrY26AOsM6lrvIRwU8peFL1LgwWHhhwrmuWUHvcno2Ce&#10;/AxW28Wmf8i+19fkdlxvfulPqfZr8/kBwlPjn+KHe6nD/NGgB//fhBPk5A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951AfFAAAA3QAAAA8AAAAAAAAAAAAAAAAAlwIAAGRycy9k&#10;b3ducmV2LnhtbFBLBQYAAAAABAAEAPUAAACJAwAAAAA=&#10;" fillcolor="#9c0" strokeweight=".25pt">
                        <v:shadow opacity="49150f"/>
                        <o:lock v:ext="edit" aspectratio="t"/>
                      </v:oval>
                    </v:group>
                  </v:group>
                  <v:group id="Group 1141" o:spid="_x0000_s1221" style="position:absolute;left:3487;top:1848;width:1682;height:1353" coordorigin="3487,1848" coordsize="1682,135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HsdLHxAAAAN0AAAAP&#10;AAAAAAAAAAAAAAAAAKkCAABkcnMvZG93bnJldi54bWxQSwUGAAAAAAQABAD6AAAAmgMAAAAA&#10;">
                    <v:polyline id="Freeform 1142" o:spid="_x0000_s1222" style="position:absolute;visibility:visible;mso-wrap-style:square;v-text-anchor:top" points="3519,1962,3597,1962,3597,2154,3504,2232" coordsize="93,2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9MVGwwAA&#10;AN0AAAAPAAAAZHJzL2Rvd25yZXYueG1sRE9Na8JAEL0L/odlBG+6sWir0VWk0FZ6EbUHj0N2TKLZ&#10;2TS7xuivdwXB2zze58wWjSlETZXLLSsY9CMQxInVOacK/nZfvTEI55E1FpZJwZUcLObt1gxjbS+8&#10;oXrrUxFC2MWoIPO+jKV0SUYGXd+WxIE72MqgD7BKpa7wEsJNId+i6F0azDk0ZFjSZ0bJaXs2Cs72&#10;NvqWx1/3878fy7yh9WZX1Ep1O81yCsJT41/ip3ulw/zJxxAe34QT5Pw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9MVGwwAAAN0AAAAPAAAAAAAAAAAAAAAAAJcCAABkcnMvZG93&#10;bnJldi54bWxQSwUGAAAAAAQABAD1AAAAhwMAAAAA&#10;" strokecolor="blue">
                      <v:shadow color="gray" opacity="1" offset="2pt,2pt"/>
                      <v:path arrowok="t" o:connecttype="custom" o:connectlocs="15,0;93,0;93,192;0,270" o:connectangles="0,0,0,0"/>
                    </v:polyline>
                    <v:shape id="Freeform 1143" o:spid="_x0000_s1223" style="position:absolute;left:3977;top:2380;width:280;height:289;visibility:visible;mso-wrap-style:square;v-text-anchor:top" coordsize="280,2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UYR+xwAA&#10;AN0AAAAPAAAAZHJzL2Rvd25yZXYueG1sRE9Na8JAEL0L/Q/LCF5ENwq1mrqK2ir2UCW2hx6H7JiE&#10;ZmfT7FZTf31XELzN433OdN6YUpyodoVlBYN+BII4tbrgTMHnx7o3BuE8ssbSMin4Iwfz2UNrirG2&#10;Z07odPCZCCHsYlSQe1/FUro0J4OubyviwB1tbdAHWGdS13gO4aaUwygaSYMFh4YcK1rllH4ffo2C&#10;zfvL6y5dbieXnyF391+LJnm7JEp12s3iGYSnxt/FN/dWh/mTp0e4fhNOkL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FGEfscAAADdAAAADwAAAAAAAAAAAAAAAACXAgAAZHJz&#10;L2Rvd25yZXYueG1sUEsFBgAAAAAEAAQA9QAAAIsDAAAAAA==&#10;" path="m86,10c50,20,20,64,10,98,,132,10,185,25,215,40,245,75,267,101,278,127,289,154,288,181,278,208,268,252,246,266,215,280,184,272,121,266,92,260,63,257,52,227,38,197,24,122,,86,10xe" strokecolor="blue">
                      <v:shadow color="gray" opacity="1" offset="2pt,2pt"/>
                      <v:path arrowok="t" o:connecttype="custom" o:connectlocs="86,10;10,98;25,215;101,278;181,278;266,215;266,92;227,38;86,10" o:connectangles="0,0,0,0,0,0,0,0,0"/>
                    </v:shape>
                    <v:shape id="Freeform 1144" o:spid="_x0000_s1224" style="position:absolute;left:4246;top:2404;width:264;height:287;visibility:visible;mso-wrap-style:square;v-text-anchor:top" coordsize="264,2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zN7CwwAA&#10;AN0AAAAPAAAAZHJzL2Rvd25yZXYueG1sRE9Na8JAEL0X+h+WKfSmmwrVGl1FBdseBKnm4m3Ijklo&#10;djZkVhP/fVcQepvH+5z5sne1ulIrlWcDb8MEFHHubcWFgey4HXyAkoBssfZMBm4ksFw8P80xtb7j&#10;H7oeQqFiCEuKBsoQmlRryUtyKEPfEEfu7FuHIcK20LbFLoa7Wo+SZKwdVhwbSmxoU1L+e7g4AyfO&#10;quy0/hr1n7f3yU462e6tGPP60q9moAL14V/8cH/bOH86GcP9m3iCXv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zN7CwwAAAN0AAAAPAAAAAAAAAAAAAAAAAJcCAABkcnMvZG93&#10;bnJldi54bWxQSwUGAAAAAAQABAD1AAAAhwMAAAAA&#10;" path="m77,11c63,21,22,32,11,65,,98,1,176,11,209,21,242,41,256,68,265,95,274,142,287,173,265,204,243,244,174,254,134,264,94,262,45,236,23,210,1,121,4,95,2,69,,91,1,77,11xe" strokecolor="blue">
                      <v:shadow color="gray" opacity="1" offset="2pt,2pt"/>
                      <v:path arrowok="t" o:connecttype="custom" o:connectlocs="77,11;11,65;11,209;68,265;173,265;254,134;236,23;95,2;77,11" o:connectangles="0,0,0,0,0,0,0,0,0"/>
                    </v:shape>
                    <v:group id="Group 1145" o:spid="_x0000_s1225" style="position:absolute;left:3597;top:1935;width:199;height:255" coordorigin="3597,1935" coordsize="199,2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4itTExAAAAN0AAAAP&#10;AAAAAAAAAAAAAAAAAKkCAABkcnMvZG93bnJldi54bWxQSwUGAAAAAAQABAD6AAAAmgMAAAAA&#10;">
                      <v:shape id="Freeform 1146" o:spid="_x0000_s1226" style="position:absolute;left:3597;top:1935;width:199;height:255;visibility:visible;mso-wrap-style:square;v-text-anchor:top" coordsize="199,25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J02ExgAA&#10;AN0AAAAPAAAAZHJzL2Rvd25yZXYueG1sRI9Na8JAEIbvhf6HZQq91Y0itkZXsULEQ6FqFfE2ZMck&#10;NDsbslsT/33nUOhthnk/npkve1erG7Wh8mxgOEhAEefeVlwYOH5lL2+gQkS2WHsmA3cKsFw8Pswx&#10;tb7jPd0OsVASwiFFA2WMTap1yEtyGAa+IZbb1bcOo6xtoW2LnYS7Wo+SZKIdViwNJTa0Lin/Pvw4&#10;KVm73efqfjmdJx/78/t0nNGmy4x5fupXM1CR+vgv/nNvreBPXwVXvpER9OI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J02ExgAAAN0AAAAPAAAAAAAAAAAAAAAAAJcCAABkcnMv&#10;ZG93bnJldi54bWxQSwUGAAAAAAQABAD1AAAAigMAAAAA&#10;" path="m0,27l33,27,71,,199,45,177,255,27,231,,180,,27xe" strokecolor="blue">
                        <v:shadow color="gray" opacity="1" offset="2pt,2pt"/>
                        <v:path arrowok="t" o:connecttype="custom" o:connectlocs="0,27;33,27;71,0;199,45;177,255;27,231;0,180;0,27" o:connectangles="0,0,0,0,0,0,0,0"/>
                      </v:shape>
                      <v:group id="Group 1147" o:spid="_x0000_s1227" style="position:absolute;left:3619;top:1979;width:152;height:175" coordorigin="3619,1979" coordsize="152,1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mWeUtxAAAAN0AAAAP&#10;AAAAAAAAAAAAAAAAAKkCAABkcnMvZG93bnJldi54bWxQSwUGAAAAAAQABAD6AAAAmgMAAAAA&#10;">
                        <v:oval id="Oval 1148" o:spid="_x0000_s1228" style="position:absolute;left:3613;top:1985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XrF9xQAA&#10;AN0AAAAPAAAAZHJzL2Rvd25yZXYueG1sRI/dasJAEIXvC77DMgXv6qYtSIyuUgstmgvFnwcYsmMS&#10;mp0N2W2Mb+9cCN7NcM6c881iNbhG9dSF2rOB90kCirjwtubSwPn085aCChHZYuOZDNwowGo5ellg&#10;Zv2VD9QfY6kkhEOGBqoY20zrUFTkMEx8SyzaxXcOo6xdqW2HVwl3jf5Ikql2WLM0VNjSd0XF3/Hf&#10;GdjvbDH1ObrfftDrffqZH/Q2N2b8OnzNQUUa4tP8uN5YwZ+lwi/fyAh6e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tesX3FAAAA3QAAAA8AAAAAAAAAAAAAAAAAlwIAAGRycy9k&#10;b3ducmV2LnhtbFBLBQYAAAAABAAEAPUAAACJAwAAAAA=&#10;" fillcolor="#9c0" strokeweight=".25pt">
                          <v:shadow opacity="49150f"/>
                          <o:lock v:ext="edit" aspectratio="t"/>
                        </v:oval>
                        <v:oval id="Oval 1149" o:spid="_x0000_s1229" style="position:absolute;left:3709;top:1988;width:62;height:49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H3E6xAAA&#10;AN0AAAAPAAAAZHJzL2Rvd25yZXYueG1sRE9La8JAEL4L/Q/LFLzpRsFHU1dpBUFBD9qHPQ7ZMUnN&#10;zobs5uG/d4VCb/PxPWex6kwhGqpcblnBaBiBIE6szjlV8PmxGcxBOI+ssbBMCm7kYLV86i0w1rbl&#10;IzUnn4oQwi5GBZn3ZSylSzIy6Ia2JA7cxVYGfYBVKnWFbQg3hRxH0VQazDk0ZFjSOqPkeqqNgsvP&#10;7/f7df81MeZQnxu7O8/qlpXqP3dvryA8df5f/Ofe6jD/ZT6CxzfhBLm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B9xOs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150" o:spid="_x0000_s1230" style="position:absolute;left:3631;top:2063;width:62;height:49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ze9NxAAA&#10;AN0AAAAPAAAAZHJzL2Rvd25yZXYueG1sRE9La8JAEL4X+h+WKfRWNwq2Gl3FFoQW7EFbH8chOybR&#10;7GzIbh7+e1cQvM3H95zpvDOFaKhyuWUF/V4EgjixOudUwf/f8m0EwnlkjYVlUnAhB/PZ89MUY21b&#10;XlOz8akIIexiVJB5X8ZSuiQjg65nS+LAHW1l0AdYpVJX2IZwU8hBFL1LgzmHhgxL+sooOW9qo+B4&#10;OO0+z6vt0Jjfet/Yn/1H3bJSry/dYgLCU+cf4rv7W4f549EAbt+EE+Ts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M3vTc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151" o:spid="_x0000_s1231" style="position:absolute;left:3706;top:2105;width:62;height:49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gUrWxAAA&#10;AN0AAAAPAAAAZHJzL2Rvd25yZXYueG1sRE9La8JAEL4X+h+WKXirmypWm7qKCoKCHrQPexyyY5Ka&#10;nQ3ZzcN/7wqF3ubje8503plCNFS53LKCl34EgjixOudUwefH+nkCwnlkjYVlUnAlB/PZ48MUY21b&#10;PlBz9KkIIexiVJB5X8ZSuiQjg65vS+LAnW1l0AdYpVJX2IZwU8hBFL1KgzmHhgxLWmWUXI61UXD+&#10;+f1eXnZfI2P29amx29O4blmp3lO3eAfhqfP/4j/3Rof5b5Mh3L8JJ8jZ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4FK1s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152" o:spid="_x0000_s1232" style="position:absolute;left:3774;top:1917;width:244;height:291" coordorigin="3774,1917" coordsize="244,2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jTqUxAAAAN0AAAAP&#10;AAAAAAAAAAAAAAAAAKkCAABkcnMvZG93bnJldi54bWxQSwUGAAAAAAQABAD6AAAAmgMAAAAA&#10;">
                      <v:shape id="Freeform 1153" o:spid="_x0000_s1233" style="position:absolute;left:3774;top:1917;width:244;height:291;visibility:visible;mso-wrap-style:square;v-text-anchor:top" coordsize="244,2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JllixgAA&#10;AN0AAAAPAAAAZHJzL2Rvd25yZXYueG1sRE/basJAEH0v+A/LCH2rm15SYnQV21oiFMEbom9DdprE&#10;ZmdDdqvp33cLBd/mcK4znnamFmdqXWVZwf0gAkGcW11xoWC3fb9LQDiPrLG2TAp+yMF00rsZY6rt&#10;hdd03vhChBB2KSoovW9SKV1ekkE3sA1x4D5ta9AH2BZSt3gJ4aaWD1H0LA1WHBpKbOi1pPxr820U&#10;xB9J9nLq9qv47Smbz5cuOxx3j0rd9rvZCISnzl/F/+6FDvOHSQx/34QT5OQ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JllixgAAAN0AAAAPAAAAAAAAAAAAAAAAAJcCAABkcnMv&#10;ZG93bnJldi54bWxQSwUGAAAAAAQABAD1AAAAigMAAAAA&#10;" path="m22,63l0,252,70,291,244,225,168,45,93,,22,63xe" strokecolor="blue">
                        <v:shadow color="gray" opacity="1" offset="2pt,2pt"/>
                        <v:path arrowok="t" o:connecttype="custom" o:connectlocs="22,63;0,252;70,291;244,225;168,45;93,0;22,63" o:connectangles="0,0,0,0,0,0,0"/>
                      </v:shape>
                      <v:group id="Group 1154" o:spid="_x0000_s1234" style="position:absolute;left:3802;top:1988;width:146;height:148" coordorigin="3619,1979" coordsize="152,1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hMBeMUAAADdAAAA&#10;DwAAAAAAAAAAAAAAAACpAgAAZHJzL2Rvd25yZXYueG1sUEsFBgAAAAAEAAQA+gAAAJsDAAAAAA==&#10;">
                        <v:oval id="Oval 1155" o:spid="_x0000_s1235" style="position:absolute;left:3613;top:1985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tykJwwAA&#10;AN0AAAAPAAAAZHJzL2Rvd25yZXYueG1sRE/NasJAEL4LfYdlCr2ZTVvQGF1FCy1tDoZEH2DIjklo&#10;djZktzF9+25B8DYf3+9sdpPpxEiDay0reI5iEMSV1S3XCs6n93kCwnlkjZ1lUvBLDnbbh9kGU22v&#10;XNBY+lqEEHYpKmi871MpXdWQQRfZnjhwFzsY9AEOtdQDXkO46eRLHC+kwZZDQ4M9vTVUfZc/RkF+&#10;1NXCZmg+xkke8uQ1K+RXptTT47Rfg/A0+bv45v7UYf4qWcL/N+EEuf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tykJ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156" o:spid="_x0000_s1236" style="position:absolute;left:3709;top:1988;width:62;height:49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JdinyAAA&#10;AN0AAAAPAAAAZHJzL2Rvd25yZXYueG1sRI9PT8JAEMXvJnyHzZBwky0mKlYWoiYmmMgBFPA46Q5t&#10;oTvbdLd//PbMwcTbTN6b936zWA2uUh01ofRsYDZNQBFn3pacG/j+er+dgwoR2WLlmQz8UoDVcnSz&#10;wNT6nrfU7WKuJIRDigaKGOtU65AV5DBMfU0s2sk3DqOsTa5tg72Eu0rfJcmDdliyNBRY01tB2WXX&#10;OgOnn/Ph9fK5v3du0x47/3F8bHs2ZjIeXp5BRRriv/nvem0F/2kuuPKNjKCXV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B0l2KfIAAAA3QAAAA8AAAAAAAAAAAAAAAAAlwIAAGRy&#10;cy9kb3ducmV2LnhtbFBLBQYAAAAABAAEAPUAAACMAwAAAAA=&#10;" fillcolor="#9c0" strokeweight=".25pt">
                          <v:shadow opacity="49150f"/>
                          <o:lock v:ext="edit" aspectratio="t"/>
                        </v:oval>
                        <v:oval id="Oval 1157" o:spid="_x0000_s1237" style="position:absolute;left:3631;top:2063;width:62;height:49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aX08xAAA&#10;AN0AAAAPAAAAZHJzL2Rvd25yZXYueG1sRE9La8JAEL4X/A/LCL01GwttNbqKFgottAffHofsmESz&#10;syG7efTfdwuCt/n4njNb9KYULdWusKxgFMUgiFOrC84U7LYfT2MQziNrLC2Tgl9ysJgPHmaYaNvx&#10;mtqNz0QIYZeggtz7KpHSpTkZdJGtiAN3trVBH2CdSV1jF8JNKZ/j+FUaLDg05FjRe07pddMYBefT&#10;5bC6fu9fjPlpjq39Or41HSv1OOyXUxCeen8X39yfOsyfjCfw/004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ml9PM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158" o:spid="_x0000_s1238" style="position:absolute;left:3706;top:2105;width:62;height:49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ikJ8xwAA&#10;AN0AAAAPAAAAZHJzL2Rvd25yZXYueG1sRI9PS8NAEMXvgt9hGcGb3Viw2tht0IJgQQ+ttvU4ZKdJ&#10;THY2ZDd//PbOQfA2w3vz3m9W2eQaNVAXKs8GbmcJKOLc24oLA58fLzcPoEJEtth4JgM/FCBbX16s&#10;MLV+5B0N+1goCeGQooEyxjbVOuQlOQwz3xKLdvadwyhrV2jb4SjhrtHzJFlohxVLQ4ktbUrK633v&#10;DJy/vo/P9dvhzrn3/jT47em+H9mY66vp6RFUpCn+m/+uX63gL5fCL9/ICHr9C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opCfM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159" o:spid="_x0000_s1239" style="position:absolute;left:3942;top:1878;width:216;height:258" coordorigin="3942,1878" coordsize="216,2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gjD9HDAAAA3QAAAA8A&#10;AAAAAAAAAAAAAAAAqQIAAGRycy9kb3ducmV2LnhtbFBLBQYAAAAABAAEAPoAAACZAwAAAAA=&#10;">
                      <v:shape id="Freeform 1160" o:spid="_x0000_s1240" style="position:absolute;left:3942;top:1878;width:216;height:258;visibility:visible;mso-wrap-style:square;v-text-anchor:top" coordsize="216,2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xBoBwQAA&#10;AN0AAAAPAAAAZHJzL2Rvd25yZXYueG1sRE9Ni8IwEL0v+B/CCN7W1IKLVqPoguJV3UW8DcnYFptJ&#10;abK2+us3guBtHu9z5svOVuJGjS8dKxgNExDE2pmScwU/x83nBIQPyAYrx6TgTh6Wi97HHDPjWt7T&#10;7RByEUPYZ6igCKHOpPS6IIt+6GriyF1cYzFE2OTSNNjGcFvJNEm+pMWSY0OBNX0XpK+HP6vg6Nf6&#10;sn+sxuftL+Vpq+Vp20qlBv1uNQMRqAtv8cu9M3H+dJrC85t4glz8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MQaAcEAAADdAAAADwAAAAAAAAAAAAAAAACXAgAAZHJzL2Rvd25y&#10;ZXYueG1sUEsFBgAAAAAEAAQA9QAAAIUDAAAAAA==&#10;" path="m0,84l156,,216,39,193,219,76,258,,84xe" strokecolor="blue">
                        <v:shadow color="gray" opacity="1" offset="2pt,2pt"/>
                        <v:path arrowok="t" o:connecttype="custom" o:connectlocs="0,84;156,0;216,39;193,219;76,258;0,84" o:connectangles="0,0,0,0,0,0"/>
                      </v:shape>
                      <v:group id="Group 1161" o:spid="_x0000_s1241" style="position:absolute;left:3982;top:1930;width:131;height:152" coordorigin="3982,1930" coordsize="131,1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N700PcUAAADdAAAA&#10;DwAAAAAAAAAAAAAAAACpAgAAZHJzL2Rvd25yZXYueG1sUEsFBgAAAAAEAAQA+gAAAJsDAAAAAA==&#10;">
                        <v:oval id="Oval 1162" o:spid="_x0000_s1242" style="position:absolute;left:4049;top:1975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vCGjwwAA&#10;AN0AAAAPAAAAZHJzL2Rvd25yZXYueG1sRE/NasJAEL4XfIdlBG/NplVCjK6ihYrNoaLtAwzZMQnN&#10;zobsNq5v3y0UepuP73fW22A6MdLgWssKnpIUBHFldcu1gs+P18cchPPIGjvLpOBODrabycMaC21v&#10;fKbx4msRQ9gVqKDxvi+kdFVDBl1ie+LIXe1g0Ec41FIPeIvhppPPaZpJgy3HhgZ7emmo+rp8GwWn&#10;d11ltkRzGIPcn/J5eZZvpVKzaditQHgK/l/85z7qOH+5XMDvN/EEuf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vCGj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163" o:spid="_x0000_s1243" style="position:absolute;left:4017;top:1930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/eHkxAAA&#10;AN0AAAAPAAAAZHJzL2Rvd25yZXYueG1sRE9La8JAEL4L/odlhN50Y8FWo6u0hYJCe/DtcciOSTQ7&#10;G7KbR/99t1DwNh/fcxarzhSiocrllhWMRxEI4sTqnFMFh/3ncArCeWSNhWVS8EMOVst+b4Gxti1v&#10;qdn5VIQQdjEqyLwvYyldkpFBN7IlceCutjLoA6xSqStsQ7gp5HMUvUiDOYeGDEv6yCi572qj4Hq5&#10;nd7vX8eJMd/1ubGb82vdslJPg+5tDsJT5x/if/dah/mz2QT+vgknyO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v3h5M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164" o:spid="_x0000_s1244" style="position:absolute;left:3982;top:2005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L3+TxAAA&#10;AN0AAAAPAAAAZHJzL2Rvd25yZXYueG1sRE9La8JAEL4L/odlhN7MxkJ9RFdpC4UW6kH70OOQHZNo&#10;djZkN4/++64geJuP7zmrTW9K0VLtCssKJlEMgji1uuBMwffX23gOwnlkjaVlUvBHDjbr4WCFibYd&#10;76jd+0yEEHYJKsi9rxIpXZqTQRfZijhwJ1sb9AHWmdQ1diHclPIxjqfSYMGhIceKXnNKL/vGKDgd&#10;z78vl8+fJ2O2zaG1H4dZ07FSD6P+eQnCU+/v4pv7XYf5i8UUrt+EE+T6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i9/k8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165" o:spid="_x0000_s1245" style="position:absolute;left:4054;top:2041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Y9oIxAAA&#10;AN0AAAAPAAAAZHJzL2Rvd25yZXYueG1sRE9La8JAEL4L/odlhN7MxkKrRlfRQqGFetA+9DhkxySa&#10;nQ3ZzaP/vlsQvM3H95zlujelaKl2hWUFkygGQZxaXXCm4OvzdTwD4TyyxtIyKfglB+vVcLDERNuO&#10;99QefCZCCLsEFeTeV4mULs3JoItsRRy4s60N+gDrTOoauxBuSvkYx8/SYMGhIceKXnJKr4fGKDif&#10;Lj/b68f3kzG75tja9+O06Viph1G/WYDw1Pu7+OZ+02H+fD6F/2/CCXL1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WPaCM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166" o:spid="_x0000_s1246" style="position:absolute;left:4135;top:1863;width:188;height:249" coordorigin="4135,1863" coordsize="188,2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A5GaZMxwAAAN0A&#10;AAAPAAAAAAAAAAAAAAAAAKkCAABkcnMvZG93bnJldi54bWxQSwUGAAAAAAQABAD6AAAAnQMAAAAA&#10;">
                      <v:shape id="Freeform 1167" o:spid="_x0000_s1247" style="position:absolute;left:4135;top:1863;width:188;height:249;visibility:visible;mso-wrap-style:square;v-text-anchor:top" coordsize="188,2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OuPMxAAA&#10;AN0AAAAPAAAAZHJzL2Rvd25yZXYueG1sRE9NawIxEL0X/A9hhN5qVg+lu25WRCz0IFKth3obNuPu&#10;6mYSkqjbf98Ihd7m8T6nXAymFzfyobOsYDrJQBDXVnfcKDh8vb+8gQgRWWNvmRT8UIBFNXoqsdD2&#10;zju67WMjUgiHAhW0MbpCylC3ZDBMrCNO3Ml6gzFB30jt8Z7CTS9nWfYqDXacGlp0tGqpvuyvRsH2&#10;fDxvZp/S+am71P64Xn9n24NSz+NhOQcRaYj/4j/3h07z8zyHxzfpBFn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zrjzMQAAADdAAAADwAAAAAAAAAAAAAAAACXAgAAZHJzL2Rv&#10;d25yZXYueG1sUEsFBgAAAAAEAAQA9QAAAIgDAAAAAA==&#10;" path="m11,36l108,,188,54,158,216,90,249,,228,11,36xe" strokecolor="blue">
                        <v:shadow color="gray" opacity="1" offset="2pt,2pt"/>
                        <v:path arrowok="t" o:connecttype="custom" o:connectlocs="11,36;108,0;188,54;158,216;90,249;0,228;11,36" o:connectangles="0,0,0,0,0,0,0"/>
                      </v:shape>
                      <v:group id="Group 1168" o:spid="_x0000_s1248" style="position:absolute;left:4156;top:1915;width:131;height:152" coordorigin="3982,1930" coordsize="131,1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bwFHLGAAAA3QAA&#10;AA8AAAAAAAAAAAAAAAAAqQIAAGRycy9kb3ducmV2LnhtbFBLBQYAAAAABAAEAPoAAACcAwAAAAA=&#10;">
                        <v:oval id="Oval 1169" o:spid="_x0000_s1249" style="position:absolute;left:4049;top:1975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VDwDxAAA&#10;AN0AAAAPAAAAZHJzL2Rvd25yZXYueG1sRI/RasJAFETfC/7DcoW+NRsVgqSuUgXF5qGS6AdcsrdJ&#10;aPZuyK5J+vddQejjMDNnmM1uMq0YqHeNZQWLKAZBXFrdcKXgdj2+rUE4j6yxtUwKfsnBbjt72WCq&#10;7cg5DYWvRICwS1FB7X2XSunKmgy6yHbEwfu2vUEfZF9J3eMY4KaVyzhOpMGGw0KNHR1qKn+Ku1Fw&#10;+dJlYjM0p2GS+8t6leXyM1PqdT59vIPwNPn/8LN91goCcQGPN+EJyO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FQ8A8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170" o:spid="_x0000_s1250" style="position:absolute;left:4017;top:1930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i8eoxQAA&#10;AN0AAAAPAAAAZHJzL2Rvd25yZXYueG1sRI9ba8JAFITfC/0Pyyn4ppsK1hJdpS0ICvqg9fZ4yB6T&#10;aPZsyG4u/feuIPRxmJlvmOm8M4VoqHK5ZQXvgwgEcWJ1zqmC/e+i/wnCeWSNhWVS8EcO5rPXlynG&#10;2ra8pWbnUxEg7GJUkHlfxlK6JCODbmBL4uBdbGXQB1mlUlfYBrgp5DCKPqTBnMNChiX9ZJTcdrVR&#10;cDlfj9+39WFkzKY+NXZ1GtctK9V7674mIDx1/j/8bC+1gkAcwuNNeAJyd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iLx6jFAAAA3QAAAA8AAAAAAAAAAAAAAAAAlwIAAGRycy9k&#10;b3ducmV2LnhtbFBLBQYAAAAABAAEAPUAAACJAwAAAAA=&#10;" fillcolor="#9c0" strokeweight=".25pt">
                          <v:shadow opacity="49150f"/>
                          <o:lock v:ext="edit" aspectratio="t"/>
                        </v:oval>
                        <v:oval id="Oval 1171" o:spid="_x0000_s1251" style="position:absolute;left:3982;top:2005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x2IzxgAA&#10;AN0AAAAPAAAAZHJzL2Rvd25yZXYueG1sRI9Pa8JAFMTvgt9heUJvurGlKtFVbKHQQj1oa+3xkX0m&#10;0ezbkN388du7guBxmJnfMItVZwrRUOVyywrGowgEcWJ1zqmC35+P4QyE88gaC8uk4EIOVst+b4Gx&#10;ti1vqdn5VAQIuxgVZN6XsZQuycigG9mSOHhHWxn0QVap1BW2AW4K+RxFE2kw57CQYUnvGSXnXW0U&#10;HP9Pf2/n7/2rMZv60Nivw7RuWamnQbeeg/DU+Uf43v7UCgLxBW5vwhOQy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Hx2Iz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172" o:spid="_x0000_s1252" style="position:absolute;left:4054;top:2041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LvpHxgAA&#10;AN0AAAAPAAAAZHJzL2Rvd25yZXYueG1sRI9Pa8JAFMTvgt9heUJvurG0KtFVbKHQQj1oa+3xkX0m&#10;0ezbkN388du7guBxmJnfMItVZwrRUOVyywrGowgEcWJ1zqmC35+P4QyE88gaC8uk4EIOVst+b4Gx&#10;ti1vqdn5VAQIuxgVZN6XsZQuycigG9mSOHhHWxn0QVap1BW2AW4K+RxFE2kw57CQYUnvGSXnXW0U&#10;HP9Pf2/n7/2rMZv60Nivw7RuWamnQbeeg/DU+Uf43v7UCgLxBW5vwhOQy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LvpH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173" o:spid="_x0000_s1253" style="position:absolute;left:4416;top:1866;width:222;height:246" coordorigin="4416,1866" coordsize="222,24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h7fqxQAAAN0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gIxgceb&#10;8ATk+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oe36sUAAADdAAAA&#10;DwAAAAAAAAAAAAAAAACpAgAAZHJzL2Rvd25yZXYueG1sUEsFBgAAAAAEAAQA+gAAAJsDAAAAAA==&#10;">
                      <v:shape id="Freeform 1174" o:spid="_x0000_s1254" style="position:absolute;left:4416;top:1866;width:222;height:246;visibility:visible;mso-wrap-style:square;v-text-anchor:top" coordsize="222,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aVmGwQAA&#10;AN0AAAAPAAAAZHJzL2Rvd25yZXYueG1sRI/NqsIwFIT3F3yHcAQ3F00VFKlGEUVwI/i7PzTHtrY5&#10;qU3U+vZGEFwOM/MNM503phQPql1uWUG/F4EgTqzOOVVwOq67YxDOI2ssLZOCFzmYz1p/U4y1ffKe&#10;HgefigBhF6OCzPsqltIlGRl0PVsRB+9ia4M+yDqVusZngJtSDqJoJA3mHBYyrGiZUVIc7kbB9Vwc&#10;tze73d2LoV8l182y0v+5Up12s5iA8NT4X/jb3mgFHyJ83oQnIGd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mlZhsEAAADdAAAADwAAAAAAAAAAAAAAAACXAgAAZHJzL2Rvd25y&#10;ZXYueG1sUEsFBgAAAAAEAAQA9QAAAIUDAAAAAA==&#10;" path="m0,0l33,114,33,198,117,246,222,198,222,51,,0xe" strokecolor="blue">
                        <v:shadow color="gray" opacity="1" offset="2pt,2pt"/>
                        <v:path arrowok="t" o:connecttype="custom" o:connectlocs="0,0;33,114;33,198;117,246;222,198;222,51;0,0" o:connectangles="0,0,0,0,0,0,0"/>
                      </v:shape>
                      <v:group id="Group 1175" o:spid="_x0000_s1255" style="position:absolute;left:4455;top:1903;width:165;height:164" coordorigin="4455,1903" coordsize="165,1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ZGYwGxAAAAN0AAAAP&#10;AAAAAAAAAAAAAAAAAKkCAABkcnMvZG93bnJldi54bWxQSwUGAAAAAAQABAD6AAAAmgMAAAAA&#10;">
                        <v:oval id="Oval 1176" o:spid="_x0000_s1256" style="position:absolute;left:4571;top:1954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bpWewwAA&#10;AN0AAAAPAAAAZHJzL2Rvd25yZXYueG1sRI/disJADEbvF/Ydhix4t05VEKmOogsr2gvFnwcIndgW&#10;O5nSGWt9+83Fgpfhy3eSs1j1rlYdtaHybGA0TEAR595WXBi4Xn6/Z6BCRLZYeyYDLwqwWn5+LDC1&#10;/skn6s6xUALhkKKBMsYm1TrkJTkMQ98QS3bzrcMoY1to2+JT4K7W4ySZaocVy4USG/opKb+fH87A&#10;8WDzqc/Qbbteb46zSXbS+8yYwVe/noOK1Mf38n97Zw0IUd4VGzEBv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bpWe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177" o:spid="_x0000_s1257" style="position:absolute;left:4455;top:1903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L1XZxgAA&#10;AN0AAAAPAAAAZHJzL2Rvd25yZXYueG1sRI9Pa8JAFMTvgt9heUJvurHQqtFVbKHQQj1oa+3xkX0m&#10;0ezbkN388du7guBxmJnfMItVZwrRUOVyywrGowgEcWJ1zqmC35+P4RSE88gaC8uk4EIOVst+b4Gx&#10;ti1vqdn5VAQIuxgVZN6XsZQuycigG9mSOHhHWxn0QVap1BW2AW4K+RxFr9JgzmEhw5LeM0rOu9oo&#10;OP6f/t7O3/sXYzb1obFfh0ndslJPg249B+Gp84/wvf2pFQTiDG5vwhOQy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L1XZ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178" o:spid="_x0000_s1258" style="position:absolute;left:4468;top:1990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zGqZxAAA&#10;AN0AAAAPAAAAZHJzL2Rvd25yZXYueG1sRE/LasJAFN0X/IfhCu6aiUJtiU5EBaGCXdS22uUlc/Oo&#10;mTshM3n07zuLgsvDea83o6lFT62rLCuYRzEI4szqigsFnx+HxxcQziNrrC2Tgl9ysEknD2tMtB34&#10;nfqzL0QIYZeggtL7JpHSZSUZdJFtiAOX29agD7AtpG5xCOGmlos4XkqDFYeGEhval5Tdzp1RkH//&#10;XHa309eTMW/dtbfH63M3sFKz6bhdgfA0+rv43/2qFSziedgf3oQnIN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sxqmc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179" o:spid="_x0000_s1259" style="position:absolute;left:4528;top:2026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gM8CxwAA&#10;AN0AAAAPAAAAZHJzL2Rvd25yZXYueG1sRI9La8MwEITvhf4HsYXeYtmBJsGJEtJCoYXm0DSv42Jt&#10;bCfWyljyI/8+KhR6HGbmG2axGkwlOmpcaVlBEsUgiDOrS84V7H7eRzMQziNrrCyTghs5WC0fHxaY&#10;atvzN3Vbn4sAYZeigsL7OpXSZQUZdJGtiYN3to1BH2STS91gH+CmkuM4nkiDJYeFAmt6Kyi7bluj&#10;4Hy6HF6vX/sXYzbtsbOfx2nbs1LPT8N6DsLT4P/Df+0PrWAcJwn8vglPQC7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YDPAs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180" o:spid="_x0000_s1260" style="position:absolute;left:4638;top:1878;width:183;height:234" coordorigin="4638,1878" coordsize="183,2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AMt7lDxwAAAN0A&#10;AAAPAAAAAAAAAAAAAAAAAKkCAABkcnMvZG93bnJldi54bWxQSwUGAAAAAAQABAD6AAAAnQMAAAAA&#10;">
                      <v:shape id="Freeform 1181" o:spid="_x0000_s1261" style="position:absolute;left:4638;top:1878;width:183;height:234;visibility:visible;mso-wrap-style:square;v-text-anchor:top" coordsize="183,2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4xvkxQAA&#10;AN0AAAAPAAAAZHJzL2Rvd25yZXYueG1sRI9Ba8JAFITvhf6H5RW81d0oiKauUqqClxYac+jxkX0m&#10;wezbsLvG+O/dQqHHYWa+Ydbb0XZiIB9axxqyqQJBXDnTcq2hPB1elyBCRDbYOSYNdwqw3Tw/rTE3&#10;7sbfNBSxFgnCIUcNTYx9LmWoGrIYpq4nTt7ZeYsxSV9L4/GW4LaTM6UW0mLLaaHBnj4aqi7F1Wr4&#10;8mo5mPL+me2Kcf6j9qt9uTBaT17G9zcQkcb4H/5rH42Gmcrm8PsmPQG5e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XjG+TFAAAA3QAAAA8AAAAAAAAAAAAAAAAAlwIAAGRycy9k&#10;b3ducmV2LnhtbFBLBQYAAAAABAAEAPUAAACJAwAAAAA=&#10;" path="m0,39l0,189,93,234,183,159,168,21,93,,,39xe" strokecolor="blue">
                        <v:shadow color="gray" opacity="1" offset="2pt,2pt"/>
                        <v:path arrowok="t" o:connecttype="custom" o:connectlocs="0,39;0,189;93,234;183,159;168,21;93,0;0,39" o:connectangles="0,0,0,0,0,0,0"/>
                      </v:shape>
                      <v:group id="Group 1182" o:spid="_x0000_s1262" style="position:absolute;left:4671;top:1906;width:105;height:170" coordorigin="4671,1906" coordsize="105,1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EoSsxQAAAN0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ygew/NN&#10;eAJy8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BKErMUAAADdAAAA&#10;DwAAAAAAAAAAAAAAAACpAgAAZHJzL2Rvd25yZXYueG1sUEsFBgAAAAAEAAQA+gAAAJsDAAAAAA==&#10;">
                        <v:oval id="Oval 1183" o:spid="_x0000_s1263" style="position:absolute;left:4727;top:1939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tqzdxAAA&#10;AN0AAAAPAAAAZHJzL2Rvd25yZXYueG1sRI/disIwFITvF3yHcATvtqkuitRGcRdctBeKPw9waI5t&#10;sTkpTaz17c3CgpfDzHzDpKve1KKj1lWWFYyjGARxbnXFhYLLefM5B+E8ssbaMil4koPVcvCRYqLt&#10;g4/UnXwhAoRdggpK75tESpeXZNBFtiEO3tW2Bn2QbSF1i48AN7WcxPFMGqw4LJTY0E9J+e10NwoO&#10;e53PbIbmt+vl92H+lR3lLlNqNOzXCxCeev8O/7e3WsEkHk/h7014AnL5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ras3c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184" o:spid="_x0000_s1264" style="position:absolute;left:4671;top:1906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aVd2xwAA&#10;AN0AAAAPAAAAZHJzL2Rvd25yZXYueG1sRI9Pa8JAFMTvQr/D8gq91Y1CbYluQisILdSDtlWPj+wz&#10;iWbfhuzmT7+9Kwgeh5n5DbNIB1OJjhpXWlYwGUcgiDOrS84V/P6snt9AOI+ssbJMCv7JQZo8jBYY&#10;a9vzhrqtz0WAsItRQeF9HUvpsoIMurGtiYN3tI1BH2STS91gH+CmktMomkmDJYeFAmtaFpSdt61R&#10;cDycdh/n778XY9btvrNf+9e2Z6WeHof3OQhPg7+Hb+1PrWAaTWZwfROegEw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mlXds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185" o:spid="_x0000_s1265" style="position:absolute;left:4684;top:1993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JfLtxwAA&#10;AN0AAAAPAAAAZHJzL2Rvd25yZXYueG1sRI9ba8JAFITfBf/DcoS+1Y2CF1JX0ULBgj7US+3jIXtM&#10;UrNnQ3Zz8d93C4KPw8x8wyxWnSlEQ5XLLSsYDSMQxInVOacKTseP1zkI55E1FpZJwZ0crJb93gJj&#10;bVv+oubgUxEg7GJUkHlfxlK6JCODbmhL4uBdbWXQB1mlUlfYBrgp5DiKptJgzmEhw5LeM0puh9oo&#10;uP78fm9uu/PEmH19aeznZVa3rNTLoFu/gfDU+Wf40d5qBeNoNIP/N+EJyO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vSXy7c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186" o:spid="_x0000_s1266" style="position:absolute;left:4672;top:2035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umafxAAA&#10;AN0AAAAPAAAAZHJzL2Rvd25yZXYueG1sRE/LasJAFN0X/IfhCu6aiUJtiU5EBaGCXdS22uUlc/Oo&#10;mTshM3n07zuLgsvDea83o6lFT62rLCuYRzEI4szqigsFnx+HxxcQziNrrC2Tgl9ysEknD2tMtB34&#10;nfqzL0QIYZeggtL7JpHSZSUZdJFtiAOX29agD7AtpG5xCOGmlos4XkqDFYeGEhval5Tdzp1RkH//&#10;XHa309eTMW/dtbfH63M3sFKz6bhdgfA0+rv43/2qFSzieZgb3oQnIN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Lpmn8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187" o:spid="_x0000_s1267" style="position:absolute;left:4293;top:1863;width:156;height:249" coordorigin="4293,1863" coordsize="156,2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CEysyxQAAAN0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iewvNN&#10;eAJy8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hMrMsUAAADdAAAA&#10;DwAAAAAAAAAAAAAAAACpAgAAZHJzL2Rvd25yZXYueG1sUEsFBgAAAAAEAAQA+gAAAJsDAAAAAA==&#10;">
                      <v:shape id="Freeform 1188" o:spid="_x0000_s1268" style="position:absolute;left:4293;top:1863;width:156;height:249;visibility:visible;mso-wrap-style:square;v-text-anchor:top" coordsize="156,2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kKNTwwAA&#10;AN0AAAAPAAAAZHJzL2Rvd25yZXYueG1sRE/LasJAFN0X/IfhCt0UnZiCj+gkiBAoLRR8bNxdMtck&#10;mLkTMhMT/95ZFLo8nPcuG00jHtS52rKCxTwCQVxYXXOp4HLOZ2sQziNrbCyTgic5yNLJ2w4TbQc+&#10;0uPkSxFC2CWooPK+TaR0RUUG3dy2xIG72c6gD7Arpe5wCOGmkXEULaXBmkNDhS0dKirup94ocHr5&#10;E1+/e42f48dm3eT96rD5Vep9Ou63IDyN/l/85/7SCuIoDvvDm/AEZPo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kKNTwwAAAN0AAAAPAAAAAAAAAAAAAAAAAJcCAABkcnMvZG93&#10;bnJldi54bWxQSwUGAAAAAAQABAD1AAAAhwMAAAAA&#10;" path="m30,54l126,,156,99,153,198,51,249,,213,30,72,30,54xe" strokecolor="blue">
                        <v:shadow color="gray" opacity="1" offset="2pt,2pt"/>
                        <v:path arrowok="t" o:connecttype="custom" o:connectlocs="30,54;126,0;156,99;153,198;51,249;0,213;30,72;30,54" o:connectangles="0,0,0,0,0,0,0,0"/>
                      </v:shape>
                      <v:group id="Group 1189" o:spid="_x0000_s1269" style="position:absolute;left:4324;top:1927;width:116;height:116" coordorigin="4324,1927" coordsize="116,1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AyCe2JxwAAAN0A&#10;AAAPAAAAAAAAAAAAAAAAAKkCAABkcnMvZG93bnJldi54bWxQSwUGAAAAAAQABAD6AAAAnQMAAAAA&#10;">
                        <v:oval id="Oval 1190" o:spid="_x0000_s1270" style="position:absolute;left:4391;top:1972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M/4UwgAA&#10;AN0AAAAPAAAAZHJzL2Rvd25yZXYueG1sRI/RisIwFETfBf8hXME3Ta0gUo2iguL2QdHdD7g017bY&#10;3JQm1vr3G0HwcZiZM8xy3ZlKtNS40rKCyTgCQZxZXXKu4O93P5qDcB5ZY2WZFLzIwXrV7y0x0fbJ&#10;F2qvPhcBwi5BBYX3dSKlywoy6Ma2Jg7ezTYGfZBNLnWDzwA3lYyjaCYNlhwWCqxpV1B2vz6MgvNJ&#10;ZzObojm0ndye59P0In9SpYaDbrMA4anz3/CnfdQK4iiO4f0mPAG5+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sz/hTCAAAA3QAAAA8AAAAAAAAAAAAAAAAAlwIAAGRycy9kb3du&#10;cmV2LnhtbFBLBQYAAAAABAAEAPUAAACGAwAAAAA=&#10;" fillcolor="#9c0" strokeweight=".25pt">
                          <v:shadow opacity="49150f"/>
                          <o:lock v:ext="edit" aspectratio="t"/>
                        </v:oval>
                        <v:oval id="Oval 1191" o:spid="_x0000_s1271" style="position:absolute;left:4359;top:1927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j5TxwAA&#10;AN0AAAAPAAAAZHJzL2Rvd25yZXYueG1sRI9ba8JAFITfC/0Pyyn4VjeN1ErqKq0gtFAftF76eMge&#10;k9Ts2ZDdXPz3riD4OMzMN8x03ptStFS7wrKCl2EEgji1uuBMwfZ3+TwB4TyyxtIyKTiTg/ns8WGK&#10;ibYdr6nd+EwECLsEFeTeV4mULs3JoBvaijh4R1sb9EHWmdQ1dgFuShlH0VgaLDgs5FjRIqf0tGmM&#10;guPf//7z9LN7NWbVHFr7fXhrOlZq8NR/vIPw1Pt7+Nb+0griKB7B9U14AnJ2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HI+U8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192" o:spid="_x0000_s1272" style="position:absolute;left:4324;top:2002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m6YnxwAA&#10;AN0AAAAPAAAAZHJzL2Rvd25yZXYueG1sRI9ba8JAFITfC/0Pyyn4VjcN1krqKq0gtFAftF76eMge&#10;k9Ts2ZDdXPz3riD4OMzMN8x03ptStFS7wrKCl2EEgji1uuBMwfZ3+TwB4TyyxtIyKTiTg/ns8WGK&#10;ibYdr6nd+EwECLsEFeTeV4mULs3JoBvaijh4R1sb9EHWmdQ1dgFuShlH0VgaLDgs5FjRIqf0tGmM&#10;guPf//7z9LN7NWbVHFr7fXhrOlZq8NR/vIPw1Pt7+Nb+0griKB7B9U14AnJ2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5umJ8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193" o:spid="_x0000_s1273" style="position:absolute;left:4324;top:1960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1wO8xwAA&#10;AN0AAAAPAAAAZHJzL2Rvd25yZXYueG1sRI9ba8JAFITfBf/DcoS+6caAF1JX0UKhgn2otbWPh+wx&#10;iWbPhuzm4r/vFgo+DjPzDbPa9KYULdWusKxgOolAEKdWF5wpOH2+jpcgnEfWWFomBXdysFkPBytM&#10;tO34g9qjz0SAsEtQQe59lUjp0pwMuomtiIN3sbVBH2SdSV1jF+CmlHEUzaXBgsNCjhW95JTejo1R&#10;cPm5fu9uh6+ZMe/NubX786LpWKmnUb99BuGp94/wf/tNK4ijeAZ/b8ITkOt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7NcDvM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194" o:spid="_x0000_s1274" style="position:absolute;left:4806;top:1866;width:174;height:201" coordorigin="4806,1866" coordsize="174,20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eB1/cUAAADdAAAA&#10;DwAAAAAAAAAAAAAAAACpAgAAZHJzL2Rvd25yZXYueG1sUEsFBgAAAAAEAAQA+gAAAJsDAAAAAA==&#10;">
                      <v:shape id="Freeform 1195" o:spid="_x0000_s1275" style="position:absolute;left:4806;top:1866;width:174;height:201;visibility:visible;mso-wrap-style:square;v-text-anchor:top" coordsize="174,2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WK3ByAAA&#10;AN0AAAAPAAAAZHJzL2Rvd25yZXYueG1sRI9Ba8JAFITvhf6H5RV6Ed00SpXoKm1RFOyhag56e2Sf&#10;SWj2bciuMf57tyD0OMzMN8xs0ZlKtNS40rKCt0EEgjizuuRcQXpY9ScgnEfWWFkmBTdysJg/P80w&#10;0fbKO2r3PhcBwi5BBYX3dSKlywoy6Aa2Jg7e2TYGfZBNLnWD1wA3lYyj6F0aLDksFFjTV0HZ7/5i&#10;FKxH29b1xtnpOLx8LtNtOjQ/32ulXl+6jykIT53/Dz/aG60gjuIx/L0JT0DO7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MZYrcHIAAAA3QAAAA8AAAAAAAAAAAAAAAAAlwIAAGRy&#10;cy9kb3ducmV2LnhtbFBLBQYAAAAABAAEAPUAAACMAwAAAAA=&#10;" path="m0,33l69,,162,33,174,135,159,198,99,201,69,186,15,159,,33xe" strokecolor="blue">
                        <v:shadow color="gray" opacity="1" offset="2pt,2pt"/>
                        <v:path arrowok="t" o:connecttype="custom" o:connectlocs="0,33;69,0;162,33;174,135;159,198;99,201;69,186;15,159;0,33" o:connectangles="0,0,0,0,0,0,0,0,0"/>
                      </v:shape>
                      <v:group id="Group 1196" o:spid="_x0000_s1276" style="position:absolute;left:4837;top:1894;width:116;height:116" coordorigin="4324,1927" coordsize="116,1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zNEFMIAAADdAAAADwAA&#10;AAAAAAAAAAAAAACpAgAAZHJzL2Rvd25yZXYueG1sUEsFBgAAAAAEAAQA+gAAAJgDAAAAAA==&#10;">
                        <v:oval id="Oval 1197" o:spid="_x0000_s1277" style="position:absolute;left:4391;top:1972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l2xlwwAA&#10;AN0AAAAPAAAAZHJzL2Rvd25yZXYueG1sRI/disIwFITvF3yHcATv1tQKotUoKihuL1b8eYBDc2yL&#10;zUlpYq1vvxGEvRxm5htmsepMJVpqXGlZwWgYgSDOrC45V3C97L6nIJxH1lhZJgUvcrBa9r4WmGj7&#10;5BO1Z5+LAGGXoILC+zqR0mUFGXRDWxMH72Ybgz7IJpe6wWeAm0rGUTSRBksOCwXWtC0ou58fRsHx&#10;V2cTm6LZt53cHKfj9CR/UqUG/W49B+Gp8//hT/ugFcRRPIP3m/AE5P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l2xl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198" o:spid="_x0000_s1278" style="position:absolute;left:4359;top:1927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eTb5wwAA&#10;AN0AAAAPAAAAZHJzL2Rvd25yZXYueG1sRE/LasJAFN0X/IfhCu7qRItVoqPYQkFBF9pau7xkrkk0&#10;cydkJg//3lkUXB7Oe7HqTCEaqlxuWcFoGIEgTqzOOVXw8/31OgPhPLLGwjIpuJOD1bL3ssBY25YP&#10;1Bx9KkIIuxgVZN6XsZQuycigG9qSOHAXWxn0AVap1BW2IdwUchxF79JgzqEhw5I+M0pux9oouPxd&#10;fz9uu9PEmH19buz2PK1bVmrQ79ZzEJ46/xT/uzdawTh6C/vDm/AE5P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eTb5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199" o:spid="_x0000_s1279" style="position:absolute;left:4324;top:2002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NZNixwAA&#10;AN0AAAAPAAAAZHJzL2Rvd25yZXYueG1sRI9ba8JAFITfhf6H5Qi+6UalVaKrtIKg0D5o6+XxkD0m&#10;qdmzIbu59N93CwUfh5n5hlmuO1OIhiqXW1YwHkUgiBOrc04VfH1uh3MQziNrLCyTgh9ysF499ZYY&#10;a9vygZqjT0WAsItRQeZ9GUvpkowMupEtiYN3s5VBH2SVSl1hG+CmkJMoepEGcw4LGZa0ySi5H2uj&#10;4Hb9Pr/d30/PxnzUl8buL7O6ZaUG/e51AcJT5x/h//ZOK5hE0zH8vQlPQK5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jWTYs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200" o:spid="_x0000_s1280" style="position:absolute;left:4324;top:1960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5w0VxwAA&#10;AN0AAAAPAAAAZHJzL2Rvd25yZXYueG1sRI9ba8JAFITfC/0Pyyn4VjeN1ErqKq0gtFAftF76eMge&#10;k9Ts2ZDdXPz3riD4OMzMN8x03ptStFS7wrKCl2EEgji1uuBMwfZ3+TwB4TyyxtIyKTiTg/ns8WGK&#10;ibYdr6nd+EwECLsEFeTeV4mULs3JoBvaijh4R1sb9EHWmdQ1dgFuShlH0VgaLDgs5FjRIqf0tGmM&#10;guPf//7z9LN7NWbVHFr7fXhrOlZq8NR/vIPw1Pt7+Nb+0griaBTD9U14AnJ2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5ucNFc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201" o:spid="_x0000_s1281" style="position:absolute;left:4980;top:1848;width:147;height:219" coordorigin="4980,1848" coordsize="147,21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TkC4xQAAAN0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rBJEoS+H8T&#10;noBc/A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E5AuMUAAADdAAAA&#10;DwAAAAAAAAAAAAAAAACpAgAAZHJzL2Rvd25yZXYueG1sUEsFBgAAAAAEAAQA+gAAAJsDAAAAAA==&#10;">
                      <v:polyline id="Freeform 1202" o:spid="_x0000_s1282" style="position:absolute;visibility:visible;mso-wrap-style:square;v-text-anchor:top" points="5115,1878,5037,1848,4980,1878,4980,1980,4980,2052,5028,2067,5115,2037" coordsize="135,2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fKvgxAAA&#10;AN0AAAAPAAAAZHJzL2Rvd25yZXYueG1sRI9Ra8IwFIXfBf9DuIO9iCZWHdIZxW0Ig4Fg5w+4Nndt&#10;WXNTksx2/34RBj4ezjnf4Wx2g23FlXxoHGuYzxQI4tKZhisN58/DdA0iRGSDrWPS8EsBdtvxaIO5&#10;cT2f6FrESiQIhxw11DF2uZShrMlimLmOOHlfzluMSfpKGo99gttWZko9SYsNp4UaO3qtqfwufuyN&#10;8uIvkzDPlHwr5bmPH6sjXrR+fBj2zyAiDfEe/m+/Gw2ZWizh9iY9Abn9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Xyr4MQAAADdAAAADwAAAAAAAAAAAAAAAACXAgAAZHJzL2Rv&#10;d25yZXYueG1sUEsFBgAAAAAEAAQA9QAAAIgDAAAAAA==&#10;" strokecolor="blue">
                        <v:shadow color="gray" opacity="1" offset="2pt,2pt"/>
                        <v:path arrowok="t" o:connecttype="custom" o:connectlocs="135,30;57,0;0,30;0,132;0,204;48,219;135,189" o:connectangles="0,0,0,0,0,0,0"/>
                      </v:polyline>
                      <v:group id="Group 1203" o:spid="_x0000_s1283" style="position:absolute;left:5011;top:1891;width:116;height:116" coordorigin="4324,1927" coordsize="116,1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I631XxQAAAN0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Gs3m8P8m&#10;PAG5+Q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Ot9V8UAAADdAAAA&#10;DwAAAAAAAAAAAAAAAACpAgAAZHJzL2Rvd25yZXYueG1sUEsFBgAAAAAEAAQA+gAAAJsDAAAAAA==&#10;">
                        <v:oval id="Oval 1204" o:spid="_x0000_s1284" style="position:absolute;left:4391;top:1972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0W7KxAAA&#10;AN0AAAAPAAAAZHJzL2Rvd25yZXYueG1sRI/RasJAFETfhf7DcgXfdGOEIKmrtAVLmwclsR9wyd4m&#10;odm7Ibsm8e+7guDjMDNnmN1hMq0YqHeNZQXrVQSCuLS64UrBz+W43IJwHllja5kU3MjBYf8y22Gq&#10;7cg5DYWvRICwS1FB7X2XSunKmgy6le2Ig/dre4M+yL6SuscxwE0r4yhKpMGGw0KNHX3UVP4VV6Pg&#10;fNJlYjM0n8Mk38/bTZbL70ypxXx6ewXhafLP8KP9pRXE0SaB+5vwBOT+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dFuys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205" o:spid="_x0000_s1285" style="position:absolute;left:4359;top:1927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kK6NxwAA&#10;AN0AAAAPAAAAZHJzL2Rvd25yZXYueG1sRI9ba8JAFITfC/6H5Qi+1Y2KtURXsQVBoX3w0trHQ/aY&#10;RLNnQ3Zz6b/vFgQfh5n5hlmsOlOIhiqXW1YwGkYgiBOrc04VnI6b51cQziNrLCyTgl9ysFr2nhYY&#10;a9vynpqDT0WAsItRQeZ9GUvpkowMuqEtiYN3sZVBH2SVSl1hG+CmkOMoepEGcw4LGZb0nlFyO9RG&#10;weXn+v12+/iaGvNZnxu7O8/qlpUa9Lv1HISnzj/C9/ZWKxhHkxn8vwlPQC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9pCujc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206" o:spid="_x0000_s1286" style="position:absolute;left:4324;top:2002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zr/wwAA&#10;AN0AAAAPAAAAZHJzL2Rvd25yZXYueG1sRE/LasJAFN0X/IfhCu7qRItVoqPYQkFBF9pau7xkrkk0&#10;cydkJg//3lkUXB7Oe7HqTCEaqlxuWcFoGIEgTqzOOVXw8/31OgPhPLLGwjIpuJOD1bL3ssBY25YP&#10;1Bx9KkIIuxgVZN6XsZQuycigG9qSOHAXWxn0AVap1BW2IdwUchxF79JgzqEhw5I+M0pux9oouPxd&#10;fz9uu9PEmH19buz2PK1bVmrQ79ZzEJ46/xT/uzdawTh6C3PDm/AE5P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Dzr/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207" o:spid="_x0000_s1287" style="position:absolute;left:4324;top:1960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Q59kxwAA&#10;AN0AAAAPAAAAZHJzL2Rvd25yZXYueG1sRI9La8MwEITvhf4HsYXeGjkpeTlRQlootNAc8mp6XKyN&#10;7cRaGUt+9N9HhUCOw8x8w8yXnSlEQ5XLLSvo9yIQxInVOacK9ruPlwkI55E1FpZJwR85WC4eH+YY&#10;a9vyhpqtT0WAsItRQeZ9GUvpkowMup4tiYN3spVBH2SVSl1hG+CmkIMoGkmDOYeFDEt6zyi5bGuj&#10;4PR7/nm7fB+GxqzrY2O/juO6ZaWen7rVDISnzt/Dt/anVjCIXqfw/yY8Abm4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EOfZM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208" o:spid="_x0000_s1288" style="position:absolute;left:4024;top:2425;width:116;height:116" coordorigin="4324,1927" coordsize="116,1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Amq2yxAAAAN0AAAAP&#10;AAAAAAAAAAAAAAAAAKkCAABkcnMvZG93bnJldi54bWxQSwUGAAAAAAQABAD6AAAAmgMAAAAA&#10;">
                      <v:oval id="Oval 1209" o:spid="_x0000_s1289" style="position:absolute;left:4391;top:1972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PoXDxAAA&#10;AN0AAAAPAAAAZHJzL2Rvd25yZXYueG1sRI/disIwFITvF3yHcATvtqmuiNRGcRdctBeKPw9waI5t&#10;sTkpTaz17c3CgpfDzHzDpKve1KKj1lWWFYyjGARxbnXFhYLLefM5B+E8ssbaMil4koPVcvCRYqLt&#10;g4/UnXwhAoRdggpK75tESpeXZNBFtiEO3tW2Bn2QbSF1i48AN7WcxPFMGqw4LJTY0E9J+e10NwoO&#10;e53PbIbmt+vl92H+lR3lLlNqNOzXCxCeev8O/7e3WsEkno7h7014AnL5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j6Fw8QAAADdAAAADwAAAAAAAAAAAAAAAACXAgAAZHJzL2Rv&#10;d25yZXYueG1sUEsFBgAAAAAEAAQA9QAAAIgDAAAAAA==&#10;" fillcolor="#9c0" strokeweight=".25pt">
                        <v:shadow opacity="49150f"/>
                        <o:lock v:ext="edit" aspectratio="t"/>
                      </v:oval>
                      <v:oval id="Oval 1210" o:spid="_x0000_s1290" style="position:absolute;left:4359;top:1927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4X5oxwAA&#10;AN0AAAAPAAAAZHJzL2Rvd25yZXYueG1sRI9ba8JAFITfC/0Pyyn4VjcN1krqKq0gtFAftF76eMge&#10;k9Ts2ZDdXPz3riD4OMzMN8x03ptStFS7wrKCl2EEgji1uuBMwfZ3+TwB4TyyxtIyKTiTg/ns8WGK&#10;ibYdr6nd+EwECLsEFeTeV4mULs3JoBvaijh4R1sb9EHWmdQ1dgFuShlH0VgaLDgs5FjRIqf0tGmM&#10;guPf//7z9LN7NWbVHFr7fXhrOlZq8NR/vIPw1Pt7+Nb+0griaBTD9U14AnJ2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vuF+aMcAAADdAAAADwAAAAAAAAAAAAAAAACXAgAAZHJz&#10;L2Rvd25yZXYueG1sUEsFBgAAAAAEAAQA9QAAAIsDAAAAAA==&#10;" fillcolor="#9c0" strokeweight=".25pt">
                        <v:shadow opacity="49150f"/>
                        <o:lock v:ext="edit" aspectratio="t"/>
                      </v:oval>
                      <v:oval id="Oval 1211" o:spid="_x0000_s1291" style="position:absolute;left:4324;top:2002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rdvzxwAA&#10;AN0AAAAPAAAAZHJzL2Rvd25yZXYueG1sRI9La8MwEITvhf4HsYXeGjlpXjhRQlootNAc8mp6XKyN&#10;7cRaGUt+9N9HhUCOw8x8w8yXnSlEQ5XLLSvo9yIQxInVOacK9ruPlykI55E1FpZJwR85WC4eH+YY&#10;a9vyhpqtT0WAsItRQeZ9GUvpkowMup4tiYN3spVBH2SVSl1hG+CmkIMoGkuDOYeFDEt6zyi5bGuj&#10;4PR7/nm7fB9GxqzrY2O/jpO6ZaWen7rVDISnzt/Dt/anVjCIhq/w/yY8Abm4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a3b88cAAADdAAAADwAAAAAAAAAAAAAAAACXAgAAZHJz&#10;L2Rvd25yZXYueG1sUEsFBgAAAAAEAAQA9QAAAIsDAAAAAA==&#10;" fillcolor="#9c0" strokeweight=".25pt">
                        <v:shadow opacity="49150f"/>
                        <o:lock v:ext="edit" aspectratio="t"/>
                      </v:oval>
                      <v:oval id="Oval 1212" o:spid="_x0000_s1292" style="position:absolute;left:4324;top:1960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EOHxwAA&#10;AN0AAAAPAAAAZHJzL2Rvd25yZXYueG1sRI9ba8JAFITfC/6H5Qh9qxvFaomuUoVCC/XBS2sfD9lj&#10;kpo9G7Kbi//eFQQfh5n5hpkvO1OIhiqXW1YwHEQgiBOrc04VHPYfL28gnEfWWFgmBRdysFz0nuYY&#10;a9vylpqdT0WAsItRQeZ9GUvpkowMuoEtiYN3spVBH2SVSl1hG+CmkKMomkiDOYeFDEtaZ5Scd7VR&#10;cPr7/12dv39ejdnUx8Z+Had1y0o997v3GQhPnX+E7+1PrWAUjcdwexOegF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kRDh8cAAADdAAAADwAAAAAAAAAAAAAAAACXAgAAZHJz&#10;L2Rvd25yZXYueG1sUEsFBgAAAAAEAAQA9QAAAIsDAAAAAA==&#10;" fillcolor="#9c0" strokeweight=".25pt">
                        <v:shadow opacity="49150f"/>
                        <o:lock v:ext="edit" aspectratio="t"/>
                      </v:oval>
                    </v:group>
                    <v:group id="Group 1213" o:spid="_x0000_s1293" style="position:absolute;left:4291;top:2452;width:131;height:152" coordorigin="3982,1930" coordsize="131,1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CQ7Q4qxwAAAN0A&#10;AAAPAAAAAAAAAAAAAAAAAKkCAABkcnMvZG93bnJldi54bWxQSwUGAAAAAAQABAD6AAAAnQMAAAAA&#10;">
                      <v:oval id="Oval 1214" o:spid="_x0000_s1294" style="position:absolute;left:4049;top:1975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1x23xAAA&#10;AN0AAAAPAAAAZHJzL2Rvd25yZXYueG1sRI/disIwFITvF/Ydwlnwbk39oUg1irugaC8Ufx7g0Bzb&#10;YnNSmljr2xtB8HKYmW+Y2aIzlWipcaVlBYN+BII4s7rkXMH5tPqdgHAeWWNlmRQ8yMFi/v01w0Tb&#10;Ox+oPfpcBAi7BBUU3teJlC4ryKDr25o4eBfbGPRBNrnUDd4D3FRyGEWxNFhyWCiwpv+CsuvxZhTs&#10;dzqLbYpm3Xbybz8ZpQe5TZXq/XTLKQhPnf+E3+2NVjCMxjG83oQnIO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dcdt8QAAADdAAAADwAAAAAAAAAAAAAAAACXAgAAZHJzL2Rv&#10;d25yZXYueG1sUEsFBgAAAAAEAAQA9QAAAIgDAAAAAA==&#10;" fillcolor="#9c0" strokeweight=".25pt">
                        <v:shadow opacity="49150f"/>
                        <o:lock v:ext="edit" aspectratio="t"/>
                      </v:oval>
                      <v:oval id="Oval 1215" o:spid="_x0000_s1295" style="position:absolute;left:4017;top:1930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lt3wxwAA&#10;AN0AAAAPAAAAZHJzL2Rvd25yZXYueG1sRI9ba8JAFITfC/6H5Qi+1Y2itURXsQVBoX3w0trHQ/aY&#10;RLNnQ3Zz6b/vFgQfh5n5hlmsOlOIhiqXW1YwGkYgiBOrc04VnI6b51cQziNrLCyTgl9ysFr2nhYY&#10;a9vynpqDT0WAsItRQeZ9GUvpkowMuqEtiYN3sZVBH2SVSl1hG+CmkOMoepEGcw4LGZb0nlFyO9RG&#10;weXn+v12+/iaGvNZnxu7O8/qlpUa9Lv1HISnzj/C9/ZWKxhHkxn8vwlPQC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pbd8McAAADdAAAADwAAAAAAAAAAAAAAAACXAgAAZHJz&#10;L2Rvd25yZXYueG1sUEsFBgAAAAAEAAQA9QAAAIsDAAAAAA==&#10;" fillcolor="#9c0" strokeweight=".25pt">
                        <v:shadow opacity="49150f"/>
                        <o:lock v:ext="edit" aspectratio="t"/>
                      </v:oval>
                      <v:oval id="Oval 1216" o:spid="_x0000_s1296" style="position:absolute;left:3982;top:2005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CUmCwwAA&#10;AN0AAAAPAAAAZHJzL2Rvd25yZXYueG1sRE/LasJAFN0X/IfhCu7qRKlVoqPYQkFBF9pau7xkrkk0&#10;cydkJg//3lkUXB7Oe7HqTCEaqlxuWcFoGIEgTqzOOVXw8/31OgPhPLLGwjIpuJOD1bL3ssBY25YP&#10;1Bx9KkIIuxgVZN6XsZQuycigG9qSOHAXWxn0AVap1BW2IdwUchxF79JgzqEhw5I+M0pux9oouPxd&#10;fz9uu9PEmH19buz2PK1bVmrQ79ZzEJ46/xT/uzdawTh6C3PDm/AE5P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CUmCwwAAAN0AAAAPAAAAAAAAAAAAAAAAAJcCAABkcnMvZG93&#10;bnJldi54bWxQSwUGAAAAAAQABAD1AAAAhwMAAAAA&#10;" fillcolor="#9c0" strokeweight=".25pt">
                        <v:shadow opacity="49150f"/>
                        <o:lock v:ext="edit" aspectratio="t"/>
                      </v:oval>
                      <v:oval id="Oval 1217" o:spid="_x0000_s1297" style="position:absolute;left:4054;top:2041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RewZxwAA&#10;AN0AAAAPAAAAZHJzL2Rvd25yZXYueG1sRI9La8MwEITvhf4HsYXeGjmheTlRQlootNAc8mp6XKyN&#10;7cRaGUt+9N9HhUCOw8x8w8yXnSlEQ5XLLSvo9yIQxInVOacK9ruPlwkI55E1FpZJwR85WC4eH+YY&#10;a9vyhpqtT0WAsItRQeZ9GUvpkowMup4tiYN3spVBH2SVSl1hG+CmkIMoGkmDOYeFDEt6zyi5bGuj&#10;4PR7/nm7fB+GxqzrY2O/juO6ZaWen7rVDISnzt/Dt/anVjCIXqfw/yY8Abm4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EXsGccAAADdAAAADwAAAAAAAAAAAAAAAACXAgAAZHJz&#10;L2Rvd25yZXYueG1sUEsFBgAAAAAEAAQA9QAAAIsDAAAAAA==&#10;" fillcolor="#9c0" strokeweight=".25pt">
                        <v:shadow opacity="49150f"/>
                        <o:lock v:ext="edit" aspectratio="t"/>
                      </v:oval>
                    </v:group>
                    <v:group id="Group 1218" o:spid="_x0000_s1298" style="position:absolute;left:3553;top:2572;width:280;height:324" coordorigin="3553,2572" coordsize="280,3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VDO2/DAAAA3QAAAA8A&#10;AAAAAAAAAAAAAAAAqQIAAGRycy9kb3ducmV2LnhtbFBLBQYAAAAABAAEAPoAAACZAwAAAAA=&#10;">
                      <v:shape id="Freeform 1219" o:spid="_x0000_s1299" style="position:absolute;left:3553;top:2572;width:280;height:324;visibility:visible;mso-wrap-style:square;v-text-anchor:top" coordsize="280,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jojNxgAA&#10;AN0AAAAPAAAAZHJzL2Rvd25yZXYueG1sRI/BbsIwEETvlfoP1iL1VhxQW0HAoIqqUnrgENoPWMVL&#10;HLDXIXYh4etrpEocRzPzRrNc986KM3Wh8axgMs5AEFdeN1wr+Pn+fJ6BCBFZo/VMCgYKsF49Piwx&#10;1/7CJZ13sRYJwiFHBSbGNpcyVIYchrFviZO3953DmGRXS93hJcGdldMse5MOG04LBlvaGKqOu1+n&#10;YHsI1xdbzK37mF19MZzK4cuUSj2N+vcFiEh9vIf/24VWMM1eJ3B7k56AXP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5jojNxgAAAN0AAAAPAAAAAAAAAAAAAAAAAJcCAABkcnMv&#10;ZG93bnJldi54bWxQSwUGAAAAAAQABAD1AAAAigMAAAAA&#10;" path="m0,284c19,289,73,314,115,317,157,320,224,324,250,299,276,274,280,207,272,164,264,121,224,65,203,38,182,11,167,,148,2,129,4,107,25,90,50,73,75,56,130,44,155,32,180,23,190,20,200,20,200,,284,,284xe" strokecolor="blue">
                        <v:shadow color="gray" opacity="1" offset="2pt,2pt"/>
                        <v:path arrowok="t" o:connecttype="custom" o:connectlocs="0,284;115,317;250,299;272,164;203,38;148,2;90,50;44,155;20,200;0,284" o:connectangles="0,0,0,0,0,0,0,0,0,0"/>
                      </v:shape>
                      <v:group id="Group 1220" o:spid="_x0000_s1300" style="position:absolute;left:3636;top:2683;width:165;height:164" coordorigin="4455,1903" coordsize="165,1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t0Ag8UAAADdAAAA&#10;DwAAAAAAAAAAAAAAAACpAgAAZHJzL2Rvd25yZXYueG1sUEsFBgAAAAAEAAQA+gAAAJsDAAAAAA==&#10;">
                        <v:oval id="Oval 1221" o:spid="_x0000_s1301" style="position:absolute;left:4571;top:1954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eSjyxAAA&#10;AN0AAAAPAAAAZHJzL2Rvd25yZXYueG1sRI/RisIwFETfhf2HcAXfbKqiSG0UV3DRPqzo7gdcmmtb&#10;bG5Kk631740g7OMwM2eYdNObWnTUusqygkkUgyDOra64UPD7sx8vQTiPrLG2TAoe5GCz/hikmGh7&#10;5zN1F1+IAGGXoILS+yaR0uUlGXSRbYiDd7WtQR9kW0jd4j3ATS2ncbyQBisOCyU2tCspv13+jILT&#10;t84XNkPz1fXy87ScZWd5zJQaDfvtCoSn3v+H3+2DVjCN5zN4vQlPQK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Hko8s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222" o:spid="_x0000_s1302" style="position:absolute;left:4455;top:1903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ndVaxwAA&#10;AN0AAAAPAAAAZHJzL2Rvd25yZXYueG1sRI9ba8JAFITfC/6H5Qh9azZKrSW6ShUKFfTBS2sfD9lj&#10;kpo9G7KbS/99Vyj4OMzMN8x82ZtStFS7wrKCURSDIE6tLjhTcDq+P72CcB5ZY2mZFPySg+Vi8DDH&#10;RNuO99QefCYChF2CCnLvq0RKl+Zk0EW2Ig7exdYGfZB1JnWNXYCbUo7j+EUaLDgs5FjROqf0emiM&#10;gsv3z9fquv2cGLNrzq3dnKdNx0o9Dvu3GQhPvb+H/9sfWsE4njzD7U14AnLx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253VWs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223" o:spid="_x0000_s1303" style="position:absolute;left:4468;top:1990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0XDBxwAA&#10;AN0AAAAPAAAAZHJzL2Rvd25yZXYueG1sRI9La8MwEITvhfwHsYHeajkBt8GJEpJAoIX20DSv42Jt&#10;bCfWyljyo/++KhR6HGbmG2axGkwlOmpcaVnBJIpBEGdWl5wrOHztnmYgnEfWWFkmBd/kYLUcPSww&#10;1bbnT+r2PhcBwi5FBYX3dSqlywoy6CJbEwfvahuDPsgml7rBPsBNJadx/CwNlhwWCqxpW1B237dG&#10;wfVyO23u78fEmI/23Nm380vbs1KP42E9B+Fp8P/hv/arVjCNkwR+34QnIJ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NFwwc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224" o:spid="_x0000_s1304" style="position:absolute;left:4528;top:2026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A+62xgAA&#10;AN0AAAAPAAAAZHJzL2Rvd25yZXYueG1sRI9Li8JAEITvwv6HoRe86WQFdck6yioICnrQfbjHJtMm&#10;WTM9ITN5+O8dQfBYVNVX1GzRmUI0VLncsoK3YQSCOLE651TB99d68A7CeWSNhWVScCUHi/lLb4ax&#10;ti0fqDn6VAQIuxgVZN6XsZQuycigG9qSOHhnWxn0QVap1BW2AW4KOYqiiTSYc1jIsKRVRsnlWBsF&#10;57//3+Vl9zM2Zl+fGrs9TeuWleq/dp8fIDx1/hl+tDdawSgaT+D+JjwBOb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A+62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225" o:spid="_x0000_s1305" style="position:absolute;left:3828;top:2629;width:316;height:239" coordorigin="3828,2629" coordsize="316,23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CKqqMbxwAAAN0A&#10;AAAPAAAAAAAAAAAAAAAAAKkCAABkcnMvZG93bnJldi54bWxQSwUGAAAAAAQABAD6AAAAnQMAAAAA&#10;">
                      <v:shape id="Freeform 1226" o:spid="_x0000_s1306" style="position:absolute;left:3828;top:2629;width:316;height:239;visibility:visible;mso-wrap-style:square;v-text-anchor:top" coordsize="316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WvK8wgAA&#10;AN0AAAAPAAAAZHJzL2Rvd25yZXYueG1sRE/dasIwFL4XfIdwBO9suoKldo0ig4kMBlP3AGfNse3W&#10;nIQm1u7tl4uBlx/ff7WbTC9GGnxnWcFTkoIgrq3uuFHweXldFSB8QNbYWyYFv+Rht53PKiy1vfOJ&#10;xnNoRAxhX6KCNgRXSunrlgz6xDriyF3tYDBEODRSD3iP4aaXWZrm0mDHsaFFRy8t1T/nm1Hwcc3C&#10;+9shd/vRfaPcFJa/1lap5WLaP4MINIWH+N991AqydB3nxjfxCcjt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pa8rzCAAAA3QAAAA8AAAAAAAAAAAAAAAAAlwIAAGRycy9kb3du&#10;cmV2LnhtbFBLBQYAAAAABAAEAPUAAACGAwAAAAA=&#10;" path="m39,50c12,67,9,89,5,110,1,131,,159,16,176,32,193,67,203,98,212,129,221,172,239,204,232,236,225,275,190,292,167,309,144,316,121,307,95,298,69,259,28,235,14,211,,198,6,165,11,132,16,66,33,39,50xe" strokecolor="blue">
                        <v:shadow color="gray" opacity="1" offset="2pt,2pt"/>
                        <v:path arrowok="t" o:connecttype="custom" o:connectlocs="39,50;5,110;16,176;98,212;204,232;292,167;307,95;235,14;165,11;39,50" o:connectangles="0,0,0,0,0,0,0,0,0,0"/>
                      </v:shape>
                      <v:group id="Group 1227" o:spid="_x0000_s1307" style="position:absolute;left:3901;top:2669;width:152;height:175" coordorigin="3619,1979" coordsize="152,1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CUeZLyxwAAAN0A&#10;AAAPAAAAAAAAAAAAAAAAAKkCAABkcnMvZG93bnJldi54bWxQSwUGAAAAAAQABAD6AAAAnQMAAAAA&#10;">
                        <v:oval id="Oval 1228" o:spid="_x0000_s1308" style="position:absolute;left:3613;top:1985;width:62;height:49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x3w4wQAA&#10;AN0AAAAPAAAAZHJzL2Rvd25yZXYueG1sRE/NisIwEL4v+A5hhL2tqV0oUo1FBUV7WKn6AEMztsVm&#10;UppY69tvDgt7/Pj+V9loWjFQ7xrLCuazCARxaXXDlYLbdf+1AOE8ssbWMil4k4NsPflYYartiwsa&#10;Lr4SIYRdigpq77tUSlfWZNDNbEccuLvtDfoA+0rqHl8h3LQyjqJEGmw4NNTY0a6m8nF5GgXnH10m&#10;NkdzGEa5PS++80KecqU+p+NmCcLT6P/Ff+6jVhBHSdgf3oQnINe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sd8OMEAAADdAAAADwAAAAAAAAAAAAAAAACXAgAAZHJzL2Rvd25y&#10;ZXYueG1sUEsFBgAAAAAEAAQA9QAAAIUDAAAAAA==&#10;" fillcolor="#9c0" strokeweight=".25pt">
                          <v:shadow opacity="49150f"/>
                          <o:lock v:ext="edit" aspectratio="t"/>
                        </v:oval>
                        <v:oval id="Oval 1229" o:spid="_x0000_s1309" style="position:absolute;left:3709;top:1988;width:62;height:49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hrx/xwAA&#10;AN0AAAAPAAAAZHJzL2Rvd25yZXYueG1sRI9Pa8JAFMTvQr/D8gq91Y1CbYluQisILdSDtlWPj+wz&#10;iWbfhuzmT7+9Kwgeh5n5DbNIB1OJjhpXWlYwGUcgiDOrS84V/P6snt9AOI+ssbJMCv7JQZo8jBYY&#10;a9vzhrqtz0WAsItRQeF9HUvpsoIMurGtiYN3tI1BH2STS91gH+CmktMomkmDJYeFAmtaFpSdt61R&#10;cDycdh/n778XY9btvrNf+9e2Z6WeHof3OQhPg7+Hb+1PrWAazSZwfROegEw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Ya8f8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230" o:spid="_x0000_s1310" style="position:absolute;left:3631;top:2063;width:62;height:49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VCIIxgAA&#10;AN0AAAAPAAAAZHJzL2Rvd25yZXYueG1sRI9ba8JAFITfC/6H5Qh9qxsDtRJdRQWhhfpQ6+3xkD0m&#10;0ezZkN1c+u/dQqGPw8x8w8yXvSlFS7UrLCsYjyIQxKnVBWcKDt/blykI55E1lpZJwQ85WC4GT3NM&#10;tO34i9q9z0SAsEtQQe59lUjp0pwMupGtiIN3tbVBH2SdSV1jF+CmlHEUTaTBgsNCjhVtckrv+8Yo&#10;uF5up/X98/hqzK45t/bj/NZ0rNTzsF/NQHjq/X/4r/2uFcTRJIbfN+EJyMU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1VCII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231" o:spid="_x0000_s1311" style="position:absolute;left:3706;top:2105;width:62;height:49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GIeTxwAA&#10;AN0AAAAPAAAAZHJzL2Rvd25yZXYueG1sRI9ba8JAFITfC/0Pyyn0rdlU0UrqKioIFeqDtl4eD9lj&#10;Es2eDdnNpf++WxD6OMzMN8x03ptStFS7wrKC1ygGQZxaXXCm4Ptr/TIB4TyyxtIyKfghB/PZ48MU&#10;E2073lG795kIEHYJKsi9rxIpXZqTQRfZijh4F1sb9EHWmdQ1dgFuSjmI47E0WHBYyLGiVU7pbd8Y&#10;BZfz9bi8fR5GxmybU2s3p7emY6Wen/rFOwhPvf8P39sfWsEgHg/h7014AnL2C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hiHk8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232" o:spid="_x0000_s1312" style="position:absolute;left:4308;top:2112;width:286;height:290" coordorigin="4308,2112" coordsize="286,2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C0FPfRxwAAAN0A&#10;AAAPAAAAAAAAAAAAAAAAAKkCAABkcnMvZG93bnJldi54bWxQSwUGAAAAAAQABAD6AAAAnQMAAAAA&#10;">
                      <v:shape id="Freeform 1233" o:spid="_x0000_s1313" style="position:absolute;left:4308;top:2112;width:286;height:290;visibility:visible;mso-wrap-style:square;v-text-anchor:top" coordsize="286,2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cNXSxQAA&#10;AN0AAAAPAAAAZHJzL2Rvd25yZXYueG1sRI9fa8JAEMTfC36HY4W+1YuCoURPUUux0D7UP/i85NYk&#10;mtsLudWk375XKPg4zMxvmPmyd7W6UxsqzwbGowQUce5txYWB4+H95RVUEGSLtWcy8EMBlovB0xwz&#10;6zve0X0vhYoQDhkaKEWaTOuQl+QwjHxDHL2zbx1KlG2hbYtdhLtaT5Ik1Q4rjgslNrQpKb/ub87A&#10;9+noivT82fWXL9ut38Z2uxUx5nnYr2aghHp5hP/bH9bAJEmn8PcmPgG9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Zw1dLFAAAA3QAAAA8AAAAAAAAAAAAAAAAAlwIAAGRycy9k&#10;b3ducmV2LnhtbFBLBQYAAAAABAAEAPUAAACJAwAAAAA=&#10;" path="m141,24c117,44,70,87,48,120,26,153,,196,6,222,12,248,60,269,85,278,110,287,137,290,156,278,175,266,181,240,202,207,223,174,272,108,279,78,286,48,257,37,243,24,229,11,209,,192,,175,,165,4,141,24xe" strokecolor="blue">
                        <v:shadow color="gray" opacity="1" offset="2pt,2pt"/>
                        <v:path arrowok="t" o:connecttype="custom" o:connectlocs="141,24;48,120;6,222;85,278;156,278;202,207;279,78;243,24;192,0;141,24" o:connectangles="0,0,0,0,0,0,0,0,0,0"/>
                      </v:shape>
                      <v:group id="Group 1234" o:spid="_x0000_s1314" style="position:absolute;left:4413;top:2185;width:105;height:170;rotation:1529963fd" coordorigin="4671,1906" coordsize="105,1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Bzg7AvxwAAAN0A&#10;AAAPAAAAAAAAAAAAAAAAAKkCAABkcnMvZG93bnJldi54bWxQSwUGAAAAAAQABAD6AAAAnQMAAAAA&#10;">
                        <v:oval id="Oval 1235" o:spid="_x0000_s1315" style="position:absolute;left:4727;top:1939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LuRMwwAA&#10;AN0AAAAPAAAAZHJzL2Rvd25yZXYueG1sRI/disIwFITvhX2HcBa801SFrlSjuAuK9mLFnwc4NMe2&#10;2JyUJtb69kYQvBxm5htmvuxMJVpqXGlZwWgYgSDOrC45V3A+rQdTEM4ja6wsk4IHOVguvnpzTLS9&#10;84Hao89FgLBLUEHhfZ1I6bKCDLqhrYmDd7GNQR9kk0vd4D3ATSXHURRLgyWHhQJr+isoux5vRsH+&#10;X2exTdFs2k7+7qeT9CB3qVL97241A+Gp85/wu73VCsZR/AOvN+EJyMUT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LuRM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236" o:spid="_x0000_s1316" style="position:absolute;left:4671;top:1906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vBXiwwAA&#10;AN0AAAAPAAAAZHJzL2Rvd25yZXYueG1sRE/LasJAFN0L/sNwhe50olCV6CgqFCrYhdpql5fMNUnN&#10;3AmZyaN/7ywEl4fzXq47U4iGKpdbVjAeRSCIE6tzThV8nz+GcxDOI2ssLJOCf3KwXvV7S4y1bflI&#10;zcmnIoSwi1FB5n0ZS+mSjAy6kS2JA3ezlUEfYJVKXWEbwk0hJ1E0lQZzDg0ZlrTLKLmfaqPg9vt3&#10;2d4PP+/GfNXXxu6vs7plpd4G3WYBwlPnX+Kn+1MrmETTMDe8CU9Ar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vBXi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237" o:spid="_x0000_s1317" style="position:absolute;left:4684;top:1993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8LB5xwAA&#10;AN0AAAAPAAAAZHJzL2Rvd25yZXYueG1sRI9ba8JAFITfC/6H5Qh9azYKtTa6ShUKFfTBS2sfD9lj&#10;kpo9G7KbS/99Vyj4OMzMN8x82ZtStFS7wrKCURSDIE6tLjhTcDq+P01BOI+ssbRMCn7JwXIxeJhj&#10;om3He2oPPhMBwi5BBbn3VSKlS3My6CJbEQfvYmuDPsg6k7rGLsBNKcdxPJEGCw4LOVa0zim9Hhqj&#10;4PL987W6bj+fjdk159Zuzi9Nx0o9Dvu3GQhPvb+H/9sfWsE4nrzC7U14AnLxB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/Cwec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238" o:spid="_x0000_s1318" style="position:absolute;left:4672;top:2035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E485wwAA&#10;AN0AAAAPAAAAZHJzL2Rvd25yZXYueG1sRE/LasJAFN0L/sNwhe50olCV6CgqFCrootpql5fMNUnN&#10;3AmZycO/dxYFl4fzXq47U4iGKpdbVjAeRSCIE6tzThV8nz+GcxDOI2ssLJOCBzlYr/q9JcbatvxF&#10;zcmnIoSwi1FB5n0ZS+mSjAy6kS2JA3ezlUEfYJVKXWEbwk0hJ1E0lQZzDg0ZlrTLKLmfaqPg9vt3&#10;2d4PP+/GHOtrY/fXWd2yUm+DbrMA4anzL/G/+1MrmESzsD+8CU9Ar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E485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239" o:spid="_x0000_s1319" style="position:absolute;left:4128;top:2108;width:199;height:289" coordorigin="4128,2108" coordsize="199,28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usKUxQAAAN0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UfQdw/NN&#10;eAJy8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brClMUAAADdAAAA&#10;DwAAAAAAAAAAAAAAAACpAgAAZHJzL2Rvd25yZXYueG1sUEsFBgAAAAAEAAQA+gAAAJsDAAAAAA==&#10;">
                      <v:shape id="Freeform 1240" o:spid="_x0000_s1320" style="position:absolute;left:4128;top:2108;width:199;height:289;visibility:visible;mso-wrap-style:square;v-text-anchor:top" coordsize="199,2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AXbYxgAA&#10;AN0AAAAPAAAAZHJzL2Rvd25yZXYueG1sRI9Ba8JAFITvBf/D8oTe6ibBthJdxQrSHnpo1Yu3R/aZ&#10;Xcy+jdltkv77bqHQ4zAz3zCrzega0VMXrGcF+SwDQVx5bblWcDruHxYgQkTW2HgmBd8UYLOe3K2w&#10;1H7gT+oPsRYJwqFEBSbGtpQyVIYchplviZN38Z3DmGRXS93hkOCukUWWPUmHltOCwZZ2hqrr4csp&#10;8I35GHZ0nJ/f88eXOre9vb1Kpe6n43YJItIY/8N/7TetoMieC/h9k56AXP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AXbYxgAAAN0AAAAPAAAAAAAAAAAAAAAAAJcCAABkcnMv&#10;ZG93bnJldi54bWxQSwUGAAAAAAQABAD1AAAAigMAAAAA&#10;" path="m18,64c16,91,9,160,7,190,5,220,,229,7,244,14,259,30,277,48,282,66,287,92,289,115,277,138,265,173,241,186,208,199,175,196,110,195,80,194,50,191,41,180,28,169,15,151,8,129,4,107,,67,,48,4,29,8,21,15,16,28,11,41,20,37,18,64xe" strokecolor="blue">
                        <v:shadow color="gray" opacity="1" offset="2pt,2pt"/>
                        <v:path arrowok="t" o:connecttype="custom" o:connectlocs="18,64;7,190;7,244;48,282;115,277;186,208;195,80;180,28;129,4;48,4;16,28;18,64" o:connectangles="0,0,0,0,0,0,0,0,0,0,0,0"/>
                      </v:shape>
                      <v:group id="Group 1241" o:spid="_x0000_s1321" style="position:absolute;left:4143;top:2143;width:159;height:221" coordorigin="4143,2143" coordsize="159,22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iT5eMUAAADdAAAA&#10;DwAAAAAAAAAAAAAAAACpAgAAZHJzL2Rvd25yZXYueG1sUEsFBgAAAAAEAAQA+gAAAJsDAAAAAA==&#10;">
                        <v:group id="Group 1242" o:spid="_x0000_s1322" style="position:absolute;left:4143;top:2143;width:159;height:221" coordorigin="4143,2143" coordsize="159,22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HNYQzGAAAA3QAA&#10;AA8AAAAAAAAAAAAAAAAAqQIAAGRycy9kb3ducmV2LnhtbFBLBQYAAAAABAAEAPoAAACcAwAAAAA=&#10;">
                          <v:oval id="Oval 1243" o:spid="_x0000_s1323" style="position:absolute;left:4253;top:2155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aUl9xQAA&#10;AN0AAAAPAAAAZHJzL2Rvd25yZXYueG1sRI/RasJAFETfhf7DcgXfdGNEK9FV2kLF5kFJ6gdcsrdJ&#10;aPZuyG6T+PfdQsHHYWbOMPvjaBrRU+dqywqWiwgEcWF1zaWC2+f7fAvCeWSNjWVScCcHx8PTZI+J&#10;tgNn1Oe+FAHCLkEFlfdtIqUrKjLoFrYlDt6X7Qz6ILtS6g6HADeNjKNoIw3WHBYqbOmtouI7/zEK&#10;rhddbGyK5tSP8vW6XaWZ/EiVmk3Hlx0IT6N/hP/bZ60gjp7X8PcmPAF5+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dpSX3FAAAA3QAAAA8AAAAAAAAAAAAAAAAAlwIAAGRycy9k&#10;b3ducmV2LnhtbFBLBQYAAAAABAAEAPUAAACJAwAAAAA=&#10;" fillcolor="#9c0" strokeweight=".25pt">
                            <v:shadow opacity="49150f"/>
                            <o:lock v:ext="edit" aspectratio="t"/>
                          </v:oval>
                          <v:oval id="Oval 1244" o:spid="_x0000_s1324" style="position:absolute;left:4143;top:2233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trLWxwAA&#10;AN0AAAAPAAAAZHJzL2Rvd25yZXYueG1sRI9Pa8JAFMTvhX6H5RV6002FaoluQlsQFPSgbdXjI/tM&#10;otm3Ibv547fvFoQeh5n5DbNIB1OJjhpXWlbwMo5AEGdWl5wr+P5ajt5AOI+ssbJMCm7kIE0eHxYY&#10;a9vzjrq9z0WAsItRQeF9HUvpsoIMurGtiYN3to1BH2STS91gH+CmkpMomkqDJYeFAmv6LCi77luj&#10;4Hy6HD6um59XY7btsbPr46ztWannp+F9DsLT4P/D9/ZKK5hEsyn8vQlPQCa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7ay1scAAADdAAAADwAAAAAAAAAAAAAAAACXAgAAZHJz&#10;L2Rvd25yZXYueG1sUEsFBgAAAAAEAAQA9QAAAIsDAAAAAA==&#10;" fillcolor="#9c0" strokeweight=".25pt">
                            <v:shadow opacity="49150f"/>
                            <o:lock v:ext="edit" aspectratio="t"/>
                          </v:oval>
                          <v:oval id="Oval 1245" o:spid="_x0000_s1325" style="position:absolute;left:4159;top:2323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+hdNxgAA&#10;AN0AAAAPAAAAZHJzL2Rvd25yZXYueG1sRI9ba8JAFITfBf/DcoS+6UahjURX0UKhhfZB6+3xkD0m&#10;0ezZkN1c+u+7hYKPw8x8wyzXvSlFS7UrLCuYTiIQxKnVBWcKDt9v4zkI55E1lpZJwQ85WK+GgyUm&#10;2na8o3bvMxEg7BJUkHtfJVK6NCeDbmIr4uBdbW3QB1lnUtfYBbgp5SyKXqTBgsNCjhW95pTe941R&#10;cL3cTtv75/HZmK/m3NqPc9x0rNTTqN8sQHjq/SP8337XCmZRHMPfm/AE5Oo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g+hdNxgAAAN0AAAAPAAAAAAAAAAAAAAAAAJcCAABkcnMv&#10;ZG93bnJldi54bWxQSwUGAAAAAAQABAD1AAAAigMAAAAA&#10;" fillcolor="#9c0" strokeweight=".25pt">
                            <v:shadow opacity="49150f"/>
                            <o:lock v:ext="edit" aspectratio="t"/>
                          </v:oval>
                          <v:oval id="Oval 1246" o:spid="_x0000_s1326" style="position:absolute;left:4162;top:2143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ZYM/wwAA&#10;AN0AAAAPAAAAZHJzL2Rvd25yZXYueG1sRE/LasJAFN0L/sNwhe50olCV6CgqFCrootpql5fMNUnN&#10;3AmZycO/dxYFl4fzXq47U4iGKpdbVjAeRSCIE6tzThV8nz+GcxDOI2ssLJOCBzlYr/q9JcbatvxF&#10;zcmnIoSwi1FB5n0ZS+mSjAy6kS2JA3ezlUEfYJVKXWEbwk0hJ1E0lQZzDg0ZlrTLKLmfaqPg9vt3&#10;2d4PP+/GHOtrY/fXWd2yUm+DbrMA4anzL/G/+1MrmESzMDe8CU9Ar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ZYM/wwAAAN0AAAAPAAAAAAAAAAAAAAAAAJcCAABkcnMvZG93&#10;bnJldi54bWxQSwUGAAAAAAQABAD1AAAAhwMAAAAA&#10;" fillcolor="#9c0" strokeweight=".25pt">
                            <v:shadow opacity="49150f"/>
                            <o:lock v:ext="edit" aspectratio="t"/>
                          </v:oval>
                        </v:group>
                        <v:oval id="Oval 1247" o:spid="_x0000_s1327" style="position:absolute;left:4253;top:2260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JEN4xQAA&#10;AN0AAAAPAAAAZHJzL2Rvd25yZXYueG1sRI/disIwFITvBd8hHGHvNNUFf6pR3AUX7cUWfx7g0Bzb&#10;YnNSmli7b28EYS+HmfmGWW06U4mWGldaVjAeRSCIM6tLzhVczrvhHITzyBory6Tgjxxs1v3eCmNt&#10;H3yk9uRzESDsYlRQeF/HUrqsIINuZGvi4F1tY9AH2eRSN/gIcFPJSRRNpcGSw0KBNX0XlN1Od6Mg&#10;/dXZ1CZoftpOfqXzz+QoD4lSH4NuuwThqfP/4Xd7rxVMotkCXm/CE5DrJ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YkQ3jFAAAA3QAAAA8AAAAAAAAAAAAAAAAAlwIAAGRycy9k&#10;b3ducmV2LnhtbFBLBQYAAAAABAAEAPUAAACJAwAAAAA=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248" o:spid="_x0000_s1328" style="position:absolute;left:4793;top:2063;width:313;height:287" coordorigin="4793,2063" coordsize="313,2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sjFyjDAAAA3QAAAA8A&#10;AAAAAAAAAAAAAAAAqQIAAGRycy9kb3ducmV2LnhtbFBLBQYAAAAABAAEAPoAAACZAwAAAAA=&#10;">
                      <v:group id="Group 1249" o:spid="_x0000_s1329" style="position:absolute;left:4793;top:2063;width:313;height:287" coordorigin="4793,2063" coordsize="313,2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G+ys8UAAADdAAAA&#10;DwAAAAAAAAAAAAAAAACpAgAAZHJzL2Rvd25yZXYueG1sUEsFBgAAAAAEAAQA+gAAAJsDAAAAAA==&#10;">
                        <v:shape id="Freeform 1250" o:spid="_x0000_s1330" style="position:absolute;left:4793;top:2063;width:313;height:287;visibility:visible;mso-wrap-style:square;v-text-anchor:top" coordsize="313,2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7UBxAAA&#10;AN0AAAAPAAAAZHJzL2Rvd25yZXYueG1sRI9Pi8IwFMTvC36H8ARva2oPUqppUUHwsuL65+Dt0Tzb&#10;avNSmqyt394sLOxxmJnfMMt8MI14Uudqywpm0wgEcWF1zaWC82n7mYBwHlljY5kUvMhBno0+lphq&#10;2/M3PY++FAHCLkUFlfdtKqUrKjLoprYlDt7NdgZ9kF0pdYd9gJtGxlE0lwZrDgsVtrSpqHgcf4wC&#10;eU2+9n6900XbJ/ZyGE53snelJuNhtQDhafD/4b/2TiuIoySG3zfhCcjs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xe1AcQAAADdAAAADwAAAAAAAAAAAAAAAACXAgAAZHJzL2Rv&#10;d25yZXYueG1sUEsFBgAAAAAEAAQA9QAAAIgDAAAAAA==&#10;" path="m136,45c107,68,26,111,13,145,,179,38,224,58,247,78,270,109,287,136,286,163,285,192,274,220,244,248,214,295,143,304,106,313,69,291,36,271,19,251,2,209,,187,4,165,8,165,22,136,45xe" strokecolor="blue">
                          <v:shadow color="gray" opacity="1" offset="2pt,2pt"/>
                          <v:path arrowok="t" o:connecttype="custom" o:connectlocs="136,45;13,145;58,247;136,286;220,244;304,106;271,19;187,4;136,45" o:connectangles="0,0,0,0,0,0,0,0,0"/>
                        </v:shape>
                        <v:group id="Group 1251" o:spid="_x0000_s1331" style="position:absolute;left:4866;top:2110;width:159;height:221;rotation:2646866fd" coordorigin="4143,2143" coordsize="159,22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BGLp0xAAAAN0AAAAP&#10;AAAAAAAAAAAAAAAAAKkCAABkcnMvZG93bnJldi54bWxQSwUGAAAAAAQABAD6AAAAmgMAAAAA&#10;">
                          <v:oval id="Oval 1252" o:spid="_x0000_s1332" style="position:absolute;left:4253;top:2155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8JzBxAAA&#10;AN0AAAAPAAAAZHJzL2Rvd25yZXYueG1sRI/disIwFITvF3yHcATv1lRdpFSjqKC4vbD48wCH5tgW&#10;m5PSxNp9+83CgpfDzHzDLNe9qUVHrassK5iMIxDEudUVFwpu1/1nDMJ5ZI21ZVLwQw7Wq8HHEhNt&#10;X3ym7uILESDsElRQet8kUrq8JINubBvi4N1ta9AH2RZSt/gKcFPLaRTNpcGKw0KJDe1Kyh+Xp1GQ&#10;nXQ+tymaQ9fLbRbP0rP8TpUaDfvNAoSn3r/D/+2jVjCN4i/4exOegFz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fCcwcQAAADdAAAADwAAAAAAAAAAAAAAAACXAgAAZHJzL2Rv&#10;d25yZXYueG1sUEsFBgAAAAAEAAQA9QAAAIgDAAAAAA==&#10;" fillcolor="#9c0" strokeweight=".25pt">
                            <v:shadow opacity="49150f"/>
                            <o:lock v:ext="edit" aspectratio="t"/>
                          </v:oval>
                          <v:oval id="Oval 1253" o:spid="_x0000_s1333" style="position:absolute;left:4143;top:2233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sVyGxgAA&#10;AN0AAAAPAAAAZHJzL2Rvd25yZXYueG1sRI9ba8JAFITfC/6H5Qi+1Y2CraSuokKhQn2ol9rHQ/aY&#10;pGbPhuzm4r93BcHHYWa+YWaLzhSiocrllhWMhhEI4sTqnFMFh/3n6xSE88gaC8uk4EoOFvPeywxj&#10;bVv+oWbnUxEg7GJUkHlfxlK6JCODbmhL4uCdbWXQB1mlUlfYBrgp5DiK3qTBnMNChiWtM0ouu9oo&#10;OP/9/64u38eJMdv61NjN6b1uWalBv1t+gPDU+Wf40f7SCsbRdAL3N+EJyP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KsVyGxgAAAN0AAAAPAAAAAAAAAAAAAAAAAJcCAABkcnMv&#10;ZG93bnJldi54bWxQSwUGAAAAAAQABAD1AAAAigMAAAAA&#10;" fillcolor="#9c0" strokeweight=".25pt">
                            <v:shadow opacity="49150f"/>
                            <o:lock v:ext="edit" aspectratio="t"/>
                          </v:oval>
                          <v:oval id="Oval 1254" o:spid="_x0000_s1334" style="position:absolute;left:4159;top:2323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Y8LxxwAA&#10;AN0AAAAPAAAAZHJzL2Rvd25yZXYueG1sRI9Pa8JAFMTvhX6H5RV6q5sKVYluQlsQFPSgbdXjI/tM&#10;otm3Ibv547fvFoQeh5n5DbNIB1OJjhpXWlbwOopAEGdWl5wr+P5avsxAOI+ssbJMCm7kIE0eHxYY&#10;a9vzjrq9z0WAsItRQeF9HUvpsoIMupGtiYN3to1BH2STS91gH+CmkuMomkiDJYeFAmv6LCi77luj&#10;4Hy6HD6um583Y7btsbPr47TtWannp+F9DsLT4P/D9/ZKKxhHswn8vQlPQCa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mPC8ccAAADdAAAADwAAAAAAAAAAAAAAAACXAgAAZHJz&#10;L2Rvd25yZXYueG1sUEsFBgAAAAAEAAQA9QAAAIsDAAAAAA==&#10;" fillcolor="#9c0" strokeweight=".25pt">
                            <v:shadow opacity="49150f"/>
                            <o:lock v:ext="edit" aspectratio="t"/>
                          </v:oval>
                          <v:oval id="Oval 1255" o:spid="_x0000_s1335" style="position:absolute;left:4162;top:2143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L2dqxwAA&#10;AN0AAAAPAAAAZHJzL2Rvd25yZXYueG1sRI9Pa8JAFMTvhX6H5RV6q5sKVYluQlsQFOxB26rHR/aZ&#10;RLNvQ3bzx2/vFoQeh5n5DbNIB1OJjhpXWlbwOopAEGdWl5wr+PlevsxAOI+ssbJMCq7kIE0eHxYY&#10;a9vzlrqdz0WAsItRQeF9HUvpsoIMupGtiYN3so1BH2STS91gH+CmkuMomkiDJYeFAmv6LCi77Fqj&#10;4HQ87z8um983Y77aQ2fXh2nbs1LPT8P7HISnwf+H7+2VVjCOZlP4exOegEx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VS9nascAAADdAAAADwAAAAAAAAAAAAAAAACXAgAAZHJz&#10;L2Rvd25yZXYueG1sUEsFBgAAAAAEAAQA9QAAAIsDAAAAAA==&#10;" fillcolor="#9c0" strokeweight=".25pt">
                            <v:shadow opacity="49150f"/>
                            <o:lock v:ext="edit" aspectratio="t"/>
                          </v:oval>
                        </v:group>
                      </v:group>
                      <v:oval id="Oval 1256" o:spid="_x0000_s1336" style="position:absolute;left:4976;top:2227;width:52;height:47;rotation:-2106671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ScWsvQAA&#10;AN0AAAAPAAAAZHJzL2Rvd25yZXYueG1sRE9LCsIwEN0L3iGM4E5TRUWqUUQRFFf+9kMztsVmUpKo&#10;1dObheDy8f7zZWMq8STnS8sKBv0EBHFmdcm5gst525uC8AFZY2WZFLzJw3LRbs0x1fbFR3qeQi5i&#10;CPsUFRQh1KmUPivIoO/bmjhyN+sMhghdLrXDVww3lRwmyUQaLDk2FFjTuqDsfnoYBde13j/O9Xg0&#10;bpw+bI6XT5XhR6lup1nNQARqwl/8c++0gmEyjXPjm/gE5OIL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ZScWsvQAAAN0AAAAPAAAAAAAAAAAAAAAAAJcCAABkcnMvZG93bnJldi54&#10;bWxQSwUGAAAAAAQABAD1AAAAgQMAAAAA&#10;" fillcolor="#9c0" strokeweight=".25pt">
                        <v:shadow opacity="49150f"/>
                        <o:lock v:ext="edit" aspectratio="t"/>
                      </v:oval>
                    </v:group>
                    <v:group id="Group 1257" o:spid="_x0000_s1337" style="position:absolute;left:4890;top:2528;width:279;height:285" coordorigin="4890,2528" coordsize="279,2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DqGb61xwAAAN0A&#10;AAAPAAAAAAAAAAAAAAAAAKkCAABkcnMvZG93bnJldi54bWxQSwUGAAAAAAQABAD6AAAAnQMAAAAA&#10;">
                      <v:shape id="Freeform 1258" o:spid="_x0000_s1338" style="position:absolute;left:4890;top:2528;width:279;height:285;visibility:visible;mso-wrap-style:square;v-text-anchor:top" coordsize="279,2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+Ut9wgAA&#10;AN0AAAAPAAAAZHJzL2Rvd25yZXYueG1sRE/LisIwFN0L/kO4A7MRTXWhnU6jiOggrqwOri/N7QOb&#10;m9JErX69WQzM8nDe6ao3jbhT52rLCqaTCARxbnXNpYLf824cg3AeWWNjmRQ8ycFqORykmGj74Izu&#10;J1+KEMIuQQWV920ipcsrMugmtiUOXGE7gz7ArpS6w0cIN42cRdFcGqw5NFTY0qai/Hq6GQUu0zJ+&#10;3Ra7dnQw25/rpY6PxUapz49+/Q3CU+//xX/uvVYwi77C/vAmPAG5f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v5S33CAAAA3QAAAA8AAAAAAAAAAAAAAAAAlwIAAGRycy9kb3du&#10;cmV2LnhtbFBLBQYAAAAABAAEAPUAAACGAwAAAAA=&#10;" path="m57,271c33,257,8,182,5,141,2,100,,45,39,25,78,5,205,,238,19,271,38,234,107,238,141,242,175,279,211,264,225,249,239,180,216,147,225,114,234,81,285,57,271xe" strokecolor="blue">
                        <v:shadow color="gray" opacity="1" offset="2pt,2pt"/>
                        <v:path arrowok="t" o:connecttype="custom" o:connectlocs="57,271;5,141;39,25;238,19;238,141;264,225;147,225;57,271" o:connectangles="0,0,0,0,0,0,0,0"/>
                      </v:shape>
                      <v:group id="Group 1259" o:spid="_x0000_s1339" style="position:absolute;left:4951;top:2569;width:131;height:152" coordorigin="3982,1930" coordsize="131,1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tiRuxQAAAN0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2gaw/NN&#10;eAJy8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bYkbsUAAADdAAAA&#10;DwAAAAAAAAAAAAAAAACpAgAAZHJzL2Rvd25yZXYueG1sUEsFBgAAAAAEAAQA+gAAAJsDAAAAAA==&#10;">
                        <v:oval id="Oval 1260" o:spid="_x0000_s1340" style="position:absolute;left:4049;top:1975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jDfzwwAA&#10;AN0AAAAPAAAAZHJzL2Rvd25yZXYueG1sRI/disIwFITvF3yHcATv1tQKotUoKihuL1b8eYBDc2yL&#10;zUlpYq1vvxGEvRxm5htmsepMJVpqXGlZwWgYgSDOrC45V3C97L6nIJxH1lhZJgUvcrBa9r4WmGj7&#10;5BO1Z5+LAGGXoILC+zqR0mUFGXRDWxMH72Ybgz7IJpe6wWeAm0rGUTSRBksOCwXWtC0ou58fRsHx&#10;V2cTm6LZt53cHKfj9CR/UqUG/W49B+Gp8//hT/ugFcTRLIb3m/AE5P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jDfz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261" o:spid="_x0000_s1341" style="position:absolute;left:4017;top:1930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zfe0xwAA&#10;AN0AAAAPAAAAZHJzL2Rvd25yZXYueG1sRI9La8MwEITvhf4HsYXeGjkpeTlRQlootNAc8mp6XKyN&#10;7cRaGUt+9N9HhUCOw8x8w8yXnSlEQ5XLLSvo9yIQxInVOacK9ruPlwkI55E1FpZJwR85WC4eH+YY&#10;a9vyhpqtT0WAsItRQeZ9GUvpkowMup4tiYN3spVBH2SVSl1hG+CmkIMoGkmDOYeFDEt6zyi5bGuj&#10;4PR7/nm7fB+GxqzrY2O/juO6ZaWen7rVDISnzt/Dt/anVjCIpq/w/yY8Abm4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833tM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262" o:spid="_x0000_s1342" style="position:absolute;left:3982;top:2005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JG/AxwAA&#10;AN0AAAAPAAAAZHJzL2Rvd25yZXYueG1sRI9La8MwEITvhf4HsYXeGjmheTlRQlootNAc8mp6XKyN&#10;7cRaGUt+9N9HhUCOw8x8w8yXnSlEQ5XLLSvo9yIQxInVOacK9ruPlwkI55E1FpZJwR85WC4eH+YY&#10;a9vyhpqtT0WAsItRQeZ9GUvpkowMup4tiYN3spVBH2SVSl1hG+CmkIMoGkmDOYeFDEt6zyi5bGuj&#10;4PR7/nm7fB+GxqzrY2O/juO6ZaWen7rVDISnzt/Dt/anVjCIpq/w/yY8Abm4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CRvwM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263" o:spid="_x0000_s1343" style="position:absolute;left:4054;top:2041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aMpbxwAA&#10;AN0AAAAPAAAAZHJzL2Rvd25yZXYueG1sRI9ba8JAFITfC/6H5Qh9qxsFq42uUoVCC/XBS2sfD9lj&#10;kpo9G7Kbi//eFQQfh5n5hpkvO1OIhiqXW1YwHEQgiBOrc04VHPYfL1MQziNrLCyTggs5WC56T3OM&#10;tW15S83OpyJA2MWoIPO+jKV0SUYG3cCWxME72cqgD7JKpa6wDXBTyFEUvUqDOYeFDEtaZ5Scd7VR&#10;cPr7/12dv3/GxmzqY2O/jpO6ZaWe+937DISnzj/C9/anVjCK3sZwexOegF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2jKW8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264" o:spid="_x0000_s1344" style="position:absolute;left:4086;top:2700;width:307;height:231" coordorigin="4086,2700" coordsize="307,2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AeX7waxwAAAN0A&#10;AAAPAAAAAAAAAAAAAAAAAKkCAABkcnMvZG93bnJldi54bWxQSwUGAAAAAAQABAD6AAAAnQMAAAAA&#10;">
                      <v:shape id="Freeform 1265" o:spid="_x0000_s1345" style="position:absolute;left:4086;top:2700;width:307;height:231;visibility:visible;mso-wrap-style:square;v-text-anchor:top" coordsize="307,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iGsuxQAA&#10;AN0AAAAPAAAAZHJzL2Rvd25yZXYueG1sRI9BawIxFITvhf6H8AreaqIHW7dGqaIgPbS47aHHx+Z1&#10;s7h5WZK4rv/eFASPw8x8wyxWg2tFTyE2njVMxgoEceVNw7WGn+/d8yuImJANtp5Jw4UirJaPDwss&#10;jD/zgfoy1SJDOBaowabUFVLGypLDOPYdcfb+fHCYsgy1NAHPGe5aOVVqJh02nBcsdrSxVB3Lk9Ng&#10;jvXm12w/wtduPfFWpc923Z+0Hj0N728gEg3pHr6190bDVM1f4P9NfgJy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OIay7FAAAA3QAAAA8AAAAAAAAAAAAAAAAAlwIAAGRycy9k&#10;b3ducmV2LnhtbFBLBQYAAAAABAAEAPUAAACJAwAAAAA=&#10;" path="m12,141c4,163,11,168,12,180,13,192,,209,18,216,36,223,74,231,118,222,162,213,251,190,279,161,307,132,288,75,288,51,288,27,294,23,276,15,258,7,219,,183,6,147,12,88,26,60,48,32,70,20,119,12,141xe" strokecolor="blue">
                        <v:shadow color="gray" opacity="1" offset="2pt,2pt"/>
                        <v:path arrowok="t" o:connecttype="custom" o:connectlocs="12,141;12,180;18,216;118,222;279,161;288,51;276,15;183,6;60,48;12,141" o:connectangles="0,0,0,0,0,0,0,0,0,0"/>
                      </v:shape>
                      <v:group id="Group 1266" o:spid="_x0000_s1346" style="position:absolute;left:4168;top:2746;width:131;height:152;rotation:5647887fd" coordorigin="3982,1930" coordsize="131,1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Ow7GnLDAAAA3QAAAA8A&#10;AAAAAAAAAAAAAAAAqQIAAGRycy9kb3ducmV2LnhtbFBLBQYAAAAABAAEAPoAAACZAwAAAAA=&#10;">
                        <v:oval id="Oval 1267" o:spid="_x0000_s1347" style="position:absolute;left:4049;top:1975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KKWCwwAA&#10;AN0AAAAPAAAAZHJzL2Rvd25yZXYueG1sRI/disIwFITvhX2HcATvNFVBtBrFFVy0F4o/D3Bojm2x&#10;OSlNtta3N4Lg5TAz3zCLVWtK0VDtCssKhoMIBHFqdcGZgutl25+CcB5ZY2mZFDzJwWr501lgrO2D&#10;T9ScfSYChF2MCnLvq1hKl+Zk0A1sRRy8m60N+iDrTOoaHwFuSjmKook0WHBYyLGiTU7p/fxvFBwP&#10;Op3YBM1f08rf43ScnOQ+UarXbddzEJ5a/w1/2jutYBTNZvB+E56AXL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KKWC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268" o:spid="_x0000_s1348" style="position:absolute;left:4017;top:1930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9PPZxAAA&#10;AN0AAAAPAAAAZHJzL2Rvd25yZXYueG1sRE/LasJAFN0X/IfhCu6aiUJtiU5EBaGCXdS22uUlc/Oo&#10;mTshM3n07zuLgsvDea83o6lFT62rLCuYRzEI4szqigsFnx+HxxcQziNrrC2Tgl9ysEknD2tMtB34&#10;nfqzL0QIYZeggtL7JpHSZSUZdJFtiAOX29agD7AtpG5xCOGmlos4XkqDFYeGEhval5Tdzp1RkH//&#10;XHa309eTMW/dtbfH63M3sFKz6bhdgfA0+rv43/2qFSzmcdgf3oQnIN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Tz2c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269" o:spid="_x0000_s1349" style="position:absolute;left:3982;top:2005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uFZCxwAA&#10;AN0AAAAPAAAAZHJzL2Rvd25yZXYueG1sRI9La8MwEITvhf4HsYXeYtmBJsGJEtJCoYXm0DSv42Jt&#10;bCfWyljyI/8+KhR6HGbmG2axGkwlOmpcaVlBEsUgiDOrS84V7H7eRzMQziNrrCyTghs5WC0fHxaY&#10;atvzN3Vbn4sAYZeigsL7OpXSZQUZdJGtiYN3to1BH2STS91gH+CmkuM4nkiDJYeFAmt6Kyi7bluj&#10;4Hy6HF6vX/sXYzbtsbOfx2nbs1LPT8N6DsLT4P/Df+0PrWCcxAn8vglPQC7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rhWQs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270" o:spid="_x0000_s1350" style="position:absolute;left:4054;top:2041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asg1xgAA&#10;AN0AAAAPAAAAZHJzL2Rvd25yZXYueG1sRI9Pa8JAFMTvgt9heUJvujHQKqmrqFCoYA9aW3t8ZJ9J&#10;NPs2ZDd/+u27QsHjMDO/YRar3pSipdoVlhVMJxEI4tTqgjMFp8+38RyE88gaS8uk4JccrJbDwQIT&#10;bTs+UHv0mQgQdgkqyL2vEildmpNBN7EVcfAutjbog6wzqWvsAtyUMo6iF2mw4LCQY0XbnNLbsTEK&#10;Lj/X781t//VszEdzbu3uPGs6Vupp1K9fQXjq/SP8337XCuJpFMP9TXgCcvk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asg1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271" o:spid="_x0000_s1351" style="position:absolute;left:4838;top:2753;width:290;height:213" coordorigin="4838,2753" coordsize="290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DDhZjGAAAA3QAA&#10;AA8AAAAAAAAAAAAAAAAAqQIAAGRycy9kb3ducmV2LnhtbFBLBQYAAAAABAAEAPoAAACcAwAAAAA=&#10;">
                      <v:shape id="Freeform 1272" o:spid="_x0000_s1352" style="position:absolute;left:4838;top:2753;width:290;height:213;visibility:visible;mso-wrap-style:square;v-text-anchor:top" coordsize="290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h4ItxQAA&#10;AN0AAAAPAAAAZHJzL2Rvd25yZXYueG1sRI9Ba8JAFITvgv9heUIvoptItTZ1FalYetUq9PjIvibR&#10;7Nu4u5r033cLgsdhZr5hFqvO1OJGzleWFaTjBARxbnXFhYLD13Y0B+EDssbaMin4JQ+rZb+3wEzb&#10;lnd024dCRAj7DBWUITSZlD4vyaAf24Y4ej/WGQxRukJqh22Em1pOkmQmDVYcF0ps6L2k/Ly/GgUv&#10;7WXz/XpwFW13H+nw6KZzc5oq9TTo1m8gAnXhEb63P7WCSZo8w/+b+AT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uHgi3FAAAA3QAAAA8AAAAAAAAAAAAAAAAAlwIAAGRycy9k&#10;b3ducmV2LnhtbFBLBQYAAAAABAAEAPUAAACJAwAAAAA=&#10;" path="m13,178c9,191,,203,13,208,26,213,56,208,91,208,126,208,195,213,226,208,257,203,269,208,277,178,285,148,290,50,277,25,264,,228,22,199,28,170,34,133,45,106,61,79,77,52,105,37,127,22,149,17,165,13,178xe" strokecolor="blue">
                        <v:shadow color="gray" opacity="1" offset="2pt,2pt"/>
                        <v:path arrowok="t" o:connecttype="custom" o:connectlocs="13,178;13,208;91,208;226,208;277,178;277,25;199,28;106,61;37,127;13,178" o:connectangles="0,0,0,0,0,0,0,0,0,0"/>
                      </v:shape>
                      <v:group id="Group 1273" o:spid="_x0000_s1353" style="position:absolute;left:4966;top:2821;width:116;height:116" coordorigin="4324,1927" coordsize="116,1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cGa4d8UAAADdAAAA&#10;DwAAAAAAAAAAAAAAAACpAgAAZHJzL2Rvd25yZXYueG1sUEsFBgAAAAAEAAQA+gAAAJsDAAAAAA==&#10;">
                        <v:oval id="Oval 1274" o:spid="_x0000_s1354" style="position:absolute;left:4391;top:1972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XKvqwgAA&#10;AN0AAAAPAAAAZHJzL2Rvd25yZXYueG1sRI/RisIwFETfBf8hXME3TVUo0jWKCor2QVH3Ay7N3bZs&#10;c1OaWOvfG0HwcZiZM8xi1ZlKtNS40rKCyTgCQZxZXXKu4Pe2G81BOI+ssbJMCp7kYLXs9xaYaPvg&#10;C7VXn4sAYZeggsL7OpHSZQUZdGNbEwfvzzYGfZBNLnWDjwA3lZxGUSwNlhwWCqxpW1D2f70bBeeT&#10;zmKbotm3ndyc57P0Io+pUsNBt/4B4anz3/CnfdAKppMohveb8ATk8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lcq+rCAAAA3QAAAA8AAAAAAAAAAAAAAAAAlwIAAGRycy9kb3du&#10;cmV2LnhtbFBLBQYAAAAABAAEAPUAAACGAwAAAAA=&#10;" fillcolor="#9c0" strokeweight=".25pt">
                          <v:shadow opacity="49150f"/>
                          <o:lock v:ext="edit" aspectratio="t"/>
                        </v:oval>
                        <v:oval id="Oval 1275" o:spid="_x0000_s1355" style="position:absolute;left:4359;top:1927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HWutxwAA&#10;AN0AAAAPAAAAZHJzL2Rvd25yZXYueG1sRI9ba8JAFITfBf/DcoS+1Y2CF1JX0ULBgj7US+3jIXtM&#10;UrNnQ3Zz8d93C4KPw8x8wyxWnSlEQ5XLLSsYDSMQxInVOacKTseP1zkI55E1FpZJwZ0crJb93gJj&#10;bVv+oubgUxEg7GJUkHlfxlK6JCODbmhL4uBdbWXQB1mlUlfYBrgp5DiKptJgzmEhw5LeM0puh9oo&#10;uP78fm9uu/PEmH19aeznZVa3rNTLoFu/gfDU+Wf40d5qBeNRNIP/N+EJyO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h1rrc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276" o:spid="_x0000_s1356" style="position:absolute;left:4324;top:2002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gv/fxAAA&#10;AN0AAAAPAAAAZHJzL2Rvd25yZXYueG1sRE/LasJAFN0X/IfhCu6aiUJtiU5EBaGCXdS22uUlc/Oo&#10;mTshM3n07zuLgsvDea83o6lFT62rLCuYRzEI4szqigsFnx+HxxcQziNrrC2Tgl9ysEknD2tMtB34&#10;nfqzL0QIYZeggtL7JpHSZSUZdJFtiAOX29agD7AtpG5xCOGmlos4XkqDFYeGEhval5Tdzp1RkH//&#10;XHa309eTMW/dtbfH63M3sFKz6bhdgfA0+rv43/2qFSzmcZgb3oQnIN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4L/38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277" o:spid="_x0000_s1357" style="position:absolute;left:4324;top:1960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zlpExwAA&#10;AN0AAAAPAAAAZHJzL2Rvd25yZXYueG1sRI9ba8JAFITfhf6H5Qi+6UbBVqOrtIKg0D5o6+XxkD0m&#10;qdmzIbu59N93CwUfh5n5hlmuO1OIhiqXW1YwHkUgiBOrc04VfH1uhzMQziNrLCyTgh9ysF499ZYY&#10;a9vygZqjT0WAsItRQeZ9GUvpkowMupEtiYN3s5VBH2SVSl1hG+CmkJMoepYGcw4LGZa0ySi5H2uj&#10;4Hb9Pr/d309TYz7qS2P3l5e6ZaUG/e51AcJT5x/h//ZOK5iMozn8vQlPQK5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M5aRM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278" o:spid="_x0000_s1358" style="position:absolute;left:4642;top:2946;width:253;height:247" coordorigin="4642,2946" coordsize="253,24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5ciNMsIAAADdAAAADwAA&#10;AAAAAAAAAAAAAACpAgAAZHJzL2Rvd25yZXYueG1sUEsFBgAAAAAEAAQA+gAAAJgDAAAAAA==&#10;">
                      <v:shape id="Freeform 1279" o:spid="_x0000_s1359" style="position:absolute;left:4642;top:2946;width:253;height:247;visibility:visible;mso-wrap-style:square;v-text-anchor:top" coordsize="253,2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AcQPxQAA&#10;AN0AAAAPAAAAZHJzL2Rvd25yZXYueG1sRI/disIwFITvF3yHcARvFk0rolKNIopQL5b17wEOzbEt&#10;Nie1iba+/WZhYS+HmfmGWa47U4kXNa60rCAeRSCIM6tLzhVcL/vhHITzyBory6TgTQ7Wq97HEhNt&#10;Wz7R6+xzESDsElRQeF8nUrqsIINuZGvi4N1sY9AH2eRSN9gGuKnkOIqm0mDJYaHAmrYFZffz0yjY&#10;fKWzz8Nj0j7S03Z/9DvMv7OpUoN+t1mA8NT5//BfO9UKxnEcw++b8ATk6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EBxA/FAAAA3QAAAA8AAAAAAAAAAAAAAAAAlwIAAGRycy9k&#10;b3ducmV2LnhtbFBLBQYAAAAABAAEAPUAAACJAwAAAAA=&#10;" path="m0,105c9,87,50,30,89,15,128,,213,6,233,15,253,24,213,45,209,71,205,97,214,147,209,171,204,195,208,207,179,218,150,229,60,247,33,236,6,225,22,175,17,153,12,131,4,115,,105xe" strokecolor="blue">
                        <v:shadow color="gray" opacity="1" offset="2pt,2pt"/>
                        <v:path arrowok="t" o:connecttype="custom" o:connectlocs="0,105;89,15;233,15;209,71;209,171;179,218;33,236;17,153;0,105" o:connectangles="0,0,0,0,0,0,0,0,0"/>
                      </v:shape>
                      <v:group id="Group 1280" o:spid="_x0000_s1360" style="position:absolute;left:4690;top:2989;width:131;height:152" coordorigin="3982,1930" coordsize="131,1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pWtt7GAAAA3QAA&#10;AA8AAAAAAAAAAAAAAAAAqQIAAGRycy9kb3ducmV2LnhtbFBLBQYAAAAABAAEAPoAAACcAwAAAAA=&#10;">
                        <v:oval id="Oval 1281" o:spid="_x0000_s1361" style="position:absolute;left:4049;top:1975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8p6vxAAA&#10;AN0AAAAPAAAAZHJzL2Rvd25yZXYueG1sRI/disIwFITvBd8hHGHvNK2CSNe0rILi9kLx5wEOzdm2&#10;bHNSmli7b78RBC+HmfmGWWeDaURPnastK4hnEQjiwuqaSwW36266AuE8ssbGMin4IwdZOh6tMdH2&#10;wWfqL74UAcIuQQWV920ipSsqMuhmtiUO3o/tDPogu1LqDh8Bbho5j6KlNFhzWKiwpW1Fxe/lbhSc&#10;jrpY2hzNvh/k5rRa5Gf5nSv1MRm+PkF4Gvw7/GoftIJ5HC/g+SY8AZn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PKer8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282" o:spid="_x0000_s1362" style="position:absolute;left:4017;top:1930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FmMHxwAA&#10;AN0AAAAPAAAAZHJzL2Rvd25yZXYueG1sRI9Pa8JAFMTvgt9heUJvuom0VqKrtIVCC/WgrbXHR/aZ&#10;RLNvQ3bzx2/vCkKPw8z8hlmue1OKlmpXWFYQTyIQxKnVBWcKfr7fx3MQziNrLC2Tggs5WK+GgyUm&#10;2na8pXbnMxEg7BJUkHtfJVK6NCeDbmIr4uAdbW3QB1lnUtfYBbgp5TSKZtJgwWEhx4reckrPu8Yo&#10;OP6dfl/PX/snYzbNobWfh+emY6UeRv3LAoSn3v+H7+0PrWAax49wexOegFxd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xZjB8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283" o:spid="_x0000_s1363" style="position:absolute;left:3982;top:2005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WsacxgAA&#10;AN0AAAAPAAAAZHJzL2Rvd25yZXYueG1sRI9Pa8JAFMTvhX6H5Qm96SaCVaKr2EKhgh7UVnt8ZJ9J&#10;avZtyG7+9Nu7gtDjMDO/YRar3pSipdoVlhXEowgEcWp1wZmCr+PHcAbCeWSNpWVS8EcOVsvnpwUm&#10;2na8p/bgMxEg7BJUkHtfJVK6NCeDbmQr4uBdbG3QB1lnUtfYBbgp5TiKXqXBgsNCjhW955ReD41R&#10;cPn5Pb1dt98TY3bNubWb87TpWKmXQb+eg/DU+//wo/2pFYzjeAL3N+EJyOU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Wsac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284" o:spid="_x0000_s1364" style="position:absolute;left:4054;top:2041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iFjrxgAA&#10;AN0AAAAPAAAAZHJzL2Rvd25yZXYueG1sRI9Pa8JAFMTvhX6H5Qne6iZCrURXsYJQoR7UVnt8ZJ9J&#10;avZtyG7+9Nu7gtDjMDO/YebL3pSipdoVlhXEowgEcWp1wZmCr+PmZQrCeWSNpWVS8EcOlovnpzkm&#10;2na8p/bgMxEg7BJUkHtfJVK6NCeDbmQr4uBdbG3QB1lnUtfYBbgp5TiKJtJgwWEhx4rWOaXXQ2MU&#10;XH5+T+/Xz+9XY3bNubXb81vTsVLDQb+agfDU+//wo/2hFYzjeAL3N+EJyMU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kiFjr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285" o:spid="_x0000_s1365" style="position:absolute;left:4726;top:2330;width:325;height:213" coordorigin="4726,2330" coordsize="325,21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ohFUbGAAAA3QAA&#10;AA8AAAAAAAAAAAAAAAAAqQIAAGRycy9kb3ducmV2LnhtbFBLBQYAAAAABAAEAPoAAACcAwAAAAA=&#10;">
                      <v:shape id="Freeform 1286" o:spid="_x0000_s1366" style="position:absolute;left:4726;top:2330;width:325;height:213;visibility:visible;mso-wrap-style:square;v-text-anchor:top" coordsize="325,21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3yDtwgAA&#10;AN0AAAAPAAAAZHJzL2Rvd25yZXYueG1sRE/dasIwFL4f+A7hDLybaZWVUo0yCkO3C8HqAxyas7Ss&#10;OalNVuvbLxeClx/f/2Y32U6MNPjWsYJ0kYAgrp1u2Si4nD/fchA+IGvsHJOCO3nYbWcvGyy0u/GJ&#10;xioYEUPYF6igCaEvpPR1Qxb9wvXEkftxg8UQ4WCkHvAWw20nl0mSSYstx4YGeyobqn+rP6vAZF/4&#10;nlZjXuar/VEf6uu3KTOl5q/TxxpEoCk8xQ/3QStYpmmcG9/EJyC3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jfIO3CAAAA3QAAAA8AAAAAAAAAAAAAAAAAlwIAAGRycy9kb3du&#10;cmV2LnhtbFBLBQYAAAAABAAEAPUAAACGAwAAAAA=&#10;" path="m112,198c85,183,10,137,5,106,,75,53,26,80,13,107,,131,10,169,28,207,46,297,93,311,121,325,149,278,185,254,198,230,211,193,198,169,198,145,198,139,213,112,198xe" strokecolor="blue">
                        <v:shadow color="gray" opacity="1" offset="2pt,2pt"/>
                        <v:path arrowok="t" o:connecttype="custom" o:connectlocs="112,198;5,106;80,13;169,28;311,121;254,198;169,198;112,198" o:connectangles="0,0,0,0,0,0,0,0"/>
                      </v:shape>
                      <v:group id="Group 1287" o:spid="_x0000_s1367" style="position:absolute;left:4756;top:2353;width:254;height:155" coordorigin="4756,2353" coordsize="254,1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TyJK/GAAAA3QAA&#10;AA8AAAAAAAAAAAAAAAAAqQIAAGRycy9kb3ducmV2LnhtbFBLBQYAAAAABAAEAPoAAACcAwAAAAA=&#10;">
                        <v:oval id="Oval 1288" o:spid="_x0000_s1368" style="position:absolute;left:4961;top:2437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TMplwQAA&#10;AN0AAAAPAAAAZHJzL2Rvd25yZXYueG1sRE/NisIwEL4LvkOYBW+atoJI11hcQdEeVuruAwzNbFts&#10;JqWJtb69OQh7/Pj+N9loWjFQ7xrLCuJFBIK4tLrhSsHvz2G+BuE8ssbWMil4koNsO51sMNX2wQUN&#10;V1+JEMIuRQW1910qpStrMugWtiMO3J/tDfoA+0rqHh8h3LQyiaKVNNhwaKixo31N5e16Nwou37pc&#10;2RzNcRjl12W9zAt5zpWafYy7TxCeRv8vfrtPWkESJ2F/eBOegNy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kzKZcEAAADdAAAADwAAAAAAAAAAAAAAAACXAgAAZHJzL2Rvd25y&#10;ZXYueG1sUEsFBgAAAAAEAAQA9QAAAIUDAAAAAA==&#10;" fillcolor="#9c0" strokeweight=".25pt">
                          <v:shadow opacity="49150f"/>
                          <o:lock v:ext="edit" aspectratio="t"/>
                        </v:oval>
                        <v:oval id="Oval 1289" o:spid="_x0000_s1369" style="position:absolute;left:4806;top:2353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DQoixwAA&#10;AN0AAAAPAAAAZHJzL2Rvd25yZXYueG1sRI9Pa8JAFMTvhX6H5RV6000CrSW6igqFFupBbavHR/aZ&#10;RLNvQ3bzp9/eFYQeh5n5DTNbDKYSHTWutKwgHkcgiDOrS84VfO/fR28gnEfWWFkmBX/kYDF/fJhh&#10;qm3PW+p2PhcBwi5FBYX3dSqlywoy6Ma2Jg7eyTYGfZBNLnWDfYCbSiZR9CoNlhwWCqxpXVB22bVG&#10;wel4/l1dvn5ejNm0h85+HiZtz0o9Pw3LKQhPg/8P39sfWkESJzHc3oQnIO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5Q0KIs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290" o:spid="_x0000_s1370" style="position:absolute;left:4798;top:2458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35RVxgAA&#10;AN0AAAAPAAAAZHJzL2Rvd25yZXYueG1sRI9Pa8JAFMTvQr/D8gredGPAWlJXaQuCgh7Utvb4yD6T&#10;1OzbkN386bd3BcHjMDO/YebL3pSipdoVlhVMxhEI4tTqgjMFX8fV6BWE88gaS8uk4J8cLBdPgzkm&#10;2na8p/bgMxEg7BJUkHtfJVK6NCeDbmwr4uCdbW3QB1lnUtfYBbgpZRxFL9JgwWEhx4o+c0ovh8Yo&#10;OP/+/Xxctt9TY3bNqbWb06zpWKnhc//+BsJT7x/he3utFcSTOIbbm/AE5OIK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35RV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291" o:spid="_x0000_s1371" style="position:absolute;left:4885;top:2395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kzHOxwAA&#10;AN0AAAAPAAAAZHJzL2Rvd25yZXYueG1sRI9Pa8JAFMTvgt9heUJvujGlVqKrtIVCC/WgrbXHR/aZ&#10;RLNvQ3bzx2/vCkKPw8z8hlmue1OKlmpXWFYwnUQgiFOrC84U/Hy/j+cgnEfWWFomBRdysF4NB0tM&#10;tO14S+3OZyJA2CWoIPe+SqR0aU4G3cRWxME72tqgD7LOpK6xC3BTyjiKZtJgwWEhx4reckrPu8Yo&#10;OP6dfl/PX/snYzbNobWfh+emY6UeRv3LAoSn3v+H7+0PrSCexo9wexOegFxd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pMxzs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292" o:spid="_x0000_s1372" style="position:absolute;left:4756;top:2428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eqm6xwAA&#10;AN0AAAAPAAAAZHJzL2Rvd25yZXYueG1sRI9Pa8JAFMTvgt9heUJvujG0VqKrtIVCC/WgrbXHR/aZ&#10;RLNvQ3bzx2/vCkKPw8z8hlmue1OKlmpXWFYwnUQgiFOrC84U/Hy/j+cgnEfWWFomBRdysF4NB0tM&#10;tO14S+3OZyJA2CWoIPe+SqR0aU4G3cRWxME72tqgD7LOpK6xC3BTyjiKZtJgwWEhx4reckrPu8Yo&#10;OP6dfl/PX/snYzbNobWfh+emY6UeRv3LAoSn3v+H7+0PrSCexo9wexOegFxd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9Xqpus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293" o:spid="_x0000_s1373" style="position:absolute;left:4873;top:2467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NgwhxgAA&#10;AN0AAAAPAAAAZHJzL2Rvd25yZXYueG1sRI9Pa8JAFMTvgt9heUJvdWNAW6KraKHQQj1oW+3xkX0m&#10;qdm3Ibv547d3BcHjMDO/YRar3pSipdoVlhVMxhEI4tTqgjMFP9/vz68gnEfWWFomBRdysFoOBwtM&#10;tO14R+3eZyJA2CWoIPe+SqR0aU4G3dhWxME72dqgD7LOpK6xC3BTyjiKZtJgwWEhx4reckrP+8Yo&#10;OP39Hzbnr9+pMdvm2NrP40vTsVJPo349B+Gp94/wvf2hFcSTeAq3N+EJyOUV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aNgwh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294" o:spid="_x0000_s1374" style="position:absolute;left:3498;top:2890;width:222;height:292" coordorigin="3498,2890" coordsize="222,29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wF6YMUAAADdAAAA&#10;DwAAAAAAAAAAAAAAAACpAgAAZHJzL2Rvd25yZXYueG1sUEsFBgAAAAAEAAQA+gAAAJsDAAAAAA==&#10;">
                      <v:shape id="Freeform 1295" o:spid="_x0000_s1375" style="position:absolute;left:3498;top:2890;width:222;height:292;visibility:visible;mso-wrap-style:square;v-text-anchor:top" coordsize="222,2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VIDLxQAA&#10;AN0AAAAPAAAAZHJzL2Rvd25yZXYueG1sRI9Ba8JAFITvQv/D8gq9SN0YiimpqxRR6KnQ6MHjI/vM&#10;ps2+jburSf99tyB4HGbmG2a5Hm0nruRD61jBfJaBIK6dbrlRcNjvnl9BhIissXNMCn4pwHr1MFli&#10;qd3AX3StYiMShEOJCkyMfSllqA1ZDDPXEyfv5LzFmKRvpPY4JLjtZJ5lC2mx5bRgsKeNofqnulgF&#10;bfw054WrtsN3TkfvX6ZYnC5KPT2O728gIo3xHr61P7SCfJ4X8P8mPQG5+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5UgMvFAAAA3QAAAA8AAAAAAAAAAAAAAAAAlwIAAGRycy9k&#10;b3ducmV2LnhtbFBLBQYAAAAABAAEAPUAAACJAwAAAAA=&#10;" path="m55,6c87,5,172,,197,35,222,70,207,183,203,218,199,253,195,239,170,248,145,257,80,292,55,272,30,252,29,166,21,128,13,90,,61,6,41,12,21,23,7,55,6xe" strokecolor="blue">
                        <v:shadow color="gray" opacity="1" offset="2pt,2pt"/>
                        <v:path arrowok="t" o:connecttype="custom" o:connectlocs="55,6;197,35;203,218;170,248;55,272;21,128;6,41;55,6" o:connectangles="0,0,0,0,0,0,0,0"/>
                      </v:shape>
                      <v:group id="Group 1296" o:spid="_x0000_s1376" style="position:absolute;left:3528;top:2916;width:142;height:218" coordorigin="3528,2916" coordsize="142,2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1dJLicIAAADdAAAADwAA&#10;AAAAAAAAAAAAAACpAgAAZHJzL2Rvd25yZXYueG1sUEsFBgAAAAAEAAQA+gAAAJgDAAAAAA==&#10;">
                        <v:oval id="Oval 1297" o:spid="_x0000_s1377" style="position:absolute;left:3585;top:3087;width:52;height:47;rotation:-17279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3cD7xAAA&#10;AN0AAAAPAAAAZHJzL2Rvd25yZXYueG1sRI/NasMwEITvhbyD2EJujWwfQuNECW0g0KvzY8htsTa2&#10;qbUykmo7bx8FAj0OM/MNs9lNphMDOd9aVpAuEhDEldUt1wrOp8PHJwgfkDV2lknBnTzstrO3Deba&#10;jlzQcAy1iBD2OSpoQuhzKX3VkEG/sD1x9G7WGQxRulpqh2OEm05mSbKUBluOCw32tG+o+j3+GQVm&#10;KCuZlt+ncjBXN56Lgyzqi1Lz9+lrDSLQFP7Dr/aPVpCl2Qqeb+ITkN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93A+8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298" o:spid="_x0000_s1378" style="position:absolute;left:3620;top:2945;width:60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HNQUxAAA&#10;AN0AAAAPAAAAZHJzL2Rvd25yZXYueG1sRI/BagIxEIbvQt8hjNCL1KxarGyNshQKgqfaPsC4GTdb&#10;N5Mlibp9+85B8Dj883/zzXo7+E5dKaY2sIHZtABFXAfbcmPg5/vzZQUqZWSLXWAy8EcJtpun0RpL&#10;G278RddDbpRAOJVowOXcl1qn2pHHNA09sWSnED1mGWOjbcSbwH2n50Wx1B5blgsOe/pwVJ8PFy8a&#10;+nj83cf+tXLdrtKXN5osExnzPB6qd1CZhvxYvrd31sB8thB/+UYQoD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xzUFM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299" o:spid="_x0000_s1379" style="position:absolute;left:3519;top:2975;width:59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UHGPxAAA&#10;AN0AAAAPAAAAZHJzL2Rvd25yZXYueG1sRI9RawIxEITfC/6HsIIvpeZO5VpOoxyFgtCnan/Aelkv&#10;p5fNkUQ9/30jFHwcZuebndVmsJ24kg+tYwX5NANBXDvdcqPgd//19gEiRGSNnWNScKcAm/XoZYWl&#10;djf+oesuNiJBOJSowMTYl1KG2pDFMHU9cfKOzluMSfpGao+3BLednGVZIS22nBoM9vRpqD7vLja9&#10;IQ+H07fvF5XptpW8vNNrEUipyXioliAiDfF5/J/eagWzfJ7DY01CgFz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FBxj8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300" o:spid="_x0000_s1380" style="position:absolute;left:3609;top:3034;width:59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gu/4xAAA&#10;AN0AAAAPAAAAZHJzL2Rvd25yZXYueG1sRI9RawIxEITfBf9DWMEXqTnPYstplKNQEPqk9gesl/Vy&#10;etkcSdTz3zeC0Mdhdr7ZWW1624ob+dA4VjCbZiCIK6cbrhX8Hr7fPkGEiKyxdUwKHhRgsx4OVlho&#10;d+cd3faxFgnCoUAFJsaukDJUhiyGqeuIk3dy3mJM0tdSe7wnuG1lnmULabHh1GCwoy9D1WV/tekN&#10;eTyef3z3Xpp2W8rrB00WgZQaj/pyCSJSH/+PX+mtVpDP5jk81yQEyP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ILv+M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301" o:spid="_x0000_s1381" style="position:absolute;left:3532;top:2925;width:59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zkpjxAAA&#10;AN0AAAAPAAAAZHJzL2Rvd25yZXYueG1sRI/NigIxEITvwr5DaMGLrBl/cGU0yrAgCJ5WfYB20k5G&#10;J50hiTr79hthwWNRXV91rTadbcSDfKgdKxiPMhDEpdM1VwpOx+3nAkSIyBobx6TglwJs1h+9Feba&#10;PfmHHodYiQThkKMCE2ObSxlKQxbDyLXEybs4bzEm6SupPT4T3DZykmVzabHm1GCwpW9D5e1wt+kN&#10;eT5f976dFabZFfL+RcN5IKUG/a5YgojUxffxf3qnFUzG0ym81iQEyP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85KY8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302" o:spid="_x0000_s1382" style="position:absolute;left:3537;top:3049;width:59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J9IXwwAA&#10;AN0AAAAPAAAAZHJzL2Rvd25yZXYueG1sRI9Ri8IwEITfD/wPYYV7OTTVE5VqlCIcCPekdz9gbdam&#10;2mxKErX+eyMIPg6z883Oct3ZRlzJh9qxgtEwA0FcOl1zpeD/72cwBxEissbGMSm4U4D1qvexxFy7&#10;G+/ouo+VSBAOOSowMba5lKE0ZDEMXUucvKPzFmOSvpLa4y3BbSPHWTaVFmtODQZb2hgqz/uLTW/I&#10;w+H069tJYZptIS8z+poGUuqz3xULEJG6+D5+pbdawXj0PYHnmoQAuX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J9IX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303" o:spid="_x0000_s1383" style="position:absolute;left:3683;top:2986;width:243;height:178" coordorigin="3683,2986" coordsize="243,1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C+CnLKxwAAAN0A&#10;AAAPAAAAAAAAAAAAAAAAAKkCAABkcnMvZG93bnJldi54bWxQSwUGAAAAAAQABAD6AAAAnQMAAAAA&#10;">
                      <v:shape id="Freeform 1304" o:spid="_x0000_s1384" style="position:absolute;left:3683;top:2986;width:243;height:178;visibility:visible;mso-wrap-style:square;v-text-anchor:top" coordsize="243,1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oJqLxwAA&#10;AN0AAAAPAAAAZHJzL2Rvd25yZXYueG1sRI9La8MwEITvhf4HsYVeSiI7hVAcyyEEWgy+OI8eclus&#10;jW1qrYwlP/rvq0Khx2FmvmHS/WI6MdHgWssK4nUEgriyuuVawfXyvnoD4Tyyxs4yKfgmB/vs8SHF&#10;RNuZTzSdfS0ChF2CChrv+0RKVzVk0K1tTxy8ux0M+iCHWuoB5wA3ndxE0VYabDksNNjTsaHq6zwa&#10;Bcvnx6U9nqoyzqdDX4/FS3krRqWen5bDDoSnxf+H/9q5VrCJX7fw+yY8AZn9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aCai8cAAADdAAAADwAAAAAAAAAAAAAAAACXAgAAZHJz&#10;L2Rvd25yZXYueG1sUEsFBgAAAAAEAAQA9QAAAIsDAAAAAA==&#10;" path="m31,20c62,,193,10,218,32,243,54,200,131,184,152,168,173,145,158,120,158,95,158,46,178,31,155,16,132,,40,31,20xe" strokecolor="blue">
                        <v:shadow color="gray" opacity="1" offset="2pt,2pt"/>
                        <v:path arrowok="t" o:connecttype="custom" o:connectlocs="31,20;218,32;184,152;120,158;31,155;31,20" o:connectangles="0,0,0,0,0,0"/>
                      </v:shape>
                      <v:group id="Group 1305" o:spid="_x0000_s1385" style="position:absolute;left:3738;top:3016;width:113;height:109" coordorigin="3738,3016" coordsize="113,10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ZRJJsUAAADdAAAA&#10;DwAAAAAAAAAAAAAAAACpAgAAZHJzL2Rvd25yZXYueG1sUEsFBgAAAAAEAAQA+gAAAJsDAAAAAA==&#10;">
                        <v:oval id="Oval 1306" o:spid="_x0000_s1386" style="position:absolute;left:3777;top:3078;width:52;height:47;rotation:-17279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SPO9wAAA&#10;AN0AAAAPAAAAZHJzL2Rvd25yZXYueG1sRE/Pa4MwFL4P+j+EV+htjVoYwxnLVij0qu2E3R7mTWXm&#10;RZJU7X+/HAY7fny/i+NqRjGT84NlBek+AUHcWj1wp+B2PT+/gvABWeNomRQ8yMOx3DwVmGu7cEVz&#10;HToRQ9jnqKAPYcql9G1PBv3eTsSR+7bOYIjQdVI7XGK4GWWWJC/S4MCxoceJTj21P/XdKDBz08q0&#10;+bg2s/lyy606y6r7VGq3Xd/fQARaw7/4z33RCrL0EOfGN/EJyPI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pSPO9wAAAAN0AAAAPAAAAAAAAAAAAAAAAAJcCAABkcnMvZG93bnJl&#10;di54bWxQSwUGAAAAAAQABAD1AAAAhAMAAAAA&#10;" fillcolor="#9c0" strokeweight=".25pt">
                          <v:shadow opacity="49150f"/>
                          <o:lock v:ext="edit" aspectratio="t"/>
                        </v:oval>
                        <v:oval id="Oval 1307" o:spid="_x0000_s1387" style="position:absolute;left:3801;top:3025;width:59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Jn2JxQAA&#10;AN0AAAAPAAAAZHJzL2Rvd25yZXYueG1sRI9Ra8JAEITfhf6HYwt9keaiFasxp4RCQeiT0R+w5tZc&#10;2txeuDs1/fe9QqGPw+x8s1PuRtuLG/nQOVYwy3IQxI3THbcKTsf35xWIEJE19o5JwTcF2G0fJiUW&#10;2t35QLc6tiJBOBSowMQ4FFKGxpDFkLmBOHkX5y3GJH0rtcd7gttezvN8KS12nBoMDvRmqPmqrza9&#10;Ic/nzw8/LCrT7yt5faXpMpBST49jtQERaYz/x3/pvVYwn72s4XdNQoDc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omfYnFAAAA3QAAAA8AAAAAAAAAAAAAAAAAlwIAAGRycy9k&#10;b3ducmV2LnhtbFBLBQYAAAAABAAEAPUAAACJAwAAAAA=&#10;" fillcolor="#9c0" strokeweight=".25pt">
                          <v:shadow opacity="49150f"/>
                          <o:lock v:ext="edit" aspectratio="t"/>
                        </v:oval>
                        <v:oval id="Oval 1308" o:spid="_x0000_s1388" style="position:absolute;left:3729;top:3040;width:59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GqdpxAAA&#10;AN0AAAAPAAAAZHJzL2Rvd25yZXYueG1sRI/dagIxEEbvC75DGKE3pWYV0bIaZSkUhF758wDjZtxs&#10;u5ksSdTt23cuBC+Hb74zZ9bbwXfqRjG1gQ1MJwUo4jrYlhsDp+PX+weolJEtdoHJwB8l2G5GL2ss&#10;bbjznm6H3CiBcCrRgMu5L7VOtSOPaRJ6YskuIXrMMsZG24h3gftOz4pioT22LBcc9vTpqP49XL1o&#10;6PP55zv288p1u0pfl/S2SGTM63ioVqAyDfm5/GjvrIHZdC7+8o0gQG/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xqnac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309" o:spid="_x0000_s1389" style="position:absolute;left:3691;top:2861;width:266;height:135" coordorigin="3691,2861" coordsize="266,13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k3B7TGAAAA3QAA&#10;AA8AAAAAAAAAAAAAAAAAqQIAAGRycy9kb3ducmV2LnhtbFBLBQYAAAAABAAEAPoAAACcAwAAAAA=&#10;">
                      <v:shape id="Freeform 1310" o:spid="_x0000_s1390" style="position:absolute;left:3691;top:2861;width:266;height:135;visibility:visible;mso-wrap-style:square;v-text-anchor:top" coordsize="266,1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M2EExQAA&#10;AN0AAAAPAAAAZHJzL2Rvd25yZXYueG1sRI9Bi8IwFITvC/6H8ARva2pxV6lGEUHQg65WL94ezbMt&#10;Ni+1iVr//UZY2OMwM98w03lrKvGgxpWWFQz6EQjizOqScwWn4+pzDMJ5ZI2VZVLwIgfzWedjiom2&#10;Tz7QI/W5CBB2CSoovK8TKV1WkEHXtzVx8C62MeiDbHKpG3wGuKlkHEXf0mDJYaHAmpYFZdf0bhR8&#10;Vdch3zej7e28e431XqY/B71UqtdtFxMQnlr/H/5rr7WCeDCM4f0mPAE5+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QzYQTFAAAA3QAAAA8AAAAAAAAAAAAAAAAAlwIAAGRycy9k&#10;b3ducmV2LnhtbFBLBQYAAAAABAAEAPUAAACJAwAAAAA=&#10;" path="m4,64c3,79,,115,23,125,46,135,107,128,142,125,177,122,217,125,235,109,253,93,266,47,251,29,236,11,179,,142,1,105,2,54,25,29,35,4,45,5,49,4,64xe" strokecolor="blue">
                        <v:shadow color="gray" opacity="1" offset="2pt,2pt"/>
                        <v:path arrowok="t" o:connecttype="custom" o:connectlocs="4,64;23,125;142,125;235,109;251,29;142,1;29,35;4,64" o:connectangles="0,0,0,0,0,0,0,0"/>
                      </v:shape>
                      <v:group id="Group 1311" o:spid="_x0000_s1391" style="position:absolute;left:3760;top:2892;width:129;height:80" coordorigin="3760,2892" coordsize="129,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qk8WMUAAADdAAAA&#10;DwAAAAAAAAAAAAAAAACpAgAAZHJzL2Rvd25yZXYueG1sUEsFBgAAAAAEAAQA+gAAAJsDAAAAAA==&#10;">
                        <v:oval id="Oval 1312" o:spid="_x0000_s1392" style="position:absolute;left:3839;top:2921;width:60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IaFqwwAA&#10;AN0AAAAPAAAAZHJzL2Rvd25yZXYueG1sRI9Ri8IwEITfBf9D2ANf5EyVolKNUgRB8EnPH7A2e029&#10;ZlOSqL1/fxGEexxm55ud9ba3rXiQD41jBdNJBoK4crrhWsHla/+5BBEissbWMSn4pQDbzXCwxkK7&#10;J5/ocY61SBAOBSowMXaFlKEyZDFMXEecvG/nLcYkfS21x2eC21bOsmwuLTacGgx2tDNU/ZzvNr0h&#10;r9fb0Xd5adpDKe8LGs8DKTX66MsViEh9/D9+pw9awWya5/BakxAgN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8IaFq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313" o:spid="_x0000_s1393" style="position:absolute;left:3751;top:2901;width:59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bQTxwwAA&#10;AN0AAAAPAAAAZHJzL2Rvd25yZXYueG1sRI9Ri8IwEITfhfsPYQVf5EwV9aQapRwIgk+n/oC1WZtq&#10;sylJ1N6/vwgHPg6z883OatPZRjzIh9qxgvEoA0FcOl1zpeB03H4uQISIrLFxTAp+KcBm/dFbYa7d&#10;k3/ocYiVSBAOOSowMba5lKE0ZDGMXEucvIvzFmOSvpLa4zPBbSMnWTaXFmtODQZb+jZU3g53m96Q&#10;5/N179tpYZpdIe9fNJwHUmrQ74oliEhdfB//p3dawWQ8ncFrTUKAXP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bQTx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314" o:spid="_x0000_s1394" style="position:absolute;left:4363;top:2714;width:279;height:190" coordorigin="4363,2714" coordsize="279,1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3p/AxQAAAN0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3g8heeb&#10;8ATk4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Ft6fwMUAAADdAAAA&#10;DwAAAAAAAAAAAAAAAACpAgAAZHJzL2Rvd25yZXYueG1sUEsFBgAAAAAEAAQA+gAAAJsDAAAAAA==&#10;">
                      <v:shape id="Freeform 1315" o:spid="_x0000_s1395" style="position:absolute;left:4363;top:2714;width:279;height:190;visibility:visible;mso-wrap-style:square;v-text-anchor:top" coordsize="279,1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Db6XxQAA&#10;AN0AAAAPAAAAZHJzL2Rvd25yZXYueG1sRI/BasMwEETvhf6D2EBvjRzX1MGJEkohJLeitJfcFmtj&#10;mVgr11Ji5++rQqHHYWbeMOvt5DpxoyG0nhUs5hkI4tqblhsFX5+75yWIEJENdp5JwZ0CbDePD2us&#10;jB9Z0+0YG5EgHCpUYGPsKylDbclhmPueOHlnPziMSQ6NNAOOCe46mWfZq3TYclqw2NO7pfpyvDoF&#10;hS716fIx6kZfbVkU2Uu+/N4r9TSb3lYgIk3xP/zXPhgF+aIo4fdNegJy8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YNvpfFAAAA3QAAAA8AAAAAAAAAAAAAAAAAlwIAAGRycy9k&#10;b3ducmV2LnhtbFBLBQYAAAAABAAEAPUAAACJAwAAAAA=&#10;" path="m30,61c60,40,168,,209,7,250,14,271,80,275,106,279,132,248,154,231,166,214,178,189,173,170,176,151,179,142,190,119,182,96,174,45,150,30,130,15,110,,82,30,61xe" strokecolor="blue">
                        <v:shadow color="gray" opacity="1" offset="2pt,2pt"/>
                        <v:path arrowok="t" o:connecttype="custom" o:connectlocs="30,61;209,7;275,106;231,166;170,176;119,182;30,130;30,61" o:connectangles="0,0,0,0,0,0,0,0"/>
                      </v:shape>
                      <v:group id="Group 1316" o:spid="_x0000_s1396" style="position:absolute;left:4458;top:2755;width:113;height:109" coordorigin="3738,3016" coordsize="113,10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IDa4pxAAAAN0AAAAP&#10;AAAAAAAAAAAAAAAAAKkCAABkcnMvZG93bnJldi54bWxQSwUGAAAAAAQABAD6AAAAmgMAAAAA&#10;">
                        <v:oval id="Oval 1317" o:spid="_x0000_s1397" style="position:absolute;left:3777;top:3078;width:52;height:47;rotation:-17279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iVbwwAA&#10;AN0AAAAPAAAAZHJzL2Rvd25yZXYueG1sRI9Ba8JAFITvBf/D8oTe6iYiYqOraEHwGrUBb4/sMwlm&#10;34bdbZL++25B8DjMzDfMZjeaVvTkfGNZQTpLQBCXVjdcKbhejh8rED4ga2wtk4Jf8rDbTt42mGk7&#10;cE79OVQiQthnqKAOocuk9GVNBv3MdsTRu1tnMETpKqkdDhFuWjlPkqU02HBcqLGjr5rKx/nHKDB9&#10;Ucq0OFyK3tzccM2PMq++lXqfjvs1iEBjeIWf7ZNWME8Xn/D/Jj4Buf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AiVb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318" o:spid="_x0000_s1398" style="position:absolute;left:3801;top:3025;width:59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wzG0xAAA&#10;AN0AAAAPAAAAZHJzL2Rvd25yZXYueG1sRI/BagIxEIbvQt8hjNCL1KxirWyNshQKgqfaPsC4GTdb&#10;N5Mlibp9+85B8Dj883/zzXo7+E5dKaY2sIHZtABFXAfbcmPg5/vzZQUqZWSLXWAy8EcJtpun0RpL&#10;G278RddDbpRAOJVowOXcl1qn2pHHNA09sWSnED1mGWOjbcSbwH2n50Wx1B5blgsOe/pwVJ8PFy8a&#10;+nj83cd+UbluV+nLG02WiYx5Hg/VO6hMQ34s39s7a2A+exV/+UYQoD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sMxtM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319" o:spid="_x0000_s1399" style="position:absolute;left:3729;top:3040;width:59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j5QvxAAA&#10;AN0AAAAPAAAAZHJzL2Rvd25yZXYueG1sRI9RawIxEITfC/6HsIIvpeZO9FpOoxyFgtCnan/Aelkv&#10;p5fNkUQ9/30jFHwcZuebndVmsJ24kg+tYwX5NANBXDvdcqPgd//19gEiRGSNnWNScKcAm/XoZYWl&#10;djf+oesuNiJBOJSowMTYl1KG2pDFMHU9cfKOzluMSfpGao+3BLednGVZIS22nBoM9vRpqD7vLja9&#10;IQ+H07fv55XptpW8vNNrEUipyXioliAiDfF5/J/eagWzfJHDY01CgFz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Y+UL8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320" o:spid="_x0000_s1400" style="position:absolute;left:4847;top:2961;width:217;height:184" coordorigin="4847,2961" coordsize="21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DwPHsUAAADdAAAA&#10;DwAAAAAAAAAAAAAAAACpAgAAZHJzL2Rvd25yZXYueG1sUEsFBgAAAAAEAAQA+gAAAJsDAAAAAA==&#10;">
                      <v:shape id="Freeform 1321" o:spid="_x0000_s1401" style="position:absolute;left:4847;top:2961;width:217;height:184;visibility:visible;mso-wrap-style:square;v-text-anchor:top" coordsize="21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4gqPxQAA&#10;AN0AAAAPAAAAZHJzL2Rvd25yZXYueG1sRI/NasMwEITvhb6D2EJujeyEhNaNEkog4EsOzc99a20t&#10;U2nlSkrsvH1VKOQ4zMw3zGozOiuuFGLnWUE5LUAQN1533Co4HXfPLyBiQtZoPZOCG0XYrB8fVlhp&#10;P/AHXQ+pFRnCsUIFJqW+kjI2hhzGqe+Js/flg8OUZWilDjhkuLNyVhRL6bDjvGCwp62h5vtwcQoW&#10;Tjaf9WlfL8/WhLJ7LW/Dj1Vq8jS+v4FINKZ7+L9dawWzcjGHvzf5Ccj1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HiCo/FAAAA3QAAAA8AAAAAAAAAAAAAAAAAlwIAAGRycy9k&#10;b3ducmV2LnhtbFBLBQYAAAAABAAEAPUAAACJAwAAAAA=&#10;" path="m181,0c208,,205,1,211,25,217,49,217,116,214,141,211,166,212,170,190,177,168,184,111,184,82,183,53,182,26,178,13,171,,164,3,157,4,138,5,119,16,78,22,57,28,36,14,18,40,9,66,,152,2,181,0xe" strokecolor="blue">
                        <v:shadow color="gray" opacity="1" offset="2pt,2pt"/>
                        <v:path arrowok="t" o:connecttype="custom" o:connectlocs="181,0;211,25;214,141;190,177;82,183;13,171;4,138;22,57;40,9;181,0" o:connectangles="0,0,0,0,0,0,0,0,0,0"/>
                      </v:shape>
                      <v:group id="Group 1322" o:spid="_x0000_s1402" style="position:absolute;left:4897;top:2982;width:132;height:146" coordorigin="4897,2982" coordsize="132,14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AMmTLxxwAAAN0A&#10;AAAPAAAAAAAAAAAAAAAAAKkCAABkcnMvZG93bnJldi54bWxQSwUGAAAAAAQABAD6AAAAnQMAAAAA&#10;">
                        <v:group id="Group 1323" o:spid="_x0000_s1403" style="position:absolute;left:4900;top:2982;width:129;height:80" coordorigin="3760,2892" coordsize="129,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9WXasUAAADdAAAA&#10;DwAAAAAAAAAAAAAAAACpAgAAZHJzL2Rvd25yZXYueG1sUEsFBgAAAAAEAAQA+gAAAJsDAAAAAA==&#10;">
                          <v:oval id="Oval 1324" o:spid="_x0000_s1404" style="position:absolute;left:3839;top:2921;width:60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ZgxbxAAA&#10;AN0AAAAPAAAAZHJzL2Rvd25yZXYueG1sRI9RawIxEITfC/6HsIIvpeYUvZbTKEehIPSp2h+wd1kv&#10;p5fNkUQ9/30jFHwcZuebnfV2sJ24kg+tYwWzaQaCuHa65UbB7+Hr7QNEiMgaO8ek4E4BtpvRyxoL&#10;7W78Q9d9bESCcChQgYmxL6QMtSGLYep64uQdnbcYk/SN1B5vCW47Oc+yXFpsOTUY7OnTUH3eX2x6&#10;Q1bV6dv3i9J0u1Je3uk1D6TUZDyUKxCRhvg8/k/vtIL5bJnDY01CgN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mYMW8QAAADdAAAADwAAAAAAAAAAAAAAAACXAgAAZHJzL2Rv&#10;d25yZXYueG1sUEsFBgAAAAAEAAQA9QAAAIgDAAAAAA==&#10;" fillcolor="#9c0" strokeweight=".25pt">
                            <v:shadow opacity="49150f"/>
                            <o:lock v:ext="edit" aspectratio="t"/>
                          </v:oval>
                          <v:oval id="Oval 1325" o:spid="_x0000_s1405" style="position:absolute;left:3751;top:2901;width:59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KqnAxAAA&#10;AN0AAAAPAAAAZHJzL2Rvd25yZXYueG1sRI/NigIxEITvwr5D6AUvsmYUf5bRKMPCguDJnwdoJ+1k&#10;diedIYk6vr0RBI9FdX3VtVx3thFX8qF2rGA0zEAQl07XXCk4Hn6/vkGEiKyxcUwK7hRgvfroLTHX&#10;7sY7uu5jJRKEQ44KTIxtLmUoDVkMQ9cSJ+/svMWYpK+k9nhLcNvIcZbNpMWaU4PBln4Mlf/7i01v&#10;yNPpb+vbSWGaTSEvcxrMAinV/+yKBYhIXXwfv9IbrWA8ms7huSYhQK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SqpwMQAAADdAAAADwAAAAAAAAAAAAAAAACXAgAAZHJzL2Rv&#10;d25yZXYueG1sUEsFBgAAAAAEAAQA9QAAAIgDAAAAAA==&#10;" fillcolor="#9c0" strokeweight=".25pt">
                            <v:shadow opacity="49150f"/>
                            <o:lock v:ext="edit" aspectratio="t"/>
                          </v:oval>
                        </v:group>
                        <v:group id="Group 1326" o:spid="_x0000_s1406" style="position:absolute;left:4897;top:3048;width:129;height:80" coordorigin="3760,2892" coordsize="129,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3UOPTDAAAA3QAAAA8A&#10;AAAAAAAAAAAAAAAAqQIAAGRycy9kb3ducmV2LnhtbFBLBQYAAAAABAAEAPoAAACZAwAAAAA=&#10;">
                          <v:oval id="Oval 1327" o:spid="_x0000_s1407" style="position:absolute;left:3839;top:2921;width:60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+ZgpxQAA&#10;AN0AAAAPAAAAZHJzL2Rvd25yZXYueG1sRI9Ra8JAEITfhf6HYwt9keaiVKsxp4RCQeiT0R+w5tZc&#10;2txeuDs1/fe9QqGPw+x8s1PuRtuLG/nQOVYwy3IQxI3THbcKTsf35xWIEJE19o5JwTcF2G0fJiUW&#10;2t35QLc6tiJBOBSowMQ4FFKGxpDFkLmBOHkX5y3GJH0rtcd7gttezvN8KS12nBoMDvRmqPmqrza9&#10;Ic/nzw8/vFSm31fy+krTZSClnh7HagMi0hj/j//Se61gPlus4XdNQoDc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5mCnFAAAA3QAAAA8AAAAAAAAAAAAAAAAAlwIAAGRycy9k&#10;b3ducmV2LnhtbFBLBQYAAAAABAAEAPUAAACJAwAAAAA=&#10;" fillcolor="#9c0" strokeweight=".25pt">
                            <v:shadow opacity="49150f"/>
                            <o:lock v:ext="edit" aspectratio="t"/>
                          </v:oval>
                          <v:oval id="Oval 1328" o:spid="_x0000_s1408" style="position:absolute;left:3751;top:2901;width:59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/sJxAAA&#10;AN0AAAAPAAAAZHJzL2Rvd25yZXYueG1sRI/BasMwDIbvg72D0aCX0TotIxtp3RIGhcJO6/oASqzG&#10;6WI52G6bvf10GOwofv2fPm12kx/UjWLqAxtYLgpQxG2wPXcGTl/7+RuolJEtDoHJwA8l2G0fHzZY&#10;2XDnT7odc6cEwqlCAy7nsdI6tY48pkUYiSU7h+gxyxg7bSPeBe4HvSqKUnvsWS44HOndUft9vHrR&#10;0E1z+YjjS+2GQ62vr/RcJjJm9jTVa1CZpvy//Nc+WAOrZSn+8o0gQG9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K/7CcQAAADdAAAADwAAAAAAAAAAAAAAAACXAgAAZHJzL2Rv&#10;d25yZXYueG1sUEsFBgAAAAAEAAQA9QAAAIgDAAAAAA==&#10;" fillcolor="#9c0" strokeweight=".25pt">
                            <v:shadow opacity="49150f"/>
                            <o:lock v:ext="edit" aspectratio="t"/>
                          </v:oval>
                        </v:group>
                      </v:group>
                    </v:group>
                    <v:group id="Group 1329" o:spid="_x0000_s1409" style="position:absolute;left:5047;top:2944;width:114;height:188" coordorigin="5047,2944" coordsize="114,1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KCW9TGAAAA3QAA&#10;AA8AAAAAAAAAAAAAAAAAqQIAAGRycy9kb3ducmV2LnhtbFBLBQYAAAAABAAEAPoAAACcAwAAAAA=&#10;">
                      <v:shape id="Freeform 1330" o:spid="_x0000_s1410" style="position:absolute;left:5047;top:2944;width:107;height:188;visibility:visible;mso-wrap-style:square;v-text-anchor:top" coordsize="107,1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Ng83xQAA&#10;AN0AAAAPAAAAZHJzL2Rvd25yZXYueG1sRI/BasMwEETvhf6D2EJvjRQfTHCjhBAa6Km0iQPNbbE2&#10;tom1ciXVdv++CgRyHGbmDbNcT7YTA/nQOtYwnykQxJUzLdcaysPuZQEiRGSDnWPS8EcB1qvHhyUW&#10;xo38RcM+1iJBOBSooYmxL6QMVUMWw8z1xMk7O28xJulraTyOCW47mSmVS4stp4UGe9o2VF32v1bD&#10;x6fzw/h2zLeqdDv+Xqj+9FNq/fw0bV5BRJriPXxrvxsN2TzP4PomPQG5+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w2DzfFAAAA3QAAAA8AAAAAAAAAAAAAAAAAlwIAAGRycy9k&#10;b3ducmV2LnhtbFBLBQYAAAAABAAEAPUAAACJAwAAAAA=&#10;" path="m107,2c70,1,34,,17,17,,34,4,91,4,107,4,123,14,104,17,116,20,128,5,164,20,176,35,188,89,186,107,188e" strokecolor="blue">
                        <v:shadow color="gray" opacity="1" offset="2pt,2pt"/>
                        <v:path arrowok="t" o:connecttype="custom" o:connectlocs="107,2;17,17;4,107;17,116;20,176;107,188" o:connectangles="0,0,0,0,0,0"/>
                      </v:shape>
                      <v:group id="Group 1331" o:spid="_x0000_s1411" style="position:absolute;left:5056;top:3006;width:129;height:80;rotation:4421688fd" coordorigin="3760,2892" coordsize="129,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51poMUAAADdAAAA&#10;DwAAAAAAAAAAAAAAAACpAgAAZHJzL2Rvd25yZXYueG1sUEsFBgAAAAAEAAQA+gAAAJsDAAAAAA==&#10;">
                        <v:oval id="Oval 1332" o:spid="_x0000_s1412" style="position:absolute;left:3839;top:2921;width:60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lP0KwwAA&#10;AN0AAAAPAAAAZHJzL2Rvd25yZXYueG1sRI9Ri8IwEITfD/wPYYV7OTRVpEo1ShEOhHs69QeszdpU&#10;m01JotZ/bw4OfBxm55ud1aa3rbiTD41jBZNxBoK4crrhWsHx8D1agAgRWWPrmBQ8KcBmPfhYYaHd&#10;g3/pvo+1SBAOBSowMXaFlKEyZDGMXUecvLPzFmOSvpba4yPBbSunWZZLiw2nBoMdbQ1V1/3Npjfk&#10;6XT58d2sNO2ulLc5feWBlPoc9uUSRKQ+vo//0zutYDrJZ/C3JiFArl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lP0K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333" o:spid="_x0000_s1413" style="position:absolute;left:3751;top:2901;width:59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2FiRxAAA&#10;AN0AAAAPAAAAZHJzL2Rvd25yZXYueG1sRI9RawIxEITfC/6HsIIvpeYUvZbTKEehIPSp2h+wd1kv&#10;p5fNkUQ9/30jFHwcZuebnfV2sJ24kg+tYwWzaQaCuHa65UbB7+Hr7QNEiMgaO8ek4E4BtpvRyxoL&#10;7W78Q9d9bESCcChQgYmxL6QMtSGLYep64uQdnbcYk/SN1B5vCW47Oc+yXFpsOTUY7OnTUH3eX2x6&#10;Q1bV6dv3i9J0u1Je3uk1D6TUZDyUKxCRhvg8/k/vtIL5LF/CY01CgN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NhYkc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334" o:spid="_x0000_s1414" style="position:absolute;left:3901;top:2880;width:203;height:297" coordorigin="3901,2880" coordsize="203,2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WvDoMUAAADdAAAA&#10;DwAAAAAAAAAAAAAAAACpAgAAZHJzL2Rvd25yZXYueG1sUEsFBgAAAAAEAAQA+gAAAJsDAAAAAA==&#10;">
                      <v:shape id="Freeform 1335" o:spid="_x0000_s1415" style="position:absolute;left:3901;top:2880;width:203;height:297;visibility:visible;mso-wrap-style:square;v-text-anchor:top" coordsize="203,2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yCG2wQAA&#10;AN0AAAAPAAAAZHJzL2Rvd25yZXYueG1sRI/BCsIwEETvgv8QVvCmaT2oVKOoIHgSrQoel2Zti82m&#10;NFHr3xtB8DjMzBtmvmxNJZ7UuNKygngYgSDOrC45V3A+bQdTEM4ja6wsk4I3OVguup05Jtq++EjP&#10;1OciQNglqKDwvk6kdFlBBt3Q1sTBu9nGoA+yyaVu8BXgppKjKBpLgyWHhQJr2hSU3dOHUeDqyzu+&#10;rg+n3F1u1T5dpVm0KZXq99rVDISn1v/Dv/ZOKxjF4wl834QnIBc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8ghtsEAAADdAAAADwAAAAAAAAAAAAAAAACXAgAAZHJzL2Rvd25y&#10;ZXYueG1sUEsFBgAAAAAEAAQA9QAAAIUDAAAAAA==&#10;" path="m56,16c33,32,34,76,25,106,16,136,,172,,198,,224,3,247,25,261,47,275,108,297,131,284,154,271,151,222,162,186,173,150,191,91,197,66,203,41,203,42,197,33,191,24,185,14,162,10,139,6,79,,56,16xe" strokecolor="blue">
                        <v:shadow color="gray" opacity="1" offset="2pt,2pt"/>
                        <v:path arrowok="t" o:connecttype="custom" o:connectlocs="56,16;25,106;0,198;25,261;131,284;162,186;197,66;197,33;162,10;56,16" o:connectangles="0,0,0,0,0,0,0,0,0,0"/>
                      </v:shape>
                      <v:group id="Group 1336" o:spid="_x0000_s1416" style="position:absolute;left:3934;top:2941;width:131;height:152;rotation:1650426fd" coordorigin="3982,1930" coordsize="131,1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yyjEwwQAAAN0AAAAPAAAA&#10;AAAAAAAAAAAAAKkCAABkcnMvZG93bnJldi54bWxQSwUGAAAAAAQABAD6AAAAlwMAAAAA&#10;">
                        <v:oval id="Oval 1337" o:spid="_x0000_s1417" style="position:absolute;left:4049;top:1975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HNo4xQAA&#10;AN0AAAAPAAAAZHJzL2Rvd25yZXYueG1sRI/RasJAFETfC/7DcgXf6iYRgk1dRQVLmwdF2w+47N4m&#10;odm7IbuN6d93BcHHYWbOMKvNaFsxUO8bxwrSeQKCWDvTcKXg6/PwvAThA7LB1jEp+CMPm/XkaYWF&#10;cVc+03AJlYgQ9gUqqEPoCim9rsmin7uOOHrfrrcYouwraXq8RrhtZZYkubTYcFyosaN9Tfrn8msV&#10;nI5G565E+zaMcndaLsqz/CiVmk3H7SuIQGN4hO/td6MgS/MXuL2JT0Cu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Uc2jjFAAAA3QAAAA8AAAAAAAAAAAAAAAAAlwIAAGRycy9k&#10;b3ducmV2LnhtbFBLBQYAAAAABAAEAPUAAACJAwAAAAA=&#10;" fillcolor="#9c0" strokeweight=".25pt">
                          <v:shadow opacity="49150f"/>
                          <o:lock v:ext="edit" aspectratio="t"/>
                        </v:oval>
                        <v:oval id="Oval 1338" o:spid="_x0000_s1418" style="position:absolute;left:4017;top:1930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8oCkwwAA&#10;AN0AAAAPAAAAZHJzL2Rvd25yZXYueG1sRE/JasMwEL0H+g9iCr3FcgJtghM5tIVCC82h2Y+DNV4a&#10;a2QseenfR4dCjo+3rzejqUVPrassK5hFMQjizOqKCwWH/cd0CcJ5ZI21ZVLwRw426cNkjYm2A/9Q&#10;v/OFCCHsElRQet8kUrqsJIMusg1x4HLbGvQBtoXULQ4h3NRyHscv0mDFoaHEht5Lyq67zijIL7+n&#10;t+v38dmYbXfu7dd50Q2s1NPj+LoC4Wn0d/G/+1MrmM8WYX94E56ATG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8oCk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339" o:spid="_x0000_s1419" style="position:absolute;left:3982;top:2005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viU/xgAA&#10;AN0AAAAPAAAAZHJzL2Rvd25yZXYueG1sRI9Pa8JAFMTvQr/D8oTedBOhVaKr2EKhhXpQW+3xkX0m&#10;qdm3Ibv547d3BcHjMDO/YRar3pSipdoVlhXE4wgEcWp1wZmCn/3HaAbCeWSNpWVScCEHq+XTYIGJ&#10;th1vqd35TAQIuwQV5N5XiZQuzcmgG9uKOHgnWxv0QdaZ1DV2AW5KOYmiV2mw4LCQY0XvOaXnXWMU&#10;nP7+D2/n798XYzbNsbVfx2nTsVLPw349B+Gp94/wvf2pFUziaQy3N+EJyOUV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2viU/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340" o:spid="_x0000_s1420" style="position:absolute;left:4054;top:2041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bLtIxgAA&#10;AN0AAAAPAAAAZHJzL2Rvd25yZXYueG1sRI9Pa8JAFMTvgt9heUJvujHQWqKraKHQQj1oW+3xkX0m&#10;qdm3Ibv547d3BcHjMDO/YRar3pSipdoVlhVMJxEI4tTqgjMFP9/v41cQziNrLC2Tggs5WC2HgwUm&#10;2na8o3bvMxEg7BJUkHtfJVK6NCeDbmIr4uCdbG3QB1lnUtfYBbgpZRxFL9JgwWEhx4reckrP+8Yo&#10;OP39Hzbnr99nY7bNsbWfx1nTsVJPo349B+Gp94/wvf2hFcTTWQy3N+EJyOUV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bLtI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341" o:spid="_x0000_s1421" style="position:absolute;left:3487;top:2390;width:214;height:268" coordorigin="3487,2390" coordsize="214,2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MX25cUAAADdAAAA&#10;DwAAAAAAAAAAAAAAAACpAgAAZHJzL2Rvd25yZXYueG1sUEsFBgAAAAAEAAQA+gAAAJsDAAAAAA==&#10;">
                      <v:shape id="Freeform 1342" o:spid="_x0000_s1422" style="position:absolute;left:3487;top:2390;width:214;height:268;visibility:visible;mso-wrap-style:square;v-text-anchor:top" coordsize="214,2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2A5jxQAA&#10;AN0AAAAPAAAAZHJzL2Rvd25yZXYueG1sRI9BawIxFITvBf9DeIK3ml0RLatRtFDqSVB78PhMnptl&#10;Ny/LJnXXf98UCj0OM/MNs94OrhEP6kLlWUE+zUAQa28qLhV8XT5e30CEiGyw8UwKnhRguxm9rLEw&#10;vucTPc6xFAnCoUAFNsa2kDJoSw7D1LfEybv7zmFMsiul6bBPcNfIWZYtpMOK04LFlt4t6fr87RS4&#10;vftsKl0vjv1tqds6t8fL9aTUZDzsViAiDfE//Nc+GAWzfDmH3zfpCc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rYDmPFAAAA3QAAAA8AAAAAAAAAAAAAAAAAlwIAAGRycy9k&#10;b3ducmV2LnhtbFBLBQYAAAAABAAEAPUAAACJAwAAAAA=&#10;" path="m17,16c34,5,110,,137,10,164,20,169,53,181,76,193,99,214,121,208,148,202,175,172,226,143,241,114,256,50,268,32,241,14,214,34,111,32,76,30,41,,27,17,16xe" strokecolor="blue">
                        <v:shadow color="gray" opacity="1" offset="2pt,2pt"/>
                        <v:path arrowok="t" o:connecttype="custom" o:connectlocs="17,16;137,10;181,76;208,148;143,241;32,241;32,76;17,16" o:connectangles="0,0,0,0,0,0,0,0"/>
                      </v:shape>
                      <v:group id="Group 1343" o:spid="_x0000_s1423" style="position:absolute;left:3535;top:2437;width:131;height:152;rotation:1650426fd" coordorigin="3982,1930" coordsize="131,1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kSCHPGAAAA3QAA&#10;AA8AAAAAAAAAAAAAAAAAqQIAAGRycy9kb3ducmV2LnhtbFBLBQYAAAAABAAEAPoAAACcAwAAAAA=&#10;">
                        <v:oval id="Oval 1344" o:spid="_x0000_s1424" style="position:absolute;left:4049;top:1975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WtiXxQAA&#10;AN0AAAAPAAAAZHJzL2Rvd25yZXYueG1sRI/RasJAFETfBf9huYJvutFCGlJXqUKLzUMlth9w2b1N&#10;QrN3Q3Yb49+7BcHHYWbOMJvdaFsxUO8bxwpWywQEsXam4UrB99fbIgPhA7LB1jEpuJKH3XY62WBu&#10;3IVLGs6hEhHCPkcFdQhdLqXXNVn0S9cRR+/H9RZDlH0lTY+XCLetXCdJKi02HBdq7OhQk/49/1kF&#10;p0+jU1egfR9GuT9lT0UpPwql5rPx9QVEoDE8wvf20ShYr55T+H8Tn4Dc3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Fa2JfFAAAA3QAAAA8AAAAAAAAAAAAAAAAAlwIAAGRycy9k&#10;b3ducmV2LnhtbFBLBQYAAAAABAAEAPUAAACJAwAAAAA=&#10;" fillcolor="#9c0" strokeweight=".25pt">
                          <v:shadow opacity="49150f"/>
                          <o:lock v:ext="edit" aspectratio="t"/>
                        </v:oval>
                        <v:oval id="Oval 1345" o:spid="_x0000_s1425" style="position:absolute;left:4017;top:1930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GxjQxgAA&#10;AN0AAAAPAAAAZHJzL2Rvd25yZXYueG1sRI9Pa8JAFMTvBb/D8gRvdaNQU6KraKFQQQ+1rfb4yD6T&#10;1OzbkN388du7gtDjMDO/YRar3pSipdoVlhVMxhEI4tTqgjMF31/vz68gnEfWWFomBVdysFoOnhaY&#10;aNvxJ7UHn4kAYZeggtz7KpHSpTkZdGNbEQfvbGuDPsg6k7rGLsBNKadRNJMGCw4LOVb0llN6OTRG&#10;wfn377i57H5ejNk3p9ZuT3HTsVKjYb+eg/DU+//wo/2hFUwncQz3N+EJyOU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GxjQ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346" o:spid="_x0000_s1426" style="position:absolute;left:3982;top:2005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hIyiwwAA&#10;AN0AAAAPAAAAZHJzL2Rvd25yZXYueG1sRE/JasMwEL0H+g9iCr3FcgJtghM5tIVCC82h2Y+DNV4a&#10;a2QseenfR4dCjo+3rzejqUVPrassK5hFMQjizOqKCwWH/cd0CcJ5ZI21ZVLwRw426cNkjYm2A/9Q&#10;v/OFCCHsElRQet8kUrqsJIMusg1x4HLbGvQBtoXULQ4h3NRyHscv0mDFoaHEht5Lyq67zijIL7+n&#10;t+v38dmYbXfu7dd50Q2s1NPj+LoC4Wn0d/G/+1MrmM8WYW54E56ATG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hIyiwwAAAN0AAAAPAAAAAAAAAAAAAAAAAJcCAABkcnMvZG93&#10;bnJldi54bWxQSwUGAAAAAAQABAD1AAAAhwMAAAAA&#10;" fillcolor="#9c0" strokeweight=".25pt">
                          <v:shadow opacity="49150f"/>
                          <o:lock v:ext="edit" aspectratio="t"/>
                        </v:oval>
                        <v:oval id="Oval 1347" o:spid="_x0000_s1427" style="position:absolute;left:4054;top:2041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yCk5xgAA&#10;AN0AAAAPAAAAZHJzL2Rvd25yZXYueG1sRI9La8MwEITvhfwHsYHcGjmB5uFECWmhkEB7aN7HxdrY&#10;TqyVseRH/31VKPQ4zMw3zHLdmUI0VLncsoLRMAJBnFidc6rgeHh/noFwHlljYZkUfJOD9ar3tMRY&#10;25a/qNn7VAQIuxgVZN6XsZQuycigG9qSOHg3Wxn0QVap1BW2AW4KOY6iiTSYc1jIsKS3jJLHvjYK&#10;btf7+fXxcXox5rO+NHZ3mdYtKzXod5sFCE+d/w//tbdawXg0ncPvm/AE5Oo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yCk5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348" o:spid="_x0000_s1428" style="position:absolute;left:3908;top:2129;width:236;height:279" coordorigin="3908,2129" coordsize="236,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Nwhi1xAAAAN0AAAAP&#10;AAAAAAAAAAAAAAAAAKkCAABkcnMvZG93bnJldi54bWxQSwUGAAAAAAQABAD6AAAAmgMAAAAA&#10;">
                      <v:shape id="Freeform 1349" o:spid="_x0000_s1429" style="position:absolute;left:3908;top:2129;width:236;height:279;visibility:visible;mso-wrap-style:square;v-text-anchor:top" coordsize="236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7UouxwAA&#10;AN0AAAAPAAAAZHJzL2Rvd25yZXYueG1sRI/NbsIwEITvlXgHa5F6K05CVSBgUFVBSw8c+HmAJV7i&#10;QLyOYjekb19XqtTjaGa+0SxWva1FR62vHCtIRwkI4sLpiksFp+PmaQrCB2SNtWNS8E0eVsvBwwJz&#10;7e68p+4QShEh7HNUYEJocil9YciiH7mGOHoX11oMUbal1C3eI9zWMkuSF2mx4rhgsKE3Q8Xt8GUV&#10;JJN1vZt15f58RfOefX5sN+PuWanHYf86BxGoD//hv/ZWK8jSaQq/b+ITkMs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e1KLscAAADdAAAADwAAAAAAAAAAAAAAAACXAgAAZHJz&#10;L2Rvd25yZXYueG1sUEsFBgAAAAAEAAQA9QAAAIsDAAAAAA==&#10;" path="m110,273c85,273,33,279,18,251,3,223,,144,18,103,36,62,90,14,124,7,158,,204,28,220,59,236,90,228,164,220,196,212,228,188,238,170,251,152,264,135,273,110,273xe" strokecolor="blue">
                        <v:shadow color="gray" opacity="1" offset="2pt,2pt"/>
                        <v:path arrowok="t" o:connecttype="custom" o:connectlocs="110,273;18,251;18,103;124,7;220,59;220,196;170,251;110,273" o:connectangles="0,0,0,0,0,0,0,0"/>
                      </v:shape>
                      <v:group id="Group 1350" o:spid="_x0000_s1430" style="position:absolute;left:3949;top:2182;width:131;height:152;rotation:1650426fd" coordorigin="3982,1930" coordsize="131,1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y7gIMUAAADdAAAA&#10;DwAAAAAAAAAAAAAAAACpAgAAZHJzL2Rvd25yZXYueG1sUEsFBgAAAAAEAAQA+gAAAJsDAAAAAA==&#10;">
                        <v:oval id="Oval 1351" o:spid="_x0000_s1431" style="position:absolute;left:4049;top:1975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+AsoxQAA&#10;AN0AAAAPAAAAZHJzL2Rvd25yZXYueG1sRI/RasJAFETfC/7DcgXf6kaFEKKrqNDS5sGQtB9wyV6T&#10;YPZuyG5j/PtuoeDjMDNnmN1hMp0YaXCtZQWrZQSCuLK65VrB99fbawLCeWSNnWVS8CAHh/3sZYep&#10;tncuaCx9LQKEXYoKGu/7VEpXNWTQLW1PHLyrHQz6IIda6gHvAW46uY6iWBpsOSw02NO5oepW/hgF&#10;+UVXsc3QvI+TPOXJJivkZ6bUYj4dtyA8Tf4Z/m9/aAXrVbKBvzfhCcj9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T4CyjFAAAA3QAAAA8AAAAAAAAAAAAAAAAAlwIAAGRycy9k&#10;b3ducmV2LnhtbFBLBQYAAAAABAAEAPUAAACJAwAAAAA=&#10;" fillcolor="#9c0" strokeweight=".25pt">
                          <v:shadow opacity="49150f"/>
                          <o:lock v:ext="edit" aspectratio="t"/>
                        </v:oval>
                        <v:oval id="Oval 1352" o:spid="_x0000_s1432" style="position:absolute;left:4017;top:1930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HPaAxwAA&#10;AN0AAAAPAAAAZHJzL2Rvd25yZXYueG1sRI9ba8JAFITfhf6H5RT6ZjZKayV1FRUEhfZBe7GPh+wx&#10;Sc2eDdnNxX/vFgQfh5n5hpktelOKlmpXWFYwimIQxKnVBWcKvj43wykI55E1lpZJwYUcLOYPgxkm&#10;2na8p/bgMxEg7BJUkHtfJVK6NCeDLrIVcfBOtjbog6wzqWvsAtyUchzHE2mw4LCQY0XrnNLzoTEK&#10;Tr9/P6vz+/eLMR/NsbW742vTsVJPj/3yDYSn3t/Dt/ZWKxiPps/w/yY8ATm/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xz2gM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353" o:spid="_x0000_s1433" style="position:absolute;left:3982;top:2005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UFMbxgAA&#10;AN0AAAAPAAAAZHJzL2Rvd25yZXYueG1sRI9Li8JAEITvwv6HoRe86UTBB1lH2V0QFPSg+3CPTaZN&#10;smZ6Qmby8N87guCxqKqvqMWqM4VoqHK5ZQWjYQSCOLE651TB99d6MAfhPLLGwjIpuJKD1fKlt8BY&#10;25YP1Bx9KgKEXYwKMu/LWEqXZGTQDW1JHLyzrQz6IKtU6grbADeFHEfRVBrMOSxkWNJnRsnlWBsF&#10;57//34/L7mdizL4+NXZ7mtUtK9V/7d7fQHjq/DP8aG+0gvFoPoH7m/AE5PI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8UFMb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  <v:oval id="Oval 1354" o:spid="_x0000_s1434" style="position:absolute;left:4054;top:2041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gs1sxgAA&#10;AN0AAAAPAAAAZHJzL2Rvd25yZXYueG1sRI9Pa8JAFMTvBb/D8gRvdaOgldRVVBAstIeqrT0+ss8k&#10;mn0bsps//fauIHgcZuY3zHzZmUI0VLncsoLRMAJBnFidc6rgeNi+zkA4j6yxsEwK/snBctF7mWOs&#10;bcvf1Ox9KgKEXYwKMu/LWEqXZGTQDW1JHLyzrQz6IKtU6grbADeFHEfRVBrMOSxkWNImo+S6r42C&#10;89/ld339/JkY81WfGvtxeqtbVmrQ71bvIDx1/hl+tHdawXg0m8L9TXgCcnE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Mgs1sxgAAAN0AAAAPAAAAAAAAAAAAAAAAAJcCAABkcnMv&#10;ZG93bnJldi54bWxQSwUGAAAAAAQABAD1AAAAigMAAAAA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355" o:spid="_x0000_s1435" style="position:absolute;left:3489;top:2188;width:240;height:197" coordorigin="3489,2188" coordsize="240,1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IrgMHGAAAA3QAA&#10;AA8AAAAAAAAAAAAAAAAAqQIAAGRycy9kb3ducmV2LnhtbFBLBQYAAAAABAAEAPoAAACcAwAAAAA=&#10;">
                      <v:shape id="Freeform 1356" o:spid="_x0000_s1436" style="position:absolute;left:3489;top:2188;width:240;height:197;visibility:visible;mso-wrap-style:square;v-text-anchor:top" coordsize="240,1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5VFAwwAA&#10;AN0AAAAPAAAAZHJzL2Rvd25yZXYueG1sRE89b8IwEN0r9T9YV6kbODAUCBiEoEUgBgR06XaKjzhK&#10;fE5tF8K/xwNSx6f3PVt0thFX8qFyrGDQz0AQF05XXCr4Pn/1xiBCRNbYOCYFdwqwmL++zDDX7sZH&#10;up5iKVIIhxwVmBjbXMpQGLIY+q4lTtzFeYsxQV9K7fGWwm0jh1n2IS1WnBoMtrQyVNSnP6vg9zPz&#10;k/2l3lTrsznUI/dzR7tT6v2tW05BROriv/jp3moFw8E4zU1v0hO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5VFAwwAAAN0AAAAPAAAAAAAAAAAAAAAAAJcCAABkcnMvZG93&#10;bnJldi54bWxQSwUGAAAAAAQABAD1AAAAhwMAAAAA&#10;" path="m0,59c49,31,98,4,135,2,172,,210,24,225,44,240,64,239,99,225,122,211,145,172,173,141,185,110,197,73,194,37,191e" strokecolor="blue">
                        <v:shadow color="gray" opacity="1" offset="2pt,2pt"/>
                        <v:path arrowok="t" o:connecttype="custom" o:connectlocs="0,59;135,2;225,44;225,122;141,185;37,191" o:connectangles="0,0,0,0,0,0"/>
                      </v:shape>
                      <v:group id="Group 1357" o:spid="_x0000_s1437" style="position:absolute;left:3538;top:2212;width:131;height:152;rotation:4613858fd" coordorigin="3982,1930" coordsize="131,1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Lc4Kb8IAAADdAAAADwAA&#10;AAAAAAAAAAAAAACpAgAAZHJzL2Rvd25yZXYueG1sUEsFBgAAAAAEAAQA+gAAAJgDAAAAAA==&#10;">
                        <v:oval id="Oval 1358" o:spid="_x0000_s1438" style="position:absolute;left:4049;top:1975;width:52;height:47;rotation:-469577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8wOCwgAA&#10;AN0AAAAPAAAAZHJzL2Rvd25yZXYueG1sRE/LasJAFN0X/IfhCt3VSSIEjY6igtJmUfHxAZfMNQlm&#10;7oTMmKR/31kUujyc93o7mkb01LnasoJ4FoEgLqyuuVRwvx0/FiCcR9bYWCYFP+Rgu5m8rTHTduAL&#10;9VdfihDCLkMFlfdtJqUrKjLoZrYlDtzDdgZ9gF0pdYdDCDeNTKIolQZrDg0VtnSoqHheX0bB+VsX&#10;qc3RnPpR7s+LeX6RX7lS79NxtwLhafT/4j/3p1aQxMuwP7wJT0Bu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HzA4LCAAAA3QAAAA8AAAAAAAAAAAAAAAAAlwIAAGRycy9kb3du&#10;cmV2LnhtbFBLBQYAAAAABAAEAPUAAACGAwAAAAA=&#10;" fillcolor="#9c0" strokeweight=".25pt">
                          <v:shadow opacity="49150f"/>
                          <o:lock v:ext="edit" aspectratio="t"/>
                        </v:oval>
                        <v:oval id="Oval 1359" o:spid="_x0000_s1439" style="position:absolute;left:4017;top:1930;width:60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ssPFxwAA&#10;AN0AAAAPAAAAZHJzL2Rvd25yZXYueG1sRI9Pa8JAFMTvgt9heUJvuonQWqOrtIVCC/WgrbXHR/aZ&#10;RLNvQ3bzx2/vCkKPw8z8hlmue1OKlmpXWFYQTyIQxKnVBWcKfr7fx88gnEfWWFomBRdysF4NB0tM&#10;tO14S+3OZyJA2CWoIPe+SqR0aU4G3cRWxME72tqgD7LOpK6xC3BTymkUPUmDBYeFHCt6yyk97xqj&#10;4Ph3+n09f+0fjdk0h9Z+HmZNx0o9jPqXBQhPvf8P39sfWsE0nsdwexOegFxd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rLDxc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360" o:spid="_x0000_s1440" style="position:absolute;left:3982;top:2005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F2yxwAA&#10;AN0AAAAPAAAAZHJzL2Rvd25yZXYueG1sRI9Pa8JAFMTvgt9heUJvujHQWqOrtIVCC/WgrbXHR/aZ&#10;RLNvQ3bzx2/vCkKPw8z8hlmue1OKlmpXWFYwnUQgiFOrC84U/Hy/j59BOI+ssbRMCi7kYL0aDpaY&#10;aNvxltqdz0SAsEtQQe59lUjp0pwMuomtiIN3tLVBH2SdSV1jF+CmlHEUPUmDBYeFHCt6yyk97xqj&#10;4Ph3+n09f+0fjdk0h9Z+HmZNx0o9jPqXBQhPvf8P39sfWkE8ncdwexOegFxd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mBdss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  <v:oval id="Oval 1361" o:spid="_x0000_s1441" style="position:absolute;left:4054;top:2041;width:59;height:41;rotation:1202468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LPgpxwAA&#10;AN0AAAAPAAAAZHJzL2Rvd25yZXYueG1sRI9Pa8JAFMTvBb/D8gRvdaPSWqOrqFBooR60rXp8ZJ9J&#10;NPs2ZDd/+u27hYLHYWZ+wyxWnSlEQ5XLLSsYDSMQxInVOacKvj5fH19AOI+ssbBMCn7IwWrZe1hg&#10;rG3Le2oOPhUBwi5GBZn3ZSylSzIy6Ia2JA7exVYGfZBVKnWFbYCbQo6j6FkazDksZFjSNqPkdqiN&#10;gsv5etzcPr6fjNnVp8a+n6Z1y0oN+t16DsJT5+/h//abVjAezSbw9yY8Abn8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2Sz4KccAAADdAAAADwAAAAAAAAAAAAAAAACXAgAAZHJz&#10;L2Rvd25yZXYueG1sUEsFBgAAAAAEAAQA9QAAAIsDAAAAAA==&#10;" fillcolor="#9c0" strokeweight=".25pt">
                          <v:shadow opacity="49150f"/>
                          <o:lock v:ext="edit" aspectratio="t"/>
                        </v:oval>
                      </v:group>
                    </v:group>
                    <v:group id="Group 1362" o:spid="_x0000_s1442" style="position:absolute;left:4480;top:2863;width:195;height:338" coordorigin="4480,2863" coordsize="195,33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cgiGvGAAAA3QAA&#10;AA8AAAAAAAAAAAAAAAAAqQIAAGRycy9kb3ducmV2LnhtbFBLBQYAAAAABAAEAPoAAACcAwAAAAA=&#10;">
                      <v:shape id="Freeform 1363" o:spid="_x0000_s1443" style="position:absolute;left:4480;top:2863;width:195;height:188;visibility:visible;mso-wrap-style:square;v-text-anchor:top" coordsize="195,1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nSSCxQAA&#10;AN0AAAAPAAAAZHJzL2Rvd25yZXYueG1sRI/dagIxFITvC32HcAreFM0qVNytUXRB7IUIrj7AYXP2&#10;h25OliTq2qdvhEIvh5n5hlmuB9OJGznfWlYwnSQgiEurW64VXM678QKED8gaO8uk4EEe1qvXlyVm&#10;2t75RLci1CJC2GeooAmhz6T0ZUMG/cT2xNGrrDMYonS11A7vEW46OUuSuTTYclxosKe8ofK7uBoF&#10;h/3J2XRbpeekyPlnVx1Dzu9Kjd6GzSeIQEP4D/+1v7SC2TT9gOeb+ATk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udJILFAAAA3QAAAA8AAAAAAAAAAAAAAAAAlwIAAGRycy9k&#10;b3ducmV2LnhtbFBLBQYAAAAABAAEAPUAAACJAwAAAAA=&#10;" path="m20,41c0,49,12,47,20,68,28,89,47,148,71,167,95,186,142,188,162,182,182,176,195,160,191,133,187,106,167,34,140,17,113,,40,33,20,41xe" strokecolor="blue">
                        <v:shadow color="gray" opacity="1" offset="2pt,2pt"/>
                        <v:path arrowok="t" o:connecttype="custom" o:connectlocs="20,41;20,68;71,167;162,182;191,133;140,17;20,41" o:connectangles="0,0,0,0,0,0,0"/>
                      </v:shape>
                      <v:group id="Group 1364" o:spid="_x0000_s1444" style="position:absolute;left:4519;top:2916;width:129;height:80" coordorigin="3760,2892" coordsize="129,8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BovrOHxwAAAN0A&#10;AAAPAAAAAAAAAAAAAAAAAKkCAABkcnMvZG93bnJldi54bWxQSwUGAAAAAAQABAD6AAAAnQMAAAAA&#10;">
                        <v:oval id="Oval 1365" o:spid="_x0000_s1445" style="position:absolute;left:3839;top:2921;width:60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kxNaxAAA&#10;AN0AAAAPAAAAZHJzL2Rvd25yZXYueG1sRI/NigIxEITvC75DaGEvi2aUxZ/RKIOwIOxJdx+gnbST&#10;0UlnSKKOb28EwWNRXV91LdedbcSVfKgdKxgNMxDEpdM1Vwr+/34GMxAhImtsHJOCOwVYr3ofS8y1&#10;u/GOrvtYiQThkKMCE2ObSxlKQxbD0LXEyTs6bzEm6SupPd4S3DZynGUTabHm1GCwpY2h8ry/2PSG&#10;PBxOv779LkyzLeRlSl+TQEp99rtiASJSF9/Hr/RWKxiP5lN4rkkIkK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pMTWs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  <v:oval id="Oval 1366" o:spid="_x0000_s1446" style="position:absolute;left:3751;top:2901;width:59;height:41;rotation:5725442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DIcoxAAA&#10;AN0AAAAPAAAAZHJzL2Rvd25yZXYueG1sRI/BagIxEIbvhb5DmIKXollFbF2NshQKgqfaPsC4GTfb&#10;biZLEnV9e+cg9Dj883/zzXo7+E5dKKY2sIHppABFXAfbcmPg5/tz/A4qZWSLXWAycKME283z0xpL&#10;G678RZdDbpRAOJVowOXcl1qn2pHHNAk9sWSnED1mGWOjbcSrwH2nZ0Wx0B5blgsOe/pwVP8dzl40&#10;9PH4u4/9vHLdrtLnN3pdJDJm9DJUK1CZhvy//GjvrIHZdCm68o0gQG/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wyHKMQAAADdAAAADwAAAAAAAAAAAAAAAACXAgAAZHJzL2Rv&#10;d25yZXYueG1sUEsFBgAAAAAEAAQA9QAAAIgDAAAAAA==&#10;" fillcolor="#9c0" strokeweight=".25pt">
                          <v:shadow opacity="49150f"/>
                          <o:lock v:ext="edit" aspectratio="t"/>
                        </v:oval>
                      </v:group>
                      <v:group id="Group 1367" o:spid="_x0000_s1447" style="position:absolute;left:4488;top:3017;width:187;height:184" coordorigin="4488,3017" coordsize="187,1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khJ/XGAAAA3QAA&#10;AA8AAAAAAAAAAAAAAAAAqQIAAGRycy9kb3ducmV2LnhtbFBLBQYAAAAABAAEAPoAAACcAwAAAAA=&#10;">
                        <v:shape id="Freeform 1368" o:spid="_x0000_s1448" style="position:absolute;left:4488;top:3017;width:187;height:184;visibility:visible;mso-wrap-style:square;v-text-anchor:top" coordsize="187,1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XeNnwwAA&#10;AN0AAAAPAAAAZHJzL2Rvd25yZXYueG1sRI/BasMwEETvgf6D2EJviVzThuJGCW0g0EMuTez7Im0s&#10;Y2tlLNV2+/VVIJDjMDNvmM1udp0YaQiNZwXPqwwEsfam4VpBeT4s30CEiGyw80wKfinAbvuw2GBh&#10;/MTfNJ5iLRKEQ4EKbIx9IWXQlhyGle+Jk3fxg8OY5FBLM+CU4K6TeZatpcOG04LFnvaWdHv6cQqq&#10;F314reivbaf9pdS9t+GoP5V6epw/3kFEmuM9fGt/GQV5QsL1TXoCcvs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2XeNnwwAAAN0AAAAPAAAAAAAAAAAAAAAAAJcCAABkcnMvZG93&#10;bnJldi54bWxQSwUGAAAAAAQABAD1AAAAhwMAAAAA&#10;" path="m63,19c41,38,29,120,22,147,15,174,,178,22,181,44,184,127,171,154,165,181,159,187,169,187,147,187,125,175,55,154,34,133,13,85,,63,19xe" strokecolor="blue">
                          <v:shadow color="gray" opacity="1" offset="2pt,2pt"/>
                          <v:path arrowok="t" o:connecttype="custom" o:connectlocs="63,19;22,147;22,181;154,165;187,147;154,34;63,19" o:connectangles="0,0,0,0,0,0,0"/>
                        </v:shape>
                        <v:group id="Group 1369" o:spid="_x0000_s1449" style="position:absolute;left:4543;top:3041;width:92;height:123" coordorigin="4543,3041" coordsize="92,1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DUeN8IxwAAAN0A&#10;AAAPAAAAAAAAAAAAAAAAAKkCAABkcnMvZG93bnJldi54bWxQSwUGAAAAAAQABAD6AAAAnQMAAAAA&#10;">
                          <v:oval id="Oval 1370" o:spid="_x0000_s1450" style="position:absolute;left:4585;top:3113;width:60;height:41;rotation:8570970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jS6zwwAA&#10;AN0AAAAPAAAAZHJzL2Rvd25yZXYueG1sRI/disIwFITvF3yHcIS9W1MLu2g1iugueif+PMAhObbF&#10;5qQksda3NwuCl8PMfMPMl71tREc+1I4VjEcZCGLtTM2lgvPp72sCIkRkg41jUvCgAMvF4GOOhXF3&#10;PlB3jKVIEA4FKqhibAspg67IYhi5ljh5F+ctxiR9KY3He4LbRuZZ9iMt1pwWKmxpXZG+Hm9WwW6l&#10;19+6m1q0m/7wW/rT/rHdKPU57FczEJH6+A6/2jujIM+zHP7fpCcgF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jS6zwwAAAN0AAAAPAAAAAAAAAAAAAAAAAJcCAABkcnMvZG93&#10;bnJldi54bWxQSwUGAAAAAAQABAD1AAAAhwMAAAAA&#10;" fillcolor="#9c0" strokeweight=".25pt">
                            <v:shadow opacity="49150f"/>
                            <o:lock v:ext="edit" aspectratio="t"/>
                          </v:oval>
                          <v:oval id="Oval 1371" o:spid="_x0000_s1451" style="position:absolute;left:4534;top:3050;width:59;height:41;rotation:8570970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wYsowwAA&#10;AN0AAAAPAAAAZHJzL2Rvd25yZXYueG1sRI/RagIxFETfC/5DuIJvNesWS12NIlrRt6L2Ay7JdXdx&#10;c7MkcV3/3giFPg4zc4ZZrHrbiI58qB0rmIwzEMTamZpLBb/n3fsXiBCRDTaOScGDAqyWg7cFFsbd&#10;+UjdKZYiQTgUqKCKsS2kDLoii2HsWuLkXZy3GJP0pTQe7wluG5ln2ae0WHNaqLClTUX6erpZBYe1&#10;3kx1N7Not/3xu/Tnn8d+q9Ro2K/nICL18T/81z4YBXmefcDrTXoCcvk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wYsowwAAAN0AAAAPAAAAAAAAAAAAAAAAAJcCAABkcnMvZG93&#10;bnJldi54bWxQSwUGAAAAAAQABAD1AAAAhwMAAAAA&#10;" fillcolor="#9c0" strokeweight=".25pt">
                            <v:shadow opacity="49150f"/>
                            <o:lock v:ext="edit" aspectratio="t"/>
                          </v:oval>
                        </v:group>
                      </v:group>
                    </v:group>
                  </v:group>
                  <v:group id="Group 1372" o:spid="_x0000_s1452" style="position:absolute;left:3498;top:3139;width:1686;height:273" coordorigin="3498,3139" coordsize="1686,27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QPfJDGAAAA3QAA&#10;AA8AAAAAAAAAAAAAAAAAqQIAAGRycy9kb3ducmV2LnhtbFBLBQYAAAAABAAEAPoAAACcAwAAAAA=&#10;">
                    <v:group id="Group 1373" o:spid="_x0000_s1453" style="position:absolute;left:3498;top:3139;width:1684;height:217" coordorigin="3498,3139" coordsize="1684,2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q0PZC8UAAADdAAAA&#10;DwAAAAAAAAAAAAAAAACpAgAAZHJzL2Rvd25yZXYueG1sUEsFBgAAAAAEAAQA+gAAAJsDAAAAAA==&#10;">
                      <v:shape id="Freeform 1374" o:spid="_x0000_s1454" style="position:absolute;left:3498;top:3145;width:325;height:211;visibility:visible;mso-wrap-style:square;v-text-anchor:top" coordsize="325,2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/dH7xAAA&#10;AN0AAAAPAAAAZHJzL2Rvd25yZXYueG1sRI/NasMwEITvgb6D2EJviRQfEuNECaGl4Bzz8wBra2u5&#10;sVbGUhz37atAocdhZr5htvvJdWKkIbSeNSwXCgRx7U3LjYbr5XOegwgR2WDnmTT8UID97mW2xcL4&#10;B59oPMdGJAiHAjXYGPtCylBbchgWvidO3pcfHMYkh0aaAR8J7jqZKbWSDltOCxZ7erdU3853p2Fd&#10;ltX3+HFUN1+F5fpuc3M45lq/vU6HDYhIU/wP/7VLoyHL1Aqeb9ITkL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/3R+8QAAADdAAAADwAAAAAAAAAAAAAAAACXAgAAZHJzL2Rv&#10;d25yZXYueG1sUEsFBgAAAAAEAAQA9QAAAIgDAAAAAA==&#10;" path="m45,35c70,28,129,19,156,14,183,9,185,1,210,2,235,3,293,,309,23,325,46,315,113,309,140,303,167,294,174,273,185,252,196,215,207,183,209,151,211,106,203,81,197,56,191,44,182,33,170,22,158,16,141,12,122,8,103,,70,6,56,12,42,20,42,45,35xe" strokecolor="blue">
                        <v:shadow color="gray" opacity="1" offset="2pt,2pt"/>
                        <v:path arrowok="t" o:connecttype="custom" o:connectlocs="45,35;156,14;210,2;309,23;309,140;273,185;183,209;81,197;33,170;12,122;6,56;45,35" o:connectangles="0,0,0,0,0,0,0,0,0,0,0,0"/>
                      </v:shape>
                      <v:shape id="Freeform 1375" o:spid="_x0000_s1455" style="position:absolute;left:3800;top:3140;width:274;height:196;visibility:visible;mso-wrap-style:square;v-text-anchor:top" coordsize="274,1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4BRMxwAA&#10;AN0AAAAPAAAAZHJzL2Rvd25yZXYueG1sRI9Ba8JAFITvgv9heYIXqRsj1DZ1lVIoKL2o0Z5fs6/Z&#10;0OzbNLvG+O+7QsHjMDPfMMt1b2vRUesrxwpm0wQEceF0xaWCY/7+8ATCB2SNtWNScCUP69VwsMRM&#10;uwvvqTuEUkQI+wwVmBCaTEpfGLLop64hjt63ay2GKNtS6hYvEW5rmSbJo7RYcVww2NCboeLncLYK&#10;5qfu47SbX4uJ+Xz+3TZf+SwscqXGo/71BUSgPtzD/+2NVpCmyQJub+ITkK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OAUTMcAAADdAAAADwAAAAAAAAAAAAAAAACXAgAAZHJz&#10;L2Rvd25yZXYueG1sUEsFBgAAAAAEAAQA9QAAAIsDAAAAAA==&#10;" path="m13,25c0,50,4,124,10,151,16,178,15,184,49,190,83,196,179,196,214,187,249,178,254,157,262,136,270,115,274,80,262,61,250,42,216,31,187,22,158,13,116,6,88,4,60,2,26,,13,25xe" strokecolor="blue">
                        <v:shadow color="gray" opacity="1" offset="2pt,2pt"/>
                        <v:path arrowok="t" o:connecttype="custom" o:connectlocs="13,25;10,151;49,190;214,187;262,136;262,61;187,22;88,4;13,25" o:connectangles="0,0,0,0,0,0,0,0,0"/>
                      </v:shape>
                      <v:shape id="Freeform 1376" o:spid="_x0000_s1456" style="position:absolute;left:4451;top:3188;width:263;height:149;visibility:visible;mso-wrap-style:square;v-text-anchor:top" coordsize="263,1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POCLwwAA&#10;AN0AAAAPAAAAZHJzL2Rvd25yZXYueG1sRE/Pa8IwFL4L+x/CG3jTxB5kVqOIKO4wD7YKens0b21Z&#10;81KaTDv/+uUgePz4fi9WvW3EjTpfO9YwGSsQxIUzNZcaTvlu9AHCB2SDjWPS8EceVsu3wQJT4+58&#10;pFsWShFD2KeooQqhTaX0RUUW/di1xJH7dp3FEGFXStPhPYbbRiZKTaXFmmNDhS1tKip+sl+rYZ1d&#10;rtvL9TA7qa9HfU76XO63udbD9349BxGoDy/x0/1pNCSJinPjm/gE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POCLwwAAAN0AAAAPAAAAAAAAAAAAAAAAAJcCAABkcnMvZG93&#10;bnJldi54bWxQSwUGAAAAAAQABAD1AAAAhwMAAAAA&#10;" path="m13,34c0,47,1,78,7,94,13,110,19,122,49,130,79,138,153,149,187,145,221,141,249,127,256,106,263,85,235,36,226,19,217,2,225,2,202,1,179,,118,10,88,13,58,16,26,21,13,34xe" strokecolor="blue">
                        <v:shadow color="gray" opacity="1" offset="2pt,2pt"/>
                        <v:path arrowok="t" o:connecttype="custom" o:connectlocs="13,34;7,94;49,130;187,145;256,106;226,19;202,1;88,13;13,34" o:connectangles="0,0,0,0,0,0,0,0,0"/>
                      </v:shape>
                      <v:shape id="Freeform 1377" o:spid="_x0000_s1457" style="position:absolute;left:4664;top:3152;width:236;height:181;visibility:visible;mso-wrap-style:square;v-text-anchor:top" coordsize="236,1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126+xQAA&#10;AN0AAAAPAAAAZHJzL2Rvd25yZXYueG1sRI9Ba8JAFITvQv/D8gq96aY5iKauIorgKVDbQ3t7zT6T&#10;aPZt2H3V+O9dodDjMDPfMIvV4Dp1oRBbzwZeJxko4srblmsDnx+78QxUFGSLnWcycKMIq+XTaIGF&#10;9Vd+p8tBapUgHAs00Ij0hdaxashhnPieOHlHHxxKkqHWNuA1wV2n8yybaoctp4UGe9o0VJ0Pv87A&#10;VstPifPz9jT7/urLXXC3UnJjXp6H9RsooUH+w3/tvTWQ59kcHm/SE9D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Xbr7FAAAA3QAAAA8AAAAAAAAAAAAAAAAAlwIAAGRycy9k&#10;b3ducmV2LnhtbFBLBQYAAAAABAAEAPUAAACJAwAAAAA=&#10;" path="m25,40c50,28,161,,190,10,219,20,196,77,202,103,208,129,236,157,226,169,216,181,168,177,139,175,110,173,65,169,49,154,33,139,45,102,40,85,35,68,,52,25,40xe" strokecolor="blue">
                        <v:shadow color="gray" opacity="1" offset="2pt,2pt"/>
                        <v:path arrowok="t" o:connecttype="custom" o:connectlocs="25,40;190,10;202,103;226,169;139,175;49,154;40,85;25,40" o:connectangles="0,0,0,0,0,0,0,0"/>
                      </v:shape>
                      <v:shape id="Freeform 1378" o:spid="_x0000_s1458" style="position:absolute;left:4863;top:3139;width:319;height:172;visibility:visible;mso-wrap-style:square;v-text-anchor:top" coordsize="319,1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uOSwAAA&#10;AN0AAAAPAAAAZHJzL2Rvd25yZXYueG1sRE/LisIwFN0P+A/hCm4GTS04SDWKiKKzEcZH15fm2hab&#10;m9BErX8/WQguD+c9X3amEQ9qfW1ZwXiUgCAurK65VHA+bYdTED4ga2wsk4IXeVguel9zzLR98h89&#10;jqEUMYR9hgqqEFwmpS8qMuhH1hFH7mpbgyHCtpS6xWcMN41Mk+RHGqw5NlToaF1RcTvejQLy+eFS&#10;bya7b7ndJWXhcveLuVKDfreagQjUhY/47d5rBWk6jvvjm/gE5OI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UVuOSwAAAAN0AAAAPAAAAAAAAAAAAAAAAAJcCAABkcnMvZG93bnJl&#10;di54bWxQSwUGAAAAAAQABAD1AAAAhAMAAAAA&#10;" path="m18,32c36,19,76,16,111,11,146,6,196,3,228,2,260,1,290,,303,8,316,16,305,37,306,50,307,63,319,71,312,86,305,101,289,124,267,137,245,150,212,162,180,167,148,172,98,168,72,167,46,166,33,171,21,158,9,145,3,109,3,89,3,69,,45,18,32xe" strokecolor="blue">
                        <v:shadow color="gray" opacity="1" offset="2pt,2pt"/>
                        <v:path arrowok="t" o:connecttype="custom" o:connectlocs="18,32;111,11;228,2;303,8;306,50;312,86;267,137;180,167;72,167;21,158;3,89;18,32" o:connectangles="0,0,0,0,0,0,0,0,0,0,0,0"/>
                      </v:shape>
                    </v:group>
                    <v:shape id="Freeform 1379" o:spid="_x0000_s1459" style="position:absolute;left:4458;top:3303;width:726;height:80;visibility:visible;mso-wrap-style:square;v-text-anchor:top" coordsize="726,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KyfpxAAA&#10;AN0AAAAPAAAAZHJzL2Rvd25yZXYueG1sRI/disIwFITvBd8hnAXvNP3BH6pRRJBdvHLVBzhtjm3Z&#10;5qQ0Wa379EYQ9nKYmW+Y1aY3jbhR52rLCuJJBIK4sLrmUsHlvB8vQDiPrLGxTAoe5GCzHg5WmGl7&#10;52+6nXwpAoRdhgoq79tMSldUZNBNbEscvKvtDPogu1LqDu8BbhqZRNFMGqw5LFTY0q6i4uf0axQc&#10;08uf+9zGe0x9PktzzA9TO1dq9NFvlyA89f4//G5/aQVJEsfwehOegFw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isn6cQAAADdAAAADwAAAAAAAAAAAAAAAACXAgAAZHJzL2Rv&#10;d25yZXYueG1sUEsFBgAAAAAEAAQA9QAAAIgDAAAAAA==&#10;" path="m0,12c7,30,15,49,48,60,81,71,159,80,198,78,237,76,255,49,282,48,309,47,335,71,363,69,391,67,417,38,450,36,483,34,518,60,564,54,610,48,692,11,726,0e" filled="f" strokeweight=".5pt">
                      <v:shadow color="gray" opacity="1" offset="2pt,2pt"/>
                      <v:path arrowok="t" o:connecttype="custom" o:connectlocs="0,12;48,60;198,78;282,48;363,69;450,36;564,54;726,0" o:connectangles="0,0,0,0,0,0,0,0"/>
                    </v:shape>
                    <v:shape id="Freeform 1380" o:spid="_x0000_s1460" style="position:absolute;left:3501;top:3315;width:570;height:97;visibility:visible;mso-wrap-style:square;v-text-anchor:top" coordsize="570,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qjf9xgAA&#10;AN0AAAAPAAAAZHJzL2Rvd25yZXYueG1sRI9PawIxFMTvQr9DeIXeNGsOrWyNUgRLrfi34vmxed1d&#10;3LwsSapbP31TEDwOM/MbZjztbCPO5EPtWMNwkIEgLpypudRw+Jr3RyBCRDbYOCYNvxRgOnnojTE3&#10;7sI7Ou9jKRKEQ44aqhjbXMpQVGQxDFxLnLxv5y3GJH0pjcdLgttGqix7lhZrTgsVtjSrqDjtf6yG&#10;xciv2uv6c2nU/IiL92VZbF62Wj89dm+vICJ18R6+tT+MBqWGCv7fpCc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qjf9xgAAAN0AAAAPAAAAAAAAAAAAAAAAAJcCAABkcnMv&#10;ZG93bnJldi54bWxQSwUGAAAAAAQABAD1AAAAigMAAAAA&#10;" path="m570,0c546,23,523,47,495,60,467,73,428,83,402,81,376,79,359,48,336,45,313,42,299,52,264,60,229,68,167,97,123,93,79,89,39,64,,39e" filled="f" strokeweight=".5pt">
                      <v:shadow color="gray" opacity="1" offset="2pt,2pt"/>
                      <v:path arrowok="t" o:connecttype="custom" o:connectlocs="570,0;495,60;402,81;336,45;264,60;123,93;0,39" o:connectangles="0,0,0,0,0,0,0"/>
                    </v:shape>
                  </v:group>
                  <v:group id="Group 1381" o:spid="_x0000_s1461" style="position:absolute;left:4047;top:3169;width:422;height:155" coordorigin="4047,3169" coordsize="422,1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zj9yOcUAAADdAAAA&#10;DwAAAAAAAAAAAAAAAACpAgAAZHJzL2Rvd25yZXYueG1sUEsFBgAAAAAEAAQA+gAAAJsDAAAAAA==&#10;">
                    <v:group id="Group 1382" o:spid="_x0000_s1462" style="position:absolute;left:4047;top:3175;width:191;height:149" coordorigin="4059,3175" coordsize="191,1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HW6k3GAAAA3QAA&#10;AA8AAAAAAAAAAAAAAAAAqQIAAGRycy9kb3ducmV2LnhtbFBLBQYAAAAABAAEAPoAAACcAwAAAAA=&#10;">
                      <v:shape id="Freeform 1383" o:spid="_x0000_s1463" style="position:absolute;left:4059;top:3192;width:163;height:124;visibility:visible;mso-wrap-style:square;v-text-anchor:top" coordsize="163,1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tpMFxQAA&#10;AN0AAAAPAAAAZHJzL2Rvd25yZXYueG1sRI9La8JAFIX3Bf/DcIXu6sSAoURHEUEpLlrqc3vJXJNg&#10;5k6YmWrir+8UCi4P5/FxZovONOJGzteWFYxHCQjiwuqaSwWH/frtHYQPyBoby6SgJw+L+eBlhrm2&#10;d/6m2y6UIo6wz1FBFUKbS+mLigz6kW2Jo3exzmCI0pVSO7zHcdPINEkyabDmSKiwpVVFxXX3YyL3&#10;Uz/SenvqXdkf9SPLNl+H80ap12G3nIII1IVn+L/9oRWk6XgCf2/iE5D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C2kwXFAAAA3QAAAA8AAAAAAAAAAAAAAAAAlwIAAGRycy9k&#10;b3ducmV2LnhtbFBLBQYAAAAABAAEAPUAAACJAwAAAAA=&#10;" path="m3,63c6,53,3,43,21,33,39,23,91,,114,3,137,6,161,32,162,48,163,64,143,90,123,102,103,114,58,124,39,123,20,122,11,104,6,93,1,82,,73,3,63xe" strokecolor="blue" strokeweight=".5pt">
                        <v:shadow color="gray" opacity="1" offset="2pt,2pt"/>
                        <v:path arrowok="t" o:connecttype="custom" o:connectlocs="3,63;21,33;114,3;162,48;123,102;39,123;6,93;3,63" o:connectangles="0,0,0,0,0,0,0,0"/>
                      </v:shape>
                      <v:shape id="Freeform 1384" o:spid="_x0000_s1464" style="position:absolute;left:4089;top:3175;width:161;height:149;visibility:visible;mso-wrap-style:square;v-text-anchor:top" coordsize="161,1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UfFFxAAA&#10;AN0AAAAPAAAAZHJzL2Rvd25yZXYueG1sRI/disIwFITvF3yHcATv1tReyFKNIqK4F1LWnwc4Nse2&#10;2JyUJFvbtzfCwl4OM/MNs1z3phEdOV9bVjCbJiCIC6trLhVcL/vPLxA+IGtsLJOCgTysV6OPJWba&#10;PvlE3TmUIkLYZ6igCqHNpPRFRQb91LbE0btbZzBE6UqpHT4j3DQyTZK5NFhzXKiwpW1FxeP8axTk&#10;3W4YmkOdH/I7HvH6406b5KbUZNxvFiAC9eE//Nf+1grSdDaH95v4BOTq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1HxRcQAAADdAAAADwAAAAAAAAAAAAAAAACXAgAAZHJzL2Rv&#10;d25yZXYueG1sUEsFBgAAAAAEAAQA9QAAAIgDAAAAAA==&#10;" path="m0,44c13,29,26,14,48,8,70,2,114,,132,8,150,16,161,38,159,59,157,80,135,119,120,134,105,149,83,149,69,149,55,149,44,143,33,137e" filled="f" strokeweight=".25pt">
                        <v:shadow color="gray" opacity="1" offset="2pt,2pt"/>
                        <v:path arrowok="t" o:connecttype="custom" o:connectlocs="0,44;48,8;132,8;159,59;120,134;69,149;33,137" o:connectangles="0,0,0,0,0,0,0"/>
                      </v:shape>
                      <v:oval id="Oval 1385" o:spid="_x0000_s1465" style="position:absolute;left:4070;top:3240;width:57;height:39;rotation:8570970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Ixv2xAAA&#10;AN0AAAAPAAAAZHJzL2Rvd25yZXYueG1sRI/dagIxFITvC75DOAXvataFWt0aRbSid8WfBzgkp7tL&#10;NydLEtf17Y0geDnMzDfMfNnbRnTkQ+1YwXiUgSDWztRcKjifth9TECEiG2wck4IbBVguBm9zLIy7&#10;8oG6YyxFgnAoUEEVY1tIGXRFFsPItcTJ+3PeYkzSl9J4vCa4bWSeZRNpsea0UGFL64r0//FiFexX&#10;ev2pu5lFu+kPP6U//d52G6WG7/3qG0SkPr7Cz/beKMjz8Rc83qQnIB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yMb9sQAAADdAAAADwAAAAAAAAAAAAAAAACXAgAAZHJzL2Rv&#10;d25yZXYueG1sUEsFBgAAAAAEAAQA9QAAAIgDAAAAAA==&#10;" fillcolor="#9c0" strokeweight=".25pt">
                        <v:shadow opacity="49150f"/>
                        <o:lock v:ext="edit" aspectratio="t"/>
                      </v:oval>
                      <v:oval id="Oval 1386" o:spid="_x0000_s1466" style="position:absolute;left:4145;top:3234;width:57;height:39;rotation:8570970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vI+EwAAA&#10;AN0AAAAPAAAAZHJzL2Rvd25yZXYueG1sRE/LisIwFN0P+A/hCu7G1ILDWI0iPtDd4OMDLsm1LTY3&#10;JYm1/r1ZCLM8nPdi1dtGdORD7VjBZJyBINbO1FwquF72378gQkQ22DgmBS8KsFoOvhZYGPfkE3Xn&#10;WIoUwqFABVWMbSFl0BVZDGPXEifu5rzFmKAvpfH4TOG2kXmW/UiLNaeGClvaVKTv54dVcFzrzVR3&#10;M4t22592pb/8vQ5bpUbDfj0HEamP/+KP+2gU5PkkzU1v0hOQy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6vI+EwAAAAN0AAAAPAAAAAAAAAAAAAAAAAJcCAABkcnMvZG93bnJl&#10;di54bWxQSwUGAAAAAAQABAD1AAAAhAMAAAAA&#10;" fillcolor="#9c0" strokeweight=".25pt">
                        <v:shadow opacity="49150f"/>
                        <o:lock v:ext="edit" aspectratio="t"/>
                      </v:oval>
                    </v:group>
                    <v:group id="Group 1387" o:spid="_x0000_s1467" style="position:absolute;left:4278;top:3169;width:191;height:149;flip:x" coordorigin="4059,3175" coordsize="191,1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12TDV8UAAADdAAAA&#10;DwAAAAAAAAAAAAAAAACpAgAAZHJzL2Rvd25yZXYueG1sUEsFBgAAAAAEAAQA+gAAAJsDAAAAAA==&#10;">
                      <v:shape id="Freeform 1388" o:spid="_x0000_s1468" style="position:absolute;left:4059;top:3192;width:163;height:124;visibility:visible;mso-wrap-style:square;v-text-anchor:top" coordsize="163,1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rfogwwAA&#10;AN0AAAAPAAAAZHJzL2Rvd25yZXYueG1sRE9NS8NAEL0L/odlBG924x6CxG5LKVjEg9Ja9Tpkp0lo&#10;djbsrm3SX985CB4f73u+HH2vThRTF9jC46wARVwH13FjYf/58vAEKmVkh31gsjBRguXi9maOlQtn&#10;3tJplxslIZwqtNDmPFRap7olj2kWBmLhDiF6zAJjo13Es4T7XpuiKLXHjqWhxYHWLdXH3a+X3nd3&#10;Md3b9xSb6ctdynLzsf/ZWHt/N66eQWUa87/4z/3qLBhjZL+8kSegF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rfogwwAAAN0AAAAPAAAAAAAAAAAAAAAAAJcCAABkcnMvZG93&#10;bnJldi54bWxQSwUGAAAAAAQABAD1AAAAhwMAAAAA&#10;" path="m3,63c6,53,3,43,21,33,39,23,91,,114,3,137,6,161,32,162,48,163,64,143,90,123,102,103,114,58,124,39,123,20,122,11,104,6,93,1,82,,73,3,63xe" strokecolor="blue" strokeweight=".5pt">
                        <v:shadow color="gray" opacity="1" offset="2pt,2pt"/>
                        <v:path arrowok="t" o:connecttype="custom" o:connectlocs="3,63;21,33;114,3;162,48;123,102;39,123;6,93;3,63" o:connectangles="0,0,0,0,0,0,0,0"/>
                      </v:shape>
                      <v:shape id="Freeform 1389" o:spid="_x0000_s1469" style="position:absolute;left:4089;top:3175;width:161;height:149;visibility:visible;mso-wrap-style:square;v-text-anchor:top" coordsize="161,1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1KOMxAAA&#10;AN0AAAAPAAAAZHJzL2Rvd25yZXYueG1sRI/disIwFITvF/Ydwlnwbk3thUg1ioiiF1L8e4CzzbEt&#10;25yUJNb27Y2wsJfDzHzDLFa9aURHzteWFUzGCQjiwuqaSwW36+57BsIHZI2NZVIwkIfV8vNjgZm2&#10;Tz5TdwmliBD2GSqoQmgzKX1RkUE/ti1x9O7WGQxRulJqh88IN41Mk2QqDdYcFypsaVNR8Xt5GAV5&#10;tx2GZl/n+/yOR7yd3Hmd/Cg1+urXcxCB+vAf/msftII0TSfwfhOfgFy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tSjjMQAAADdAAAADwAAAAAAAAAAAAAAAACXAgAAZHJzL2Rv&#10;d25yZXYueG1sUEsFBgAAAAAEAAQA9QAAAIgDAAAAAA==&#10;" path="m0,44c13,29,26,14,48,8,70,2,114,,132,8,150,16,161,38,159,59,157,80,135,119,120,134,105,149,83,149,69,149,55,149,44,143,33,137e" filled="f" strokeweight=".25pt">
                        <v:shadow color="gray" opacity="1" offset="2pt,2pt"/>
                        <v:path arrowok="t" o:connecttype="custom" o:connectlocs="0,44;48,8;132,8;159,59;120,134;69,149;33,137" o:connectangles="0,0,0,0,0,0,0"/>
                      </v:shape>
                      <v:oval id="Oval 1390" o:spid="_x0000_s1470" style="position:absolute;left:4070;top:3240;width:57;height:39;rotation:8570970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OHLTwQAA&#10;AN0AAAAPAAAAZHJzL2Rvd25yZXYueG1sRE/LasMwELwH+g9iC7nFcgMpiRslhDyobyFxP2CRtrap&#10;tTKS6th/XxUKndswL2a7H20nBvKhdazgJctBEGtnWq4VfFSXxRpEiMgGO8ekYKIA+93TbIuFcQ++&#10;0XCPtUglHApU0MTYF1IG3ZDFkLmeOGmfzluMifpaGo+PVG47uczzV2mx5bTQYE/HhvTX/dsqKA/6&#10;uNLDxqI9jbdz7avr9H5Sav48Ht5ARBrjv/kvXRoFywT4fZOegNz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Thy08EAAADdAAAADwAAAAAAAAAAAAAAAACXAgAAZHJzL2Rvd25y&#10;ZXYueG1sUEsFBgAAAAAEAAQA9QAAAIUDAAAAAA==&#10;" fillcolor="#9c0" strokeweight=".25pt">
                        <v:shadow opacity="49150f"/>
                        <o:lock v:ext="edit" aspectratio="t"/>
                      </v:oval>
                      <v:oval id="Oval 1391" o:spid="_x0000_s1471" style="position:absolute;left:4145;top:3234;width:57;height:39;rotation:8570970fd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dNdIwwAA&#10;AN0AAAAPAAAAZHJzL2Rvd25yZXYueG1sRI/RagIxFETfC/5DuIJvNesWS12NIlrRt6L2Ay7JdXdx&#10;c7MkcV3/3giFPg4zc4ZZrHrbiI58qB0rmIwzEMTamZpLBb/n3fsXiBCRDTaOScGDAqyWg7cFFsbd&#10;+UjdKZYiQTgUqKCKsS2kDLoii2HsWuLkXZy3GJP0pTQe7wluG5ln2ae0WHNaqLClTUX6erpZBYe1&#10;3kx1N7Not/3xu/Tnn8d+q9Ro2K/nICL18T/81z4YBXmef8DrTXoCcvk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dNdIwwAAAN0AAAAPAAAAAAAAAAAAAAAAAJcCAABkcnMvZG93&#10;bnJldi54bWxQSwUGAAAAAAQABAD1AAAAhwMAAAAA&#10;" fillcolor="#9c0" strokeweight=".25pt">
                        <v:shadow opacity="49150f"/>
                        <o:lock v:ext="edit" aspectratio="t"/>
                      </v:oval>
                    </v:group>
                  </v:group>
                </v:group>
                <w10:wrap type="square"/>
              </v:group>
            </w:pict>
          </mc:Fallback>
        </mc:AlternateContent>
      </w:r>
    </w:p>
    <w:p w14:paraId="41A7735B" w14:textId="69464625" w:rsidR="00B8791B" w:rsidRPr="00110A08" w:rsidRDefault="00552F23" w:rsidP="00B8791B">
      <w:pPr>
        <w:rPr>
          <w:b/>
          <w:color w:val="008000"/>
        </w:rPr>
      </w:pPr>
      <w:r>
        <w:rPr>
          <w:b/>
          <w:color w:val="008000"/>
        </w:rPr>
        <w:t>Document 5</w:t>
      </w:r>
      <w:r w:rsidR="00B8791B" w:rsidRPr="00110A08">
        <w:rPr>
          <w:b/>
          <w:color w:val="008000"/>
        </w:rPr>
        <w:t xml:space="preserve"> - Coupe schématique de limbe foliaire</w:t>
      </w:r>
    </w:p>
    <w:p w14:paraId="5DCDE877" w14:textId="64A6053A" w:rsidR="00ED26B6" w:rsidRDefault="00ED26B6" w:rsidP="0015411F"/>
    <w:p w14:paraId="355D25EC" w14:textId="28FC86E4" w:rsidR="00EF34C7" w:rsidRPr="00EF34C7" w:rsidRDefault="00EF34C7" w:rsidP="00110A08">
      <w:pPr>
        <w:jc w:val="center"/>
      </w:pPr>
    </w:p>
    <w:p w14:paraId="32CAC2E8" w14:textId="77777777" w:rsidR="00ED26B6" w:rsidRDefault="00ED26B6" w:rsidP="00216F73">
      <w:pPr>
        <w:jc w:val="center"/>
      </w:pPr>
    </w:p>
    <w:p w14:paraId="31EA2F80" w14:textId="77777777" w:rsidR="00110A08" w:rsidRDefault="00110A08" w:rsidP="00216F73">
      <w:pPr>
        <w:jc w:val="center"/>
      </w:pPr>
    </w:p>
    <w:p w14:paraId="594E7A84" w14:textId="77777777" w:rsidR="00110A08" w:rsidRDefault="00110A08" w:rsidP="00216F73">
      <w:pPr>
        <w:jc w:val="center"/>
      </w:pPr>
    </w:p>
    <w:p w14:paraId="27A41BDE" w14:textId="7110B996" w:rsidR="00ED26B6" w:rsidRDefault="00ED26B6" w:rsidP="00216F73">
      <w:pPr>
        <w:jc w:val="center"/>
      </w:pPr>
    </w:p>
    <w:sectPr w:rsidR="00ED26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418" w:left="851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17AC1" w14:textId="77777777" w:rsidR="00395776" w:rsidRDefault="00395776">
      <w:r>
        <w:separator/>
      </w:r>
    </w:p>
  </w:endnote>
  <w:endnote w:type="continuationSeparator" w:id="0">
    <w:p w14:paraId="5E46E492" w14:textId="77777777" w:rsidR="00395776" w:rsidRDefault="0039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 Italic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pperplate33bc">
    <w:altName w:val="Helvetica Neue Bold Condensed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BC4B0" w14:textId="77777777" w:rsidR="00C21A08" w:rsidRDefault="00C21A0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C79CA" w14:textId="77777777" w:rsidR="00395776" w:rsidRDefault="00395776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31290D54" w14:textId="146345FC" w:rsidR="00395776" w:rsidRPr="00942D10" w:rsidRDefault="00942D10">
    <w:pPr>
      <w:pStyle w:val="Pieddepage"/>
      <w:rPr>
        <w:rFonts w:ascii="Arial" w:hAnsi="Arial" w:cs="Arial"/>
        <w:szCs w:val="16"/>
      </w:rPr>
    </w:pPr>
    <w:r w:rsidRPr="00942D10">
      <w:rPr>
        <w:rFonts w:ascii="Arial" w:hAnsi="Arial" w:cs="Arial"/>
        <w:szCs w:val="16"/>
      </w:rPr>
      <w:fldChar w:fldCharType="begin"/>
    </w:r>
    <w:r w:rsidRPr="00942D10">
      <w:rPr>
        <w:rFonts w:ascii="Arial" w:hAnsi="Arial" w:cs="Arial"/>
        <w:szCs w:val="16"/>
      </w:rPr>
      <w:instrText xml:space="preserve"> FILENAME </w:instrText>
    </w:r>
    <w:r w:rsidRPr="00942D10">
      <w:rPr>
        <w:rFonts w:ascii="Arial" w:hAnsi="Arial" w:cs="Arial"/>
        <w:szCs w:val="16"/>
      </w:rPr>
      <w:fldChar w:fldCharType="separate"/>
    </w:r>
    <w:r w:rsidR="0018116A">
      <w:rPr>
        <w:rFonts w:ascii="Arial" w:hAnsi="Arial" w:cs="Arial"/>
        <w:noProof/>
        <w:szCs w:val="16"/>
      </w:rPr>
      <w:t>TP158_Plantefixee_environnt_Docs.docx</w:t>
    </w:r>
    <w:r w:rsidRPr="00942D10">
      <w:rPr>
        <w:rFonts w:ascii="Arial" w:hAnsi="Arial" w:cs="Arial"/>
        <w:szCs w:val="16"/>
      </w:rPr>
      <w:fldChar w:fldCharType="end"/>
    </w:r>
    <w:r w:rsidR="00395776" w:rsidRPr="00942D10">
      <w:rPr>
        <w:rFonts w:ascii="Arial" w:hAnsi="Arial" w:cs="Arial"/>
        <w:szCs w:val="16"/>
      </w:rPr>
      <w:tab/>
      <w:t xml:space="preserve">- </w:t>
    </w:r>
    <w:r w:rsidR="00395776" w:rsidRPr="00942D10">
      <w:rPr>
        <w:rFonts w:ascii="Arial" w:hAnsi="Arial" w:cs="Arial"/>
        <w:szCs w:val="16"/>
      </w:rPr>
      <w:fldChar w:fldCharType="begin"/>
    </w:r>
    <w:r w:rsidR="00395776" w:rsidRPr="00942D10">
      <w:rPr>
        <w:rFonts w:ascii="Arial" w:hAnsi="Arial" w:cs="Arial"/>
        <w:szCs w:val="16"/>
      </w:rPr>
      <w:instrText xml:space="preserve"> PAGE </w:instrText>
    </w:r>
    <w:r w:rsidR="00395776" w:rsidRPr="00942D10">
      <w:rPr>
        <w:rFonts w:ascii="Arial" w:hAnsi="Arial" w:cs="Arial"/>
        <w:szCs w:val="16"/>
      </w:rPr>
      <w:fldChar w:fldCharType="separate"/>
    </w:r>
    <w:r w:rsidR="0015411F">
      <w:rPr>
        <w:rFonts w:ascii="Arial" w:hAnsi="Arial" w:cs="Arial"/>
        <w:noProof/>
        <w:szCs w:val="16"/>
      </w:rPr>
      <w:t>2</w:t>
    </w:r>
    <w:r w:rsidR="00395776" w:rsidRPr="00942D10">
      <w:rPr>
        <w:rFonts w:ascii="Arial" w:hAnsi="Arial" w:cs="Arial"/>
        <w:szCs w:val="16"/>
      </w:rPr>
      <w:fldChar w:fldCharType="end"/>
    </w:r>
    <w:r w:rsidR="00395776" w:rsidRPr="00942D10">
      <w:rPr>
        <w:rFonts w:ascii="Arial" w:hAnsi="Arial" w:cs="Arial"/>
        <w:szCs w:val="16"/>
      </w:rPr>
      <w:t xml:space="preserve"> -</w:t>
    </w:r>
    <w:r w:rsidR="00395776" w:rsidRPr="00942D10">
      <w:rPr>
        <w:rFonts w:ascii="Arial" w:hAnsi="Arial" w:cs="Arial"/>
        <w:szCs w:val="16"/>
      </w:rPr>
      <w:tab/>
      <w:t xml:space="preserve">J-P Berger - </w:t>
    </w:r>
    <w:r w:rsidR="00395776" w:rsidRPr="00942D10">
      <w:rPr>
        <w:rFonts w:ascii="Arial" w:hAnsi="Arial" w:cs="Arial"/>
        <w:szCs w:val="16"/>
      </w:rPr>
      <w:fldChar w:fldCharType="begin"/>
    </w:r>
    <w:r w:rsidR="00395776" w:rsidRPr="00942D10">
      <w:rPr>
        <w:rFonts w:ascii="Arial" w:hAnsi="Arial" w:cs="Arial"/>
        <w:szCs w:val="16"/>
      </w:rPr>
      <w:instrText xml:space="preserve"> DATE \@ "D/MM/YY" </w:instrText>
    </w:r>
    <w:r w:rsidR="00395776" w:rsidRPr="00942D10">
      <w:rPr>
        <w:rFonts w:ascii="Arial" w:hAnsi="Arial" w:cs="Arial"/>
        <w:szCs w:val="16"/>
      </w:rPr>
      <w:fldChar w:fldCharType="separate"/>
    </w:r>
    <w:r w:rsidR="006C1308">
      <w:rPr>
        <w:rFonts w:ascii="Arial" w:hAnsi="Arial" w:cs="Arial"/>
        <w:noProof/>
        <w:szCs w:val="16"/>
      </w:rPr>
      <w:t>12/11/13</w:t>
    </w:r>
    <w:r w:rsidR="00395776" w:rsidRPr="00942D10">
      <w:rPr>
        <w:rFonts w:ascii="Arial" w:hAnsi="Arial" w:cs="Arial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C439B" w14:textId="77777777" w:rsidR="00395776" w:rsidRDefault="00395776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536A4828" w14:textId="3FE7D642" w:rsidR="00395776" w:rsidRPr="00C21A08" w:rsidRDefault="00C21A08">
    <w:pPr>
      <w:pStyle w:val="Pieddepage"/>
      <w:rPr>
        <w:rFonts w:ascii="Arial" w:hAnsi="Arial" w:cs="Arial"/>
        <w:szCs w:val="16"/>
      </w:rPr>
    </w:pPr>
    <w:r w:rsidRPr="00C21A08">
      <w:rPr>
        <w:rFonts w:ascii="Arial" w:hAnsi="Arial" w:cs="Arial"/>
        <w:szCs w:val="16"/>
      </w:rPr>
      <w:fldChar w:fldCharType="begin"/>
    </w:r>
    <w:r w:rsidRPr="00C21A08">
      <w:rPr>
        <w:rFonts w:ascii="Arial" w:hAnsi="Arial" w:cs="Arial"/>
        <w:szCs w:val="16"/>
      </w:rPr>
      <w:instrText xml:space="preserve"> FILENAME </w:instrText>
    </w:r>
    <w:r w:rsidRPr="00C21A08">
      <w:rPr>
        <w:rFonts w:ascii="Arial" w:hAnsi="Arial" w:cs="Arial"/>
        <w:szCs w:val="16"/>
      </w:rPr>
      <w:fldChar w:fldCharType="separate"/>
    </w:r>
    <w:r w:rsidR="0018116A">
      <w:rPr>
        <w:rFonts w:ascii="Arial" w:hAnsi="Arial" w:cs="Arial"/>
        <w:noProof/>
        <w:szCs w:val="16"/>
      </w:rPr>
      <w:t>TP158_Plantefixee_environnt_Docs.docx</w:t>
    </w:r>
    <w:r w:rsidRPr="00C21A08">
      <w:rPr>
        <w:rFonts w:ascii="Arial" w:hAnsi="Arial" w:cs="Arial"/>
        <w:szCs w:val="16"/>
      </w:rPr>
      <w:fldChar w:fldCharType="end"/>
    </w:r>
    <w:r w:rsidR="00395776" w:rsidRPr="00C21A08">
      <w:rPr>
        <w:rFonts w:ascii="Arial" w:hAnsi="Arial" w:cs="Arial"/>
        <w:szCs w:val="16"/>
      </w:rPr>
      <w:tab/>
      <w:t xml:space="preserve">- </w:t>
    </w:r>
    <w:r w:rsidR="00395776" w:rsidRPr="00C21A08">
      <w:rPr>
        <w:rFonts w:ascii="Arial" w:hAnsi="Arial" w:cs="Arial"/>
        <w:szCs w:val="16"/>
      </w:rPr>
      <w:fldChar w:fldCharType="begin"/>
    </w:r>
    <w:r w:rsidR="00395776" w:rsidRPr="00C21A08">
      <w:rPr>
        <w:rFonts w:ascii="Arial" w:hAnsi="Arial" w:cs="Arial"/>
        <w:szCs w:val="16"/>
      </w:rPr>
      <w:instrText xml:space="preserve"> PAGE </w:instrText>
    </w:r>
    <w:r w:rsidR="00395776" w:rsidRPr="00C21A08">
      <w:rPr>
        <w:rFonts w:ascii="Arial" w:hAnsi="Arial" w:cs="Arial"/>
        <w:szCs w:val="16"/>
      </w:rPr>
      <w:fldChar w:fldCharType="separate"/>
    </w:r>
    <w:r w:rsidR="006C1308">
      <w:rPr>
        <w:rFonts w:ascii="Arial" w:hAnsi="Arial" w:cs="Arial"/>
        <w:noProof/>
        <w:szCs w:val="16"/>
      </w:rPr>
      <w:t>1</w:t>
    </w:r>
    <w:r w:rsidR="00395776" w:rsidRPr="00C21A08">
      <w:rPr>
        <w:rFonts w:ascii="Arial" w:hAnsi="Arial" w:cs="Arial"/>
        <w:szCs w:val="16"/>
      </w:rPr>
      <w:fldChar w:fldCharType="end"/>
    </w:r>
    <w:r w:rsidR="00395776" w:rsidRPr="00C21A08">
      <w:rPr>
        <w:rFonts w:ascii="Arial" w:hAnsi="Arial" w:cs="Arial"/>
        <w:szCs w:val="16"/>
      </w:rPr>
      <w:t xml:space="preserve"> -</w:t>
    </w:r>
    <w:r w:rsidR="00395776" w:rsidRPr="00C21A08">
      <w:rPr>
        <w:rFonts w:ascii="Arial" w:hAnsi="Arial" w:cs="Arial"/>
        <w:szCs w:val="16"/>
      </w:rPr>
      <w:tab/>
      <w:t xml:space="preserve">J-P Berger - </w:t>
    </w:r>
    <w:r w:rsidR="00395776" w:rsidRPr="00C21A08">
      <w:rPr>
        <w:rFonts w:ascii="Arial" w:hAnsi="Arial" w:cs="Arial"/>
        <w:szCs w:val="16"/>
      </w:rPr>
      <w:fldChar w:fldCharType="begin"/>
    </w:r>
    <w:r w:rsidR="00395776" w:rsidRPr="00C21A08">
      <w:rPr>
        <w:rFonts w:ascii="Arial" w:hAnsi="Arial" w:cs="Arial"/>
        <w:szCs w:val="16"/>
      </w:rPr>
      <w:instrText xml:space="preserve"> DATE \@ "D/MM/YY" </w:instrText>
    </w:r>
    <w:r w:rsidR="00395776" w:rsidRPr="00C21A08">
      <w:rPr>
        <w:rFonts w:ascii="Arial" w:hAnsi="Arial" w:cs="Arial"/>
        <w:szCs w:val="16"/>
      </w:rPr>
      <w:fldChar w:fldCharType="separate"/>
    </w:r>
    <w:r w:rsidR="006C1308">
      <w:rPr>
        <w:rFonts w:ascii="Arial" w:hAnsi="Arial" w:cs="Arial"/>
        <w:noProof/>
        <w:szCs w:val="16"/>
      </w:rPr>
      <w:t>12/11/13</w:t>
    </w:r>
    <w:r w:rsidR="00395776" w:rsidRPr="00C21A08">
      <w:rPr>
        <w:rFonts w:ascii="Arial" w:hAnsi="Arial"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67DA4" w14:textId="77777777" w:rsidR="00395776" w:rsidRDefault="00395776">
      <w:r>
        <w:separator/>
      </w:r>
    </w:p>
  </w:footnote>
  <w:footnote w:type="continuationSeparator" w:id="0">
    <w:p w14:paraId="38030873" w14:textId="77777777" w:rsidR="00395776" w:rsidRDefault="003957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6F682" w14:textId="77777777" w:rsidR="00C21A08" w:rsidRDefault="00C21A08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DFC4C" w14:textId="77777777" w:rsidR="00C21A08" w:rsidRDefault="00C21A08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C74B0" w14:textId="77777777" w:rsidR="00395776" w:rsidRPr="00D434D5" w:rsidRDefault="00395776" w:rsidP="00B46C96">
    <w:pPr>
      <w:pStyle w:val="Titre"/>
      <w:rPr>
        <w:rFonts w:ascii="Trebuchet MS" w:hAnsi="Trebuchet MS"/>
      </w:rPr>
    </w:pPr>
    <w:r w:rsidRPr="00D434D5">
      <w:rPr>
        <w:rFonts w:ascii="Trebuchet MS" w:hAnsi="Trebuchet MS"/>
      </w:rPr>
      <w:t>TP. 8 - La plante vit fixée, quelles sont les relations avec son environnement ?</w:t>
    </w:r>
  </w:p>
  <w:p w14:paraId="63D35A49" w14:textId="381241D3" w:rsidR="00395776" w:rsidRPr="00450EB8" w:rsidRDefault="00395776">
    <w:pPr>
      <w:pStyle w:val="En-tte"/>
      <w:rPr>
        <w:sz w:val="18"/>
      </w:rPr>
    </w:pPr>
    <w:r w:rsidRPr="00450EB8">
      <w:rPr>
        <w:sz w:val="18"/>
      </w:rPr>
      <w:t>Génétique et Évolution</w:t>
    </w:r>
    <w:r>
      <w:rPr>
        <w:sz w:val="18"/>
      </w:rPr>
      <w:t xml:space="preserve"> - </w:t>
    </w:r>
    <w:r w:rsidRPr="00450EB8">
      <w:rPr>
        <w:sz w:val="18"/>
      </w:rPr>
      <w:t>Chapitre 5 - La vie fixée chez les plantes, résultat de l’évolution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pStyle w:val="Intr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EF7EC3"/>
    <w:multiLevelType w:val="hybridMultilevel"/>
    <w:tmpl w:val="9A369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A70DA"/>
    <w:multiLevelType w:val="hybridMultilevel"/>
    <w:tmpl w:val="F80460F0"/>
    <w:lvl w:ilvl="0" w:tplc="D246524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F038E"/>
    <w:multiLevelType w:val="hybridMultilevel"/>
    <w:tmpl w:val="21EA5796"/>
    <w:lvl w:ilvl="0" w:tplc="B85296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0E221B"/>
    <w:multiLevelType w:val="hybridMultilevel"/>
    <w:tmpl w:val="3BE409BE"/>
    <w:lvl w:ilvl="0" w:tplc="B85296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FEE7AE8"/>
    <w:multiLevelType w:val="hybridMultilevel"/>
    <w:tmpl w:val="EBD6FE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5F2FD0"/>
    <w:multiLevelType w:val="hybridMultilevel"/>
    <w:tmpl w:val="85663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040B6"/>
    <w:multiLevelType w:val="hybridMultilevel"/>
    <w:tmpl w:val="42BEC3DE"/>
    <w:lvl w:ilvl="0" w:tplc="B85296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hint="default"/>
      </w:rPr>
    </w:lvl>
    <w:lvl w:ilvl="1" w:tplc="4CB2CE6A"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Webdings" w:eastAsia="Times" w:hAnsi="Webdings" w:hint="default"/>
        <w:i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31282A"/>
    <w:multiLevelType w:val="hybridMultilevel"/>
    <w:tmpl w:val="860AA072"/>
    <w:lvl w:ilvl="0" w:tplc="D246524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D"/>
    <w:rsid w:val="00016C93"/>
    <w:rsid w:val="0001762E"/>
    <w:rsid w:val="00017F24"/>
    <w:rsid w:val="000238C6"/>
    <w:rsid w:val="000305A3"/>
    <w:rsid w:val="00043475"/>
    <w:rsid w:val="00053C1C"/>
    <w:rsid w:val="00057CB7"/>
    <w:rsid w:val="00062AF2"/>
    <w:rsid w:val="00065955"/>
    <w:rsid w:val="000736DE"/>
    <w:rsid w:val="0007764B"/>
    <w:rsid w:val="00086789"/>
    <w:rsid w:val="00093565"/>
    <w:rsid w:val="000A64D3"/>
    <w:rsid w:val="000B399C"/>
    <w:rsid w:val="000D6554"/>
    <w:rsid w:val="000E74F8"/>
    <w:rsid w:val="00110A08"/>
    <w:rsid w:val="00110ADC"/>
    <w:rsid w:val="00114D37"/>
    <w:rsid w:val="001167E4"/>
    <w:rsid w:val="00126866"/>
    <w:rsid w:val="00126D2F"/>
    <w:rsid w:val="001310D7"/>
    <w:rsid w:val="00135AAA"/>
    <w:rsid w:val="00144F8E"/>
    <w:rsid w:val="0015136F"/>
    <w:rsid w:val="0015411F"/>
    <w:rsid w:val="00162A75"/>
    <w:rsid w:val="00166646"/>
    <w:rsid w:val="00167ABD"/>
    <w:rsid w:val="0018116A"/>
    <w:rsid w:val="00182445"/>
    <w:rsid w:val="00186145"/>
    <w:rsid w:val="0019073E"/>
    <w:rsid w:val="00190DFB"/>
    <w:rsid w:val="00193021"/>
    <w:rsid w:val="00196A7F"/>
    <w:rsid w:val="001A0BD4"/>
    <w:rsid w:val="001A0C52"/>
    <w:rsid w:val="001A0FB6"/>
    <w:rsid w:val="001A3A70"/>
    <w:rsid w:val="001A4860"/>
    <w:rsid w:val="001B053E"/>
    <w:rsid w:val="001B2B96"/>
    <w:rsid w:val="001C3959"/>
    <w:rsid w:val="001D331C"/>
    <w:rsid w:val="001F47D9"/>
    <w:rsid w:val="00201908"/>
    <w:rsid w:val="00210913"/>
    <w:rsid w:val="00216F73"/>
    <w:rsid w:val="002203F4"/>
    <w:rsid w:val="002229CD"/>
    <w:rsid w:val="00224F08"/>
    <w:rsid w:val="00233FE1"/>
    <w:rsid w:val="002437C5"/>
    <w:rsid w:val="002508B5"/>
    <w:rsid w:val="00273378"/>
    <w:rsid w:val="00285A73"/>
    <w:rsid w:val="00297126"/>
    <w:rsid w:val="002B0CA2"/>
    <w:rsid w:val="002B204F"/>
    <w:rsid w:val="002C06E9"/>
    <w:rsid w:val="002C56C3"/>
    <w:rsid w:val="002C5A3D"/>
    <w:rsid w:val="002E21DB"/>
    <w:rsid w:val="002E3688"/>
    <w:rsid w:val="002E39B7"/>
    <w:rsid w:val="0030025B"/>
    <w:rsid w:val="003016AE"/>
    <w:rsid w:val="003028D8"/>
    <w:rsid w:val="00302E12"/>
    <w:rsid w:val="00306EC2"/>
    <w:rsid w:val="00311B4C"/>
    <w:rsid w:val="00324006"/>
    <w:rsid w:val="00325A92"/>
    <w:rsid w:val="00326D16"/>
    <w:rsid w:val="0034168D"/>
    <w:rsid w:val="00341E39"/>
    <w:rsid w:val="0034718F"/>
    <w:rsid w:val="00347770"/>
    <w:rsid w:val="00394B67"/>
    <w:rsid w:val="00395776"/>
    <w:rsid w:val="00396C7F"/>
    <w:rsid w:val="003A59FB"/>
    <w:rsid w:val="003A6CC4"/>
    <w:rsid w:val="003B07D4"/>
    <w:rsid w:val="003B0EEE"/>
    <w:rsid w:val="003B2043"/>
    <w:rsid w:val="003B63DC"/>
    <w:rsid w:val="003D0648"/>
    <w:rsid w:val="003D106B"/>
    <w:rsid w:val="003D60E5"/>
    <w:rsid w:val="003E11D0"/>
    <w:rsid w:val="003E1D5E"/>
    <w:rsid w:val="003E5AFB"/>
    <w:rsid w:val="003F09B6"/>
    <w:rsid w:val="003F0A17"/>
    <w:rsid w:val="003F7361"/>
    <w:rsid w:val="00401B58"/>
    <w:rsid w:val="004104E4"/>
    <w:rsid w:val="00411589"/>
    <w:rsid w:val="00411B86"/>
    <w:rsid w:val="0041721B"/>
    <w:rsid w:val="004223DA"/>
    <w:rsid w:val="00426D2E"/>
    <w:rsid w:val="0043041C"/>
    <w:rsid w:val="00450EB8"/>
    <w:rsid w:val="0045222F"/>
    <w:rsid w:val="00457BC7"/>
    <w:rsid w:val="004624FA"/>
    <w:rsid w:val="00462BCA"/>
    <w:rsid w:val="00490B0D"/>
    <w:rsid w:val="004A376E"/>
    <w:rsid w:val="004A5678"/>
    <w:rsid w:val="004A6683"/>
    <w:rsid w:val="004B60A3"/>
    <w:rsid w:val="004B61A0"/>
    <w:rsid w:val="004B6B92"/>
    <w:rsid w:val="004C2A92"/>
    <w:rsid w:val="004C4F4E"/>
    <w:rsid w:val="004C77E5"/>
    <w:rsid w:val="004D3E35"/>
    <w:rsid w:val="004D6AC3"/>
    <w:rsid w:val="004D7576"/>
    <w:rsid w:val="004E2708"/>
    <w:rsid w:val="0050001F"/>
    <w:rsid w:val="005062B2"/>
    <w:rsid w:val="00527607"/>
    <w:rsid w:val="00535FC2"/>
    <w:rsid w:val="00545797"/>
    <w:rsid w:val="005463C3"/>
    <w:rsid w:val="00550CBA"/>
    <w:rsid w:val="00552F23"/>
    <w:rsid w:val="00561497"/>
    <w:rsid w:val="00570543"/>
    <w:rsid w:val="005874D9"/>
    <w:rsid w:val="00590388"/>
    <w:rsid w:val="005B3FDE"/>
    <w:rsid w:val="005C3068"/>
    <w:rsid w:val="005D1996"/>
    <w:rsid w:val="005D40E4"/>
    <w:rsid w:val="005D7E28"/>
    <w:rsid w:val="006028C4"/>
    <w:rsid w:val="00611387"/>
    <w:rsid w:val="006124A9"/>
    <w:rsid w:val="00615EC8"/>
    <w:rsid w:val="00616E33"/>
    <w:rsid w:val="00623C17"/>
    <w:rsid w:val="00624633"/>
    <w:rsid w:val="0063485B"/>
    <w:rsid w:val="00647C6B"/>
    <w:rsid w:val="006551AC"/>
    <w:rsid w:val="00657683"/>
    <w:rsid w:val="006648C1"/>
    <w:rsid w:val="0067003F"/>
    <w:rsid w:val="00673B2F"/>
    <w:rsid w:val="00684A98"/>
    <w:rsid w:val="00690180"/>
    <w:rsid w:val="0069382E"/>
    <w:rsid w:val="00695AA0"/>
    <w:rsid w:val="006A409E"/>
    <w:rsid w:val="006B41F0"/>
    <w:rsid w:val="006C0A9A"/>
    <w:rsid w:val="006C1308"/>
    <w:rsid w:val="0070054A"/>
    <w:rsid w:val="00702327"/>
    <w:rsid w:val="00714654"/>
    <w:rsid w:val="007158BD"/>
    <w:rsid w:val="00716E6A"/>
    <w:rsid w:val="00720225"/>
    <w:rsid w:val="00722867"/>
    <w:rsid w:val="0072522B"/>
    <w:rsid w:val="00735CAC"/>
    <w:rsid w:val="00736930"/>
    <w:rsid w:val="00742148"/>
    <w:rsid w:val="00742787"/>
    <w:rsid w:val="00747703"/>
    <w:rsid w:val="007544C3"/>
    <w:rsid w:val="00760114"/>
    <w:rsid w:val="007614E2"/>
    <w:rsid w:val="00771862"/>
    <w:rsid w:val="00772664"/>
    <w:rsid w:val="00776070"/>
    <w:rsid w:val="00780523"/>
    <w:rsid w:val="00783AE7"/>
    <w:rsid w:val="00791871"/>
    <w:rsid w:val="0079746D"/>
    <w:rsid w:val="007A285D"/>
    <w:rsid w:val="007A48C5"/>
    <w:rsid w:val="007C182D"/>
    <w:rsid w:val="007D7A68"/>
    <w:rsid w:val="007E2994"/>
    <w:rsid w:val="007E33C8"/>
    <w:rsid w:val="007E5FA5"/>
    <w:rsid w:val="007E715E"/>
    <w:rsid w:val="008100F0"/>
    <w:rsid w:val="0082139A"/>
    <w:rsid w:val="008246B0"/>
    <w:rsid w:val="00824876"/>
    <w:rsid w:val="00824F0C"/>
    <w:rsid w:val="00826EBC"/>
    <w:rsid w:val="0083136D"/>
    <w:rsid w:val="00837625"/>
    <w:rsid w:val="0084533B"/>
    <w:rsid w:val="00853CFD"/>
    <w:rsid w:val="00854D6D"/>
    <w:rsid w:val="008622BF"/>
    <w:rsid w:val="0086266A"/>
    <w:rsid w:val="008700EC"/>
    <w:rsid w:val="008744D5"/>
    <w:rsid w:val="0087712C"/>
    <w:rsid w:val="00883B3D"/>
    <w:rsid w:val="008960D2"/>
    <w:rsid w:val="008971D9"/>
    <w:rsid w:val="008A0937"/>
    <w:rsid w:val="008A0984"/>
    <w:rsid w:val="008B2197"/>
    <w:rsid w:val="008C11DF"/>
    <w:rsid w:val="008C1609"/>
    <w:rsid w:val="008C375A"/>
    <w:rsid w:val="008F4917"/>
    <w:rsid w:val="009078C1"/>
    <w:rsid w:val="009129D6"/>
    <w:rsid w:val="00916C76"/>
    <w:rsid w:val="009171CC"/>
    <w:rsid w:val="00926FF8"/>
    <w:rsid w:val="009320C3"/>
    <w:rsid w:val="00934A43"/>
    <w:rsid w:val="00937961"/>
    <w:rsid w:val="00942D10"/>
    <w:rsid w:val="009450A4"/>
    <w:rsid w:val="009451EA"/>
    <w:rsid w:val="009454DF"/>
    <w:rsid w:val="00957209"/>
    <w:rsid w:val="00960CEC"/>
    <w:rsid w:val="0096507B"/>
    <w:rsid w:val="009651F3"/>
    <w:rsid w:val="009775DD"/>
    <w:rsid w:val="00977B40"/>
    <w:rsid w:val="00985E8A"/>
    <w:rsid w:val="009A2D78"/>
    <w:rsid w:val="009B112C"/>
    <w:rsid w:val="009B76F8"/>
    <w:rsid w:val="009D1A4D"/>
    <w:rsid w:val="009D31EC"/>
    <w:rsid w:val="009D3E0C"/>
    <w:rsid w:val="009D5D2F"/>
    <w:rsid w:val="00A0579C"/>
    <w:rsid w:val="00A125DE"/>
    <w:rsid w:val="00A161DB"/>
    <w:rsid w:val="00A172A9"/>
    <w:rsid w:val="00A223BB"/>
    <w:rsid w:val="00A27F45"/>
    <w:rsid w:val="00A35FE2"/>
    <w:rsid w:val="00A41C86"/>
    <w:rsid w:val="00A5620D"/>
    <w:rsid w:val="00A62C2C"/>
    <w:rsid w:val="00A71403"/>
    <w:rsid w:val="00A75B80"/>
    <w:rsid w:val="00A83FAA"/>
    <w:rsid w:val="00A924EF"/>
    <w:rsid w:val="00AA0428"/>
    <w:rsid w:val="00AA1D4F"/>
    <w:rsid w:val="00AA2975"/>
    <w:rsid w:val="00AA56F6"/>
    <w:rsid w:val="00AC237F"/>
    <w:rsid w:val="00AC3A32"/>
    <w:rsid w:val="00AD24D7"/>
    <w:rsid w:val="00AD4DC8"/>
    <w:rsid w:val="00AD7054"/>
    <w:rsid w:val="00AE17DA"/>
    <w:rsid w:val="00AE738A"/>
    <w:rsid w:val="00AF6FC4"/>
    <w:rsid w:val="00B00656"/>
    <w:rsid w:val="00B02930"/>
    <w:rsid w:val="00B203C8"/>
    <w:rsid w:val="00B27500"/>
    <w:rsid w:val="00B37B1D"/>
    <w:rsid w:val="00B46C96"/>
    <w:rsid w:val="00B51902"/>
    <w:rsid w:val="00B53D78"/>
    <w:rsid w:val="00B65113"/>
    <w:rsid w:val="00B80D61"/>
    <w:rsid w:val="00B8791B"/>
    <w:rsid w:val="00BA4507"/>
    <w:rsid w:val="00BA5597"/>
    <w:rsid w:val="00BA725B"/>
    <w:rsid w:val="00BE137B"/>
    <w:rsid w:val="00BE151B"/>
    <w:rsid w:val="00BE5F24"/>
    <w:rsid w:val="00BF516C"/>
    <w:rsid w:val="00C04808"/>
    <w:rsid w:val="00C0697E"/>
    <w:rsid w:val="00C155B8"/>
    <w:rsid w:val="00C21A08"/>
    <w:rsid w:val="00C2477D"/>
    <w:rsid w:val="00C430AA"/>
    <w:rsid w:val="00C50C58"/>
    <w:rsid w:val="00C51DE3"/>
    <w:rsid w:val="00C525D7"/>
    <w:rsid w:val="00C52BED"/>
    <w:rsid w:val="00C67283"/>
    <w:rsid w:val="00C765DE"/>
    <w:rsid w:val="00C8691D"/>
    <w:rsid w:val="00C94F81"/>
    <w:rsid w:val="00CA02B8"/>
    <w:rsid w:val="00CC2E21"/>
    <w:rsid w:val="00CC55DB"/>
    <w:rsid w:val="00CD38FA"/>
    <w:rsid w:val="00CD5965"/>
    <w:rsid w:val="00CD5FBA"/>
    <w:rsid w:val="00CD7DF0"/>
    <w:rsid w:val="00CE134E"/>
    <w:rsid w:val="00CF71A4"/>
    <w:rsid w:val="00D02FA5"/>
    <w:rsid w:val="00D03C30"/>
    <w:rsid w:val="00D0607A"/>
    <w:rsid w:val="00D068AE"/>
    <w:rsid w:val="00D10A60"/>
    <w:rsid w:val="00D165D2"/>
    <w:rsid w:val="00D407F6"/>
    <w:rsid w:val="00D40868"/>
    <w:rsid w:val="00D434D5"/>
    <w:rsid w:val="00D5431B"/>
    <w:rsid w:val="00D54F8B"/>
    <w:rsid w:val="00D764D4"/>
    <w:rsid w:val="00D81B4C"/>
    <w:rsid w:val="00D9333B"/>
    <w:rsid w:val="00D93620"/>
    <w:rsid w:val="00DA4E1C"/>
    <w:rsid w:val="00DB021F"/>
    <w:rsid w:val="00DB0493"/>
    <w:rsid w:val="00DB39F1"/>
    <w:rsid w:val="00DC7927"/>
    <w:rsid w:val="00DD0B1D"/>
    <w:rsid w:val="00DD2516"/>
    <w:rsid w:val="00DD7244"/>
    <w:rsid w:val="00DD7BFF"/>
    <w:rsid w:val="00DE1337"/>
    <w:rsid w:val="00DF2D60"/>
    <w:rsid w:val="00DF5288"/>
    <w:rsid w:val="00DF7CED"/>
    <w:rsid w:val="00E05C24"/>
    <w:rsid w:val="00E12373"/>
    <w:rsid w:val="00E16F23"/>
    <w:rsid w:val="00E265B8"/>
    <w:rsid w:val="00E318AE"/>
    <w:rsid w:val="00E3397A"/>
    <w:rsid w:val="00E417DD"/>
    <w:rsid w:val="00E4422B"/>
    <w:rsid w:val="00E538FD"/>
    <w:rsid w:val="00E67B05"/>
    <w:rsid w:val="00E82668"/>
    <w:rsid w:val="00E83847"/>
    <w:rsid w:val="00E86EE9"/>
    <w:rsid w:val="00EA431C"/>
    <w:rsid w:val="00EA6292"/>
    <w:rsid w:val="00EC21EA"/>
    <w:rsid w:val="00EC4A29"/>
    <w:rsid w:val="00EC60A6"/>
    <w:rsid w:val="00EC7EBF"/>
    <w:rsid w:val="00ED0FA8"/>
    <w:rsid w:val="00ED26B6"/>
    <w:rsid w:val="00ED2F6E"/>
    <w:rsid w:val="00EE3B88"/>
    <w:rsid w:val="00EF05E3"/>
    <w:rsid w:val="00EF34C7"/>
    <w:rsid w:val="00F032A1"/>
    <w:rsid w:val="00F10AC0"/>
    <w:rsid w:val="00F1400B"/>
    <w:rsid w:val="00F161E8"/>
    <w:rsid w:val="00F25E3C"/>
    <w:rsid w:val="00F34AA3"/>
    <w:rsid w:val="00F3588D"/>
    <w:rsid w:val="00F47713"/>
    <w:rsid w:val="00F72B3B"/>
    <w:rsid w:val="00F73FB4"/>
    <w:rsid w:val="00F84B85"/>
    <w:rsid w:val="00F95FC1"/>
    <w:rsid w:val="00F96346"/>
    <w:rsid w:val="00F97ECE"/>
    <w:rsid w:val="00FA0531"/>
    <w:rsid w:val="00FA25C5"/>
    <w:rsid w:val="00FB1761"/>
    <w:rsid w:val="00FB45B7"/>
    <w:rsid w:val="00FB7A3D"/>
    <w:rsid w:val="00FC6B8A"/>
    <w:rsid w:val="00FF0871"/>
    <w:rsid w:val="00FF298C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CDA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rsid w:val="00B02930"/>
    <w:pPr>
      <w:keepNext/>
      <w:numPr>
        <w:ilvl w:val="2"/>
        <w:numId w:val="3"/>
      </w:numPr>
      <w:spacing w:before="12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rsid w:val="00D165D2"/>
    <w:pPr>
      <w:keepNext/>
      <w:numPr>
        <w:ilvl w:val="3"/>
        <w:numId w:val="3"/>
      </w:numPr>
      <w:tabs>
        <w:tab w:val="clear" w:pos="2520"/>
        <w:tab w:val="left" w:pos="284"/>
      </w:tabs>
      <w:spacing w:before="60" w:after="60"/>
      <w:ind w:left="0"/>
      <w:outlineLvl w:val="3"/>
    </w:pPr>
    <w:rPr>
      <w:rFonts w:ascii="Georgia" w:hAnsi="Georgia"/>
      <w:i/>
      <w:iCs/>
      <w:sz w:val="20"/>
    </w:rPr>
  </w:style>
  <w:style w:type="paragraph" w:styleId="Titre5">
    <w:name w:val="heading 5"/>
    <w:basedOn w:val="Normal"/>
    <w:next w:val="Normal"/>
    <w:qFormat/>
    <w:rsid w:val="00273378"/>
    <w:pPr>
      <w:numPr>
        <w:ilvl w:val="4"/>
        <w:numId w:val="3"/>
      </w:numPr>
      <w:tabs>
        <w:tab w:val="left" w:pos="113"/>
      </w:tabs>
      <w:spacing w:before="60" w:after="60"/>
      <w:outlineLvl w:val="4"/>
    </w:pPr>
    <w:rPr>
      <w:i/>
      <w:iCs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link w:val="TitreCar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2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Paragraphedeliste">
    <w:name w:val="List Paragraph"/>
    <w:basedOn w:val="Normal"/>
    <w:uiPriority w:val="34"/>
    <w:qFormat/>
    <w:rsid w:val="00D068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134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2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2B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9D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347770"/>
    <w:rPr>
      <w:i/>
      <w:iCs/>
    </w:rPr>
  </w:style>
  <w:style w:type="character" w:customStyle="1" w:styleId="TitreCar">
    <w:name w:val="Titre Car"/>
    <w:basedOn w:val="Policepardfaut"/>
    <w:link w:val="Titre"/>
    <w:rsid w:val="00D40868"/>
    <w:rPr>
      <w:rFonts w:ascii="Verdana" w:hAnsi="Verdana"/>
      <w:b/>
      <w:color w:val="FF0000"/>
      <w:spacing w:val="12"/>
      <w:kern w:val="28"/>
      <w:sz w:val="24"/>
      <w:shd w:val="pct10" w:color="000000" w:fill="FFFFFF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orpsdetexte2">
    <w:name w:val="Body Text 2"/>
    <w:basedOn w:val="Normal"/>
    <w:link w:val="Corpsdetexte2Car"/>
    <w:rsid w:val="00616E33"/>
    <w:rPr>
      <w:rFonts w:ascii="Trebuchet MS" w:eastAsia="Times" w:hAnsi="Trebuchet MS"/>
      <w:i/>
      <w:noProof/>
      <w:sz w:val="20"/>
    </w:rPr>
  </w:style>
  <w:style w:type="character" w:customStyle="1" w:styleId="Corpsdetexte2Car">
    <w:name w:val="Corps de texte 2 Car"/>
    <w:basedOn w:val="Policepardfaut"/>
    <w:link w:val="Corpsdetexte2"/>
    <w:rsid w:val="00616E33"/>
    <w:rPr>
      <w:rFonts w:ascii="Trebuchet MS" w:eastAsia="Times" w:hAnsi="Trebuchet MS"/>
      <w:i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rsid w:val="00B02930"/>
    <w:pPr>
      <w:keepNext/>
      <w:numPr>
        <w:ilvl w:val="2"/>
        <w:numId w:val="3"/>
      </w:numPr>
      <w:spacing w:before="12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rsid w:val="00D165D2"/>
    <w:pPr>
      <w:keepNext/>
      <w:numPr>
        <w:ilvl w:val="3"/>
        <w:numId w:val="3"/>
      </w:numPr>
      <w:tabs>
        <w:tab w:val="clear" w:pos="2520"/>
        <w:tab w:val="left" w:pos="284"/>
      </w:tabs>
      <w:spacing w:before="60" w:after="60"/>
      <w:ind w:left="0"/>
      <w:outlineLvl w:val="3"/>
    </w:pPr>
    <w:rPr>
      <w:rFonts w:ascii="Georgia" w:hAnsi="Georgia"/>
      <w:i/>
      <w:iCs/>
      <w:sz w:val="20"/>
    </w:rPr>
  </w:style>
  <w:style w:type="paragraph" w:styleId="Titre5">
    <w:name w:val="heading 5"/>
    <w:basedOn w:val="Normal"/>
    <w:next w:val="Normal"/>
    <w:qFormat/>
    <w:rsid w:val="00273378"/>
    <w:pPr>
      <w:numPr>
        <w:ilvl w:val="4"/>
        <w:numId w:val="3"/>
      </w:numPr>
      <w:tabs>
        <w:tab w:val="left" w:pos="113"/>
      </w:tabs>
      <w:spacing w:before="60" w:after="60"/>
      <w:outlineLvl w:val="4"/>
    </w:pPr>
    <w:rPr>
      <w:i/>
      <w:iCs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link w:val="TitreCar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2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  <w:style w:type="paragraph" w:styleId="Paragraphedeliste">
    <w:name w:val="List Paragraph"/>
    <w:basedOn w:val="Normal"/>
    <w:uiPriority w:val="34"/>
    <w:qFormat/>
    <w:rsid w:val="00D068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134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2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2B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9D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347770"/>
    <w:rPr>
      <w:i/>
      <w:iCs/>
    </w:rPr>
  </w:style>
  <w:style w:type="character" w:customStyle="1" w:styleId="TitreCar">
    <w:name w:val="Titre Car"/>
    <w:basedOn w:val="Policepardfaut"/>
    <w:link w:val="Titre"/>
    <w:rsid w:val="00D40868"/>
    <w:rPr>
      <w:rFonts w:ascii="Verdana" w:hAnsi="Verdana"/>
      <w:b/>
      <w:color w:val="FF0000"/>
      <w:spacing w:val="12"/>
      <w:kern w:val="28"/>
      <w:sz w:val="24"/>
      <w:shd w:val="pct10" w:color="000000" w:fill="FFFFFF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orpsdetexte2">
    <w:name w:val="Body Text 2"/>
    <w:basedOn w:val="Normal"/>
    <w:link w:val="Corpsdetexte2Car"/>
    <w:rsid w:val="00616E33"/>
    <w:rPr>
      <w:rFonts w:ascii="Trebuchet MS" w:eastAsia="Times" w:hAnsi="Trebuchet MS"/>
      <w:i/>
      <w:noProof/>
      <w:sz w:val="20"/>
    </w:rPr>
  </w:style>
  <w:style w:type="character" w:customStyle="1" w:styleId="Corpsdetexte2Car">
    <w:name w:val="Corps de texte 2 Car"/>
    <w:basedOn w:val="Policepardfaut"/>
    <w:link w:val="Corpsdetexte2"/>
    <w:rsid w:val="00616E33"/>
    <w:rPr>
      <w:rFonts w:ascii="Trebuchet MS" w:eastAsia="Times" w:hAnsi="Trebuchet MS"/>
      <w:i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JPB%20HD:Users:jeanpaulberger:Library:Application%20Support:Microsoft:Office:Mode&#768;les%20utilisateur:Mes%20mode&#768;les:Cours%20200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 2002.dotx</Template>
  <TotalTime>1</TotalTime>
  <Pages>1</Pages>
  <Words>61</Words>
  <Characters>341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 Berger</dc:creator>
  <cp:keywords/>
  <cp:lastModifiedBy>Jean-Paul BERGER</cp:lastModifiedBy>
  <cp:revision>2</cp:revision>
  <cp:lastPrinted>2013-11-12T10:46:00Z</cp:lastPrinted>
  <dcterms:created xsi:type="dcterms:W3CDTF">2013-11-12T11:09:00Z</dcterms:created>
  <dcterms:modified xsi:type="dcterms:W3CDTF">2013-11-12T11:09:00Z</dcterms:modified>
</cp:coreProperties>
</file>